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56B" w14:textId="2FB7CFB5" w:rsidR="00C93390" w:rsidRPr="00DC7CA9" w:rsidRDefault="00086456">
      <w:pPr>
        <w:pStyle w:val="Ttulo"/>
        <w:rPr>
          <w:rFonts w:ascii="Arial" w:hAnsi="Arial" w:cs="Arial"/>
          <w:sz w:val="32"/>
          <w:lang w:val="es-CO"/>
        </w:rPr>
      </w:pPr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2ED0A6F" wp14:editId="239CA93E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736"/>
                <wp:effectExtent l="19050" t="19050" r="19050" b="4445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736"/>
                          <a:chOff x="719" y="610"/>
                          <a:chExt cx="7920" cy="987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7D60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3491A93D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53164913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0A6F" id="Group 626" o:spid="_x0000_s1026" style="position:absolute;left:0;text-align:left;margin-left:7.65pt;margin-top:2.15pt;width:543pt;height:59.65pt;z-index:251645952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F77D60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3491A93D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53164913" w14:textId="77777777" w:rsidR="00C61539" w:rsidRPr="00862208" w:rsidRDefault="00C61539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</w:p>
    <w:p w14:paraId="42D93404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21AD557F" w14:textId="1658B8C2" w:rsidR="00444184" w:rsidRDefault="00444184">
      <w:pPr>
        <w:pStyle w:val="Ttulo"/>
        <w:rPr>
          <w:rFonts w:ascii="Arial" w:hAnsi="Arial" w:cs="Arial"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771"/>
        <w:gridCol w:w="2234"/>
        <w:gridCol w:w="1181"/>
        <w:gridCol w:w="228"/>
        <w:gridCol w:w="641"/>
        <w:gridCol w:w="810"/>
        <w:gridCol w:w="241"/>
        <w:gridCol w:w="938"/>
        <w:gridCol w:w="961"/>
        <w:gridCol w:w="817"/>
      </w:tblGrid>
      <w:tr w:rsidR="00637232" w:rsidRPr="00DC7CA9" w14:paraId="779795B1" w14:textId="77777777" w:rsidTr="00B97710">
        <w:trPr>
          <w:trHeight w:val="2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5AD06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B8864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C0334" w14:textId="77777777" w:rsidR="00637232" w:rsidRPr="00DC7CA9" w:rsidRDefault="00637232" w:rsidP="00637232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38F13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4AAAF" w14:textId="45842614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F328" w14:textId="5B7E6FF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141D6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637232" w:rsidRPr="00DC7CA9" w14:paraId="3F1792C1" w14:textId="77777777" w:rsidTr="00B97710">
        <w:trPr>
          <w:gridAfter w:val="2"/>
          <w:wAfter w:w="1778" w:type="dxa"/>
          <w:trHeight w:val="2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752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D8B" w14:textId="77777777" w:rsidR="00637232" w:rsidRPr="00DC7CA9" w:rsidRDefault="00C65E75" w:rsidP="00637232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Informática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5A6" w14:textId="0613D799" w:rsidR="00637232" w:rsidRPr="00DC7CA9" w:rsidRDefault="00FF399D" w:rsidP="007B035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Riativa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737" w14:textId="75393F2E" w:rsidR="00637232" w:rsidRPr="00DC7CA9" w:rsidRDefault="00397F07" w:rsidP="009E2BD0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DECIM</w:t>
            </w:r>
            <w:r w:rsidR="00C02DCC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E84" w14:textId="74045061" w:rsidR="00637232" w:rsidRPr="00DC7CA9" w:rsidRDefault="00BA3B53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 bloque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02" w14:textId="39A74FEC" w:rsidR="00637232" w:rsidRPr="00DC7CA9" w:rsidRDefault="000B320C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564" w14:textId="634C83A5" w:rsidR="00637232" w:rsidRPr="004839D7" w:rsidRDefault="001916B1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8F757" wp14:editId="6DBE8EFB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5080</wp:posOffset>
                      </wp:positionV>
                      <wp:extent cx="495300" cy="904875"/>
                      <wp:effectExtent l="0" t="0" r="19050" b="28575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5898A" w14:textId="71422AFC" w:rsidR="001916B1" w:rsidRPr="000B320C" w:rsidRDefault="001916B1" w:rsidP="001916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0B320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5</w:t>
                                  </w:r>
                                </w:p>
                                <w:p w14:paraId="322F11F5" w14:textId="77777777" w:rsidR="000B320C" w:rsidRPr="000B320C" w:rsidRDefault="000B320C" w:rsidP="000B320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0B320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  </w:t>
                                  </w:r>
                                </w:p>
                                <w:p w14:paraId="5007ECA5" w14:textId="7F9C2E7F" w:rsidR="000B320C" w:rsidRPr="0075359B" w:rsidRDefault="000B320C" w:rsidP="000B320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8F757" id="11 Cuadro de texto" o:spid="_x0000_s1031" type="#_x0000_t202" style="position:absolute;left:0;text-align:left;margin-left:102.15pt;margin-top:.4pt;width:39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" fillcolor="white [3201]" strokeweight=".5pt">
                      <v:textbox>
                        <w:txbxContent>
                          <w:p w14:paraId="2465898A" w14:textId="71422AFC" w:rsidR="001916B1" w:rsidRPr="000B320C" w:rsidRDefault="001916B1" w:rsidP="001916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0B32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5</w:t>
                            </w:r>
                          </w:p>
                          <w:p w14:paraId="322F11F5" w14:textId="77777777" w:rsidR="000B320C" w:rsidRPr="000B320C" w:rsidRDefault="000B320C" w:rsidP="000B3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0B320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  </w:t>
                            </w:r>
                          </w:p>
                          <w:p w14:paraId="5007ECA5" w14:textId="7F9C2E7F" w:rsidR="000B320C" w:rsidRPr="0075359B" w:rsidRDefault="000B320C" w:rsidP="000B3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02DD8" wp14:editId="46CF4DC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5080</wp:posOffset>
                      </wp:positionV>
                      <wp:extent cx="609600" cy="904875"/>
                      <wp:effectExtent l="0" t="0" r="19050" b="28575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9DD04" w14:textId="1DFA7612" w:rsidR="001916B1" w:rsidRPr="001916B1" w:rsidRDefault="000B320C" w:rsidP="001916B1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02DD8" id="10 Cuadro de texto" o:spid="_x0000_s1032" type="#_x0000_t202" style="position:absolute;left:0;text-align:left;margin-left:53.4pt;margin-top:.4pt;width:48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" fillcolor="white [3201]" strokeweight=".5pt">
                      <v:textbox>
                        <w:txbxContent>
                          <w:p w14:paraId="4B89DD04" w14:textId="1DFA7612" w:rsidR="001916B1" w:rsidRPr="001916B1" w:rsidRDefault="000B320C" w:rsidP="001916B1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20C"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</w:tr>
      <w:tr w:rsidR="00637232" w:rsidRPr="00DC7CA9" w14:paraId="524E24E5" w14:textId="77777777" w:rsidTr="00B97710">
        <w:trPr>
          <w:gridAfter w:val="2"/>
          <w:wAfter w:w="1778" w:type="dxa"/>
          <w:trHeight w:val="27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D26" w14:textId="37BAEFCD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6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5C7" w14:textId="43A560BC" w:rsidR="00637232" w:rsidRPr="008525B7" w:rsidRDefault="00DA7D5E" w:rsidP="004839D7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Pedir datos al usuario y mostrarlos en pantalla</w:t>
            </w:r>
            <w:r w:rsidR="000B320C">
              <w:rPr>
                <w:rFonts w:ascii="Arial" w:hAnsi="Arial" w:cs="Arial"/>
                <w:sz w:val="20"/>
                <w:lang w:val="es-CO"/>
              </w:rPr>
              <w:t>, Expresiones.</w:t>
            </w:r>
          </w:p>
        </w:tc>
      </w:tr>
      <w:tr w:rsidR="00637232" w:rsidRPr="00DC7CA9" w14:paraId="4117FCB9" w14:textId="77777777" w:rsidTr="00B97710">
        <w:trPr>
          <w:gridAfter w:val="2"/>
          <w:wAfter w:w="1778" w:type="dxa"/>
          <w:trHeight w:val="26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879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749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1061" w14:textId="77777777" w:rsidR="00637232" w:rsidRPr="00DC7CA9" w:rsidRDefault="00637232" w:rsidP="00637232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04E" w14:textId="77777777" w:rsidR="00637232" w:rsidRPr="00DC7CA9" w:rsidRDefault="00637232" w:rsidP="00637232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1651ED60" w14:textId="77777777" w:rsidTr="00B97710">
        <w:trPr>
          <w:gridAfter w:val="2"/>
          <w:wAfter w:w="1778" w:type="dxa"/>
          <w:trHeight w:val="33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1D9F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6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37D" w14:textId="188AD3D1" w:rsidR="00637232" w:rsidRPr="00DC7CA9" w:rsidRDefault="00D36ECB" w:rsidP="00C30DE2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D36ECB">
              <w:rPr>
                <w:rFonts w:ascii="Arial" w:hAnsi="Arial" w:cs="Arial"/>
                <w:sz w:val="20"/>
                <w:lang w:val="es-CO"/>
              </w:rPr>
              <w:t>Estructura de Programación de un programa en C++</w:t>
            </w:r>
          </w:p>
        </w:tc>
      </w:tr>
    </w:tbl>
    <w:p w14:paraId="28876BC7" w14:textId="77777777" w:rsidR="00F56714" w:rsidRPr="008F78FE" w:rsidRDefault="00F56714" w:rsidP="008F78FE">
      <w:pPr>
        <w:rPr>
          <w:rFonts w:ascii="Arial" w:hAnsi="Arial" w:cs="Arial"/>
          <w:lang w:val="es-CO"/>
        </w:rPr>
      </w:pPr>
    </w:p>
    <w:p w14:paraId="33DB8D4E" w14:textId="77777777" w:rsidR="00B97710" w:rsidRPr="00B97710" w:rsidRDefault="00B97710" w:rsidP="00B97710">
      <w:pPr>
        <w:rPr>
          <w:rFonts w:ascii="Arial" w:hAnsi="Arial" w:cs="Arial"/>
          <w:lang w:val="es-CO"/>
        </w:rPr>
      </w:pPr>
    </w:p>
    <w:p w14:paraId="2F866C93" w14:textId="482C9226" w:rsidR="008F78FE" w:rsidRPr="00461598" w:rsidRDefault="00B97710" w:rsidP="00461598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  <w:r w:rsidRPr="00B97710">
        <w:rPr>
          <w:rFonts w:ascii="Arial" w:hAnsi="Arial" w:cs="Arial"/>
          <w:lang w:val="es-CO"/>
        </w:rPr>
        <w:t xml:space="preserve">La entrada de datos consiste en recoger datos para incorporarlos al programa. Es decir, una serie de datos externos se recogen, y entran a formar parte del programa. La forma de recoger los datos que veremos </w:t>
      </w:r>
      <w:r w:rsidR="008F78FE" w:rsidRPr="00B97710">
        <w:rPr>
          <w:rFonts w:ascii="Arial" w:hAnsi="Arial" w:cs="Arial"/>
          <w:lang w:val="es-CO"/>
        </w:rPr>
        <w:t>aqu</w:t>
      </w:r>
      <w:r w:rsidR="008F78FE">
        <w:rPr>
          <w:rFonts w:ascii="Tahoma" w:hAnsi="Tahoma" w:cs="Tahoma"/>
          <w:lang w:val="es-CO"/>
        </w:rPr>
        <w:t>í</w:t>
      </w:r>
      <w:r w:rsidRPr="00B97710">
        <w:rPr>
          <w:rFonts w:ascii="Arial" w:hAnsi="Arial" w:cs="Arial"/>
          <w:lang w:val="es-CO"/>
        </w:rPr>
        <w:t xml:space="preserve">, es hacer que </w:t>
      </w:r>
      <w:r>
        <w:rPr>
          <w:rFonts w:ascii="Tahoma" w:hAnsi="Tahoma" w:cs="Tahoma"/>
          <w:lang w:val="es-CO"/>
        </w:rPr>
        <w:t>e</w:t>
      </w:r>
      <w:r w:rsidRPr="00B97710">
        <w:rPr>
          <w:rFonts w:ascii="Arial" w:hAnsi="Arial" w:cs="Arial"/>
          <w:lang w:val="es-CO"/>
        </w:rPr>
        <w:t>stos nos los proporcione el usuario.</w:t>
      </w:r>
      <w:r w:rsidR="008F78FE">
        <w:rPr>
          <w:rFonts w:ascii="Arial" w:hAnsi="Arial" w:cs="Arial"/>
          <w:lang w:val="es-CO"/>
        </w:rPr>
        <w:t xml:space="preserve"> </w:t>
      </w:r>
      <w:r w:rsidRPr="008F78FE">
        <w:rPr>
          <w:rFonts w:ascii="Arial" w:hAnsi="Arial" w:cs="Arial"/>
          <w:lang w:val="es-CO"/>
        </w:rPr>
        <w:t xml:space="preserve">Para eso al escribir el </w:t>
      </w:r>
      <w:r w:rsidR="008F78FE" w:rsidRPr="008F78FE">
        <w:rPr>
          <w:rFonts w:ascii="Arial" w:hAnsi="Arial" w:cs="Arial"/>
          <w:lang w:val="es-CO"/>
        </w:rPr>
        <w:t>c</w:t>
      </w:r>
      <w:r w:rsidR="008F78FE" w:rsidRPr="008F78FE">
        <w:rPr>
          <w:rFonts w:ascii="Tahoma" w:hAnsi="Tahoma" w:cs="Tahoma"/>
          <w:lang w:val="es-CO"/>
        </w:rPr>
        <w:t>ó</w:t>
      </w:r>
      <w:r w:rsidR="008F78FE" w:rsidRPr="008F78FE">
        <w:rPr>
          <w:rFonts w:ascii="Arial" w:hAnsi="Arial" w:cs="Arial"/>
          <w:lang w:val="es-CO"/>
        </w:rPr>
        <w:t>digo</w:t>
      </w:r>
      <w:r w:rsidRPr="008F78FE">
        <w:rPr>
          <w:rFonts w:ascii="Arial" w:hAnsi="Arial" w:cs="Arial"/>
          <w:lang w:val="es-CO"/>
        </w:rPr>
        <w:t xml:space="preserve"> fuente indicamos que el programa debe pararse y esperar a que el usuario introduzca un dato. </w:t>
      </w:r>
      <w:r w:rsidR="00461598" w:rsidRPr="008F78FE">
        <w:rPr>
          <w:rFonts w:ascii="Arial" w:hAnsi="Arial" w:cs="Arial"/>
          <w:lang w:val="es-CO"/>
        </w:rPr>
        <w:t>Una</w:t>
      </w:r>
      <w:r w:rsidRPr="008F78FE">
        <w:rPr>
          <w:rFonts w:ascii="Arial" w:hAnsi="Arial" w:cs="Arial"/>
          <w:lang w:val="es-CO"/>
        </w:rPr>
        <w:t xml:space="preserve"> vez introducido el dato, el programa debe ser capaz de recogerlo, y seguir con el resto de instrucciones.</w:t>
      </w:r>
      <w:r w:rsidR="00461598">
        <w:rPr>
          <w:rFonts w:ascii="Arial" w:hAnsi="Arial" w:cs="Arial"/>
          <w:lang w:val="es-CO"/>
        </w:rPr>
        <w:t xml:space="preserve"> </w:t>
      </w:r>
      <w:r w:rsidRPr="00461598">
        <w:rPr>
          <w:rFonts w:ascii="Arial" w:hAnsi="Arial" w:cs="Arial"/>
          <w:lang w:val="es-CO"/>
        </w:rPr>
        <w:t xml:space="preserve">Otras formas de recoger datos </w:t>
      </w:r>
      <w:r w:rsidR="0075359B" w:rsidRPr="00461598">
        <w:rPr>
          <w:rFonts w:ascii="Arial" w:hAnsi="Arial" w:cs="Arial"/>
          <w:lang w:val="es-CO"/>
        </w:rPr>
        <w:t>será</w:t>
      </w:r>
      <w:r w:rsidRPr="00461598">
        <w:rPr>
          <w:rFonts w:ascii="Arial" w:hAnsi="Arial" w:cs="Arial"/>
          <w:lang w:val="es-CO"/>
        </w:rPr>
        <w:t xml:space="preserve"> extraerlos de un fichero o de una base de datos, e incorporarlos al programa, pero esto es algo m</w:t>
      </w:r>
      <w:r w:rsidRPr="00461598">
        <w:rPr>
          <w:rFonts w:ascii="Tahoma" w:hAnsi="Tahoma" w:cs="Tahoma"/>
          <w:lang w:val="es-CO"/>
        </w:rPr>
        <w:t>á</w:t>
      </w:r>
      <w:r w:rsidRPr="00461598">
        <w:rPr>
          <w:rFonts w:ascii="Arial" w:hAnsi="Arial" w:cs="Arial"/>
          <w:lang w:val="es-CO"/>
        </w:rPr>
        <w:t>s complicado, por lo que de momento veremos c</w:t>
      </w:r>
      <w:r w:rsidRPr="00461598">
        <w:rPr>
          <w:rFonts w:ascii="Tahoma" w:hAnsi="Tahoma" w:cs="Tahoma"/>
          <w:lang w:val="es-CO"/>
        </w:rPr>
        <w:t>ó</w:t>
      </w:r>
      <w:r w:rsidRPr="00461598">
        <w:rPr>
          <w:rFonts w:ascii="Arial" w:hAnsi="Arial" w:cs="Arial"/>
          <w:lang w:val="es-CO"/>
        </w:rPr>
        <w:t>mo incorporar los datos que nos proporciona directamente el usuario.</w:t>
      </w:r>
    </w:p>
    <w:p w14:paraId="41A33C6B" w14:textId="77777777" w:rsidR="008F78FE" w:rsidRPr="008F78FE" w:rsidRDefault="008F78FE" w:rsidP="008F78FE">
      <w:pPr>
        <w:pStyle w:val="Prrafodelista"/>
        <w:ind w:left="142" w:right="-93"/>
        <w:jc w:val="both"/>
        <w:rPr>
          <w:rFonts w:ascii="Arial" w:hAnsi="Arial" w:cs="Arial"/>
          <w:b/>
          <w:lang w:val="es-CO"/>
        </w:rPr>
      </w:pPr>
    </w:p>
    <w:p w14:paraId="4C235450" w14:textId="77777777" w:rsidR="008F78FE" w:rsidRPr="008F78FE" w:rsidRDefault="008F78FE" w:rsidP="008F78FE">
      <w:pPr>
        <w:pStyle w:val="Prrafodelista"/>
        <w:ind w:left="142" w:right="-93"/>
        <w:jc w:val="both"/>
        <w:rPr>
          <w:rFonts w:ascii="Arial" w:hAnsi="Arial" w:cs="Arial"/>
          <w:b/>
          <w:lang w:val="es-CO"/>
        </w:rPr>
      </w:pPr>
      <w:r w:rsidRPr="008F78FE">
        <w:rPr>
          <w:rFonts w:ascii="Arial" w:hAnsi="Arial" w:cs="Arial"/>
          <w:b/>
          <w:lang w:val="es-CO"/>
        </w:rPr>
        <w:t>Instrucciones de entrada</w:t>
      </w:r>
    </w:p>
    <w:p w14:paraId="6C2F02C6" w14:textId="378EBDFE" w:rsidR="008F78FE" w:rsidRPr="00461598" w:rsidRDefault="008F78FE" w:rsidP="00461598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  <w:r w:rsidRPr="008F78FE">
        <w:rPr>
          <w:rFonts w:ascii="Arial" w:hAnsi="Arial" w:cs="Arial"/>
          <w:lang w:val="es-CO"/>
        </w:rPr>
        <w:t>Par poder recoger un dato, lo primero que tenemos que tener es un recipiente o contenedor en donde guardar el dato, y esto lo conseguimos con una variable. Por lo tanto lo primero que debemos hacer es declarar una variable.</w:t>
      </w:r>
      <w:r>
        <w:rPr>
          <w:rFonts w:ascii="Arial" w:hAnsi="Arial" w:cs="Arial"/>
          <w:lang w:val="es-CO"/>
        </w:rPr>
        <w:t xml:space="preserve"> </w:t>
      </w:r>
      <w:r w:rsidRPr="008F78FE">
        <w:rPr>
          <w:rFonts w:ascii="Arial" w:hAnsi="Arial" w:cs="Arial"/>
          <w:lang w:val="es-CO"/>
        </w:rPr>
        <w:t>Vamos a poner un ejemplo, en el que pedimos al usuario su nombre, y despu</w:t>
      </w:r>
      <w:r>
        <w:rPr>
          <w:rFonts w:ascii="Tahoma" w:hAnsi="Tahoma" w:cs="Tahoma"/>
          <w:lang w:val="es-CO"/>
        </w:rPr>
        <w:t>é</w:t>
      </w:r>
      <w:r w:rsidRPr="008F78FE">
        <w:rPr>
          <w:rFonts w:ascii="Arial" w:hAnsi="Arial" w:cs="Arial"/>
          <w:lang w:val="es-CO"/>
        </w:rPr>
        <w:t xml:space="preserve">s lo sacamos en pantalla. </w:t>
      </w:r>
      <w:r w:rsidR="00461598" w:rsidRPr="008F78FE">
        <w:rPr>
          <w:rFonts w:ascii="Arial" w:hAnsi="Arial" w:cs="Arial"/>
          <w:lang w:val="es-CO"/>
        </w:rPr>
        <w:t>Lo</w:t>
      </w:r>
      <w:r w:rsidRPr="008F78FE">
        <w:rPr>
          <w:rFonts w:ascii="Arial" w:hAnsi="Arial" w:cs="Arial"/>
          <w:lang w:val="es-CO"/>
        </w:rPr>
        <w:t xml:space="preserve"> primero que haremos </w:t>
      </w:r>
      <w:r w:rsidR="0075359B" w:rsidRPr="008F78FE">
        <w:rPr>
          <w:rFonts w:ascii="Arial" w:hAnsi="Arial" w:cs="Arial"/>
          <w:lang w:val="es-CO"/>
        </w:rPr>
        <w:t>ser</w:t>
      </w:r>
      <w:r w:rsidR="0075359B">
        <w:rPr>
          <w:rFonts w:ascii="Tahoma" w:hAnsi="Tahoma" w:cs="Tahoma"/>
          <w:lang w:val="es-CO"/>
        </w:rPr>
        <w:t>á</w:t>
      </w:r>
      <w:r w:rsidRPr="008F78FE">
        <w:rPr>
          <w:rFonts w:ascii="Arial" w:hAnsi="Arial" w:cs="Arial"/>
          <w:lang w:val="es-CO"/>
        </w:rPr>
        <w:t xml:space="preserve"> decl</w:t>
      </w:r>
      <w:r>
        <w:rPr>
          <w:rFonts w:ascii="Arial" w:hAnsi="Arial" w:cs="Arial"/>
          <w:lang w:val="es-CO"/>
        </w:rPr>
        <w:t xml:space="preserve">arar una variable de tipo </w:t>
      </w:r>
      <w:r w:rsidRPr="008F78FE">
        <w:rPr>
          <w:rFonts w:ascii="Arial" w:hAnsi="Arial" w:cs="Arial"/>
          <w:b/>
          <w:lang w:val="es-CO"/>
        </w:rPr>
        <w:t>cout.</w:t>
      </w:r>
      <w:r w:rsidR="00461598">
        <w:rPr>
          <w:rFonts w:ascii="Arial" w:hAnsi="Arial" w:cs="Arial"/>
          <w:b/>
          <w:lang w:val="es-CO"/>
        </w:rPr>
        <w:t xml:space="preserve">  </w:t>
      </w:r>
      <w:r w:rsidRPr="00461598">
        <w:rPr>
          <w:rFonts w:ascii="Arial" w:hAnsi="Arial" w:cs="Arial"/>
          <w:b/>
          <w:lang w:val="es-CO"/>
        </w:rPr>
        <w:t>cout nombre;</w:t>
      </w:r>
    </w:p>
    <w:p w14:paraId="628A6049" w14:textId="77777777" w:rsidR="008F78FE" w:rsidRPr="008F78FE" w:rsidRDefault="008F78FE" w:rsidP="008F78FE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</w:p>
    <w:p w14:paraId="441D1C59" w14:textId="43BD158C" w:rsidR="008F78FE" w:rsidRPr="00461598" w:rsidRDefault="008F78FE" w:rsidP="00461598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  <w:r w:rsidRPr="008F78FE">
        <w:rPr>
          <w:rFonts w:ascii="Arial" w:hAnsi="Arial" w:cs="Arial"/>
          <w:lang w:val="es-CO"/>
        </w:rPr>
        <w:t xml:space="preserve">Tal como hemos explicado en </w:t>
      </w:r>
      <w:r>
        <w:rPr>
          <w:rFonts w:ascii="Arial" w:hAnsi="Arial" w:cs="Arial"/>
          <w:lang w:val="es-CO"/>
        </w:rPr>
        <w:t>clases</w:t>
      </w:r>
      <w:r w:rsidRPr="008F78FE">
        <w:rPr>
          <w:rFonts w:ascii="Arial" w:hAnsi="Arial" w:cs="Arial"/>
          <w:lang w:val="es-CO"/>
        </w:rPr>
        <w:t xml:space="preserve"> anteriores, tanto esta sentencia como las siguientes las pondremos siempre dentro de la funci</w:t>
      </w:r>
      <w:r>
        <w:rPr>
          <w:rFonts w:ascii="Tahoma" w:hAnsi="Tahoma" w:cs="Tahoma"/>
          <w:lang w:val="es-CO"/>
        </w:rPr>
        <w:t>ó</w:t>
      </w:r>
      <w:r w:rsidRPr="008F78FE">
        <w:rPr>
          <w:rFonts w:ascii="Arial" w:hAnsi="Arial" w:cs="Arial"/>
          <w:lang w:val="es-CO"/>
        </w:rPr>
        <w:t xml:space="preserve">n </w:t>
      </w:r>
      <w:r w:rsidRPr="008F78FE">
        <w:rPr>
          <w:rFonts w:ascii="Arial" w:hAnsi="Arial" w:cs="Arial"/>
          <w:b/>
          <w:lang w:val="es-CO"/>
        </w:rPr>
        <w:t>int main().</w:t>
      </w:r>
      <w:r>
        <w:rPr>
          <w:rFonts w:ascii="Arial" w:hAnsi="Arial" w:cs="Arial"/>
          <w:b/>
          <w:lang w:val="es-CO"/>
        </w:rPr>
        <w:t xml:space="preserve"> </w:t>
      </w:r>
      <w:r w:rsidRPr="008F78FE">
        <w:rPr>
          <w:rFonts w:ascii="Arial" w:hAnsi="Arial" w:cs="Arial"/>
          <w:lang w:val="es-CO"/>
        </w:rPr>
        <w:t>El siguiente paso es pedirle al usuario que nos proporcione el dato, es decir, que nos diga su nombre. Esto, siguiendo nuestro ejemplo, lo pondremos con el siguiente código:</w:t>
      </w:r>
      <w:r w:rsidR="00461598">
        <w:rPr>
          <w:rFonts w:ascii="Arial" w:hAnsi="Arial" w:cs="Arial"/>
          <w:lang w:val="es-CO"/>
        </w:rPr>
        <w:t xml:space="preserve">    </w:t>
      </w:r>
      <w:r w:rsidRPr="00461598">
        <w:rPr>
          <w:rFonts w:ascii="Arial" w:hAnsi="Arial" w:cs="Arial"/>
          <w:b/>
          <w:lang w:val="es-CO"/>
        </w:rPr>
        <w:t>cin &gt;&gt; nombre;</w:t>
      </w:r>
    </w:p>
    <w:p w14:paraId="2BD55880" w14:textId="77777777" w:rsidR="008F78FE" w:rsidRPr="008F78FE" w:rsidRDefault="008F78FE" w:rsidP="008F78FE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</w:p>
    <w:p w14:paraId="49D852DD" w14:textId="62E69103" w:rsidR="008F78FE" w:rsidRPr="008F78FE" w:rsidRDefault="008F78FE" w:rsidP="008F78FE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  <w:r w:rsidRPr="008F78FE">
        <w:rPr>
          <w:rFonts w:ascii="Arial" w:hAnsi="Arial" w:cs="Arial"/>
          <w:lang w:val="es-CO"/>
        </w:rPr>
        <w:t>Cuando el programa llega a este punto se para y espera que el usuario escriba con el teclado algo, y que una vez que lo ha escrito pulse la tecla "Enter".</w:t>
      </w:r>
      <w:r>
        <w:rPr>
          <w:rFonts w:ascii="Arial" w:hAnsi="Arial" w:cs="Arial"/>
          <w:lang w:val="es-CO"/>
        </w:rPr>
        <w:t xml:space="preserve"> </w:t>
      </w:r>
      <w:r w:rsidRPr="008F78FE">
        <w:rPr>
          <w:rFonts w:ascii="Arial" w:hAnsi="Arial" w:cs="Arial"/>
          <w:lang w:val="es-CO"/>
        </w:rPr>
        <w:t xml:space="preserve">Una vez que el usuario ha pulsado la tecla "Enter", el dato que ha introducido el usuario, es decir, el nombre, es guardado como el valor de la variable </w:t>
      </w:r>
      <w:r>
        <w:rPr>
          <w:rFonts w:ascii="Arial" w:hAnsi="Arial" w:cs="Arial"/>
          <w:lang w:val="es-CO"/>
        </w:rPr>
        <w:t xml:space="preserve">nombre. </w:t>
      </w:r>
      <w:r w:rsidRPr="008F78FE">
        <w:rPr>
          <w:rFonts w:ascii="Arial" w:hAnsi="Arial" w:cs="Arial"/>
          <w:lang w:val="es-CO"/>
        </w:rPr>
        <w:t>Ahora para comprobar que el dato se ha guardado, lo sacaremos en pantalla, mediante una salida de datos, por lo que la siguiente l</w:t>
      </w:r>
      <w:r>
        <w:rPr>
          <w:rFonts w:ascii="Tahoma" w:hAnsi="Tahoma" w:cs="Tahoma"/>
          <w:lang w:val="es-CO"/>
        </w:rPr>
        <w:t>í</w:t>
      </w:r>
      <w:r w:rsidRPr="008F78FE">
        <w:rPr>
          <w:rFonts w:ascii="Arial" w:hAnsi="Arial" w:cs="Arial"/>
          <w:lang w:val="es-CO"/>
        </w:rPr>
        <w:t>nea podr</w:t>
      </w:r>
      <w:r>
        <w:rPr>
          <w:rFonts w:ascii="Tahoma" w:hAnsi="Tahoma" w:cs="Tahoma"/>
          <w:lang w:val="es-CO"/>
        </w:rPr>
        <w:t>í</w:t>
      </w:r>
      <w:r w:rsidRPr="008F78FE">
        <w:rPr>
          <w:rFonts w:ascii="Arial" w:hAnsi="Arial" w:cs="Arial"/>
          <w:lang w:val="es-CO"/>
        </w:rPr>
        <w:t>a ser:</w:t>
      </w:r>
    </w:p>
    <w:p w14:paraId="0AEFD396" w14:textId="23BE5F9D" w:rsidR="008F78FE" w:rsidRPr="008F78FE" w:rsidRDefault="008F78FE" w:rsidP="008F78FE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</w:p>
    <w:p w14:paraId="6190AFCC" w14:textId="77777777" w:rsidR="008F78FE" w:rsidRPr="008F78FE" w:rsidRDefault="008F78FE" w:rsidP="008F78FE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3166"/>
        <w:gridCol w:w="2481"/>
        <w:gridCol w:w="3073"/>
      </w:tblGrid>
      <w:tr w:rsidR="00461598" w14:paraId="552CBE7A" w14:textId="77777777" w:rsidTr="00461598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BA0" w14:textId="77777777" w:rsidR="00461598" w:rsidRDefault="00461598" w:rsidP="00461598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Elaborado por: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4AF" w14:textId="77777777" w:rsidR="00461598" w:rsidRDefault="00461598" w:rsidP="00461598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Revisado por: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9548" w14:textId="77777777" w:rsidR="00461598" w:rsidRDefault="00461598" w:rsidP="00461598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Fecha:</w:t>
            </w:r>
          </w:p>
        </w:tc>
      </w:tr>
      <w:tr w:rsidR="00461598" w14:paraId="73DA8AC7" w14:textId="77777777" w:rsidTr="00461598">
        <w:trPr>
          <w:trHeight w:val="25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2790" w14:textId="77777777" w:rsidR="00461598" w:rsidRDefault="00461598" w:rsidP="00461598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419"/>
              </w:rPr>
            </w:pPr>
            <w:r>
              <w:rPr>
                <w:rFonts w:ascii="Arial" w:hAnsi="Arial" w:cs="Arial"/>
                <w:b w:val="0"/>
                <w:szCs w:val="24"/>
                <w:lang w:val="es-419"/>
              </w:rPr>
              <w:t>Julián Andrés Riátiva Villa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F9A" w14:textId="77777777" w:rsidR="00461598" w:rsidRDefault="00461598" w:rsidP="00461598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AF1" w14:textId="77777777" w:rsidR="00461598" w:rsidRDefault="00461598" w:rsidP="00461598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</w:tr>
    </w:tbl>
    <w:p w14:paraId="600C42FB" w14:textId="67463B5F" w:rsidR="00A603BE" w:rsidRPr="008F78FE" w:rsidRDefault="00A603BE" w:rsidP="008F78FE">
      <w:pPr>
        <w:ind w:right="-93"/>
        <w:jc w:val="both"/>
        <w:rPr>
          <w:rFonts w:ascii="Arial" w:hAnsi="Arial" w:cs="Arial"/>
          <w:lang w:val="es-CO"/>
        </w:rPr>
      </w:pPr>
    </w:p>
    <w:p w14:paraId="0E7A2D92" w14:textId="6284AA92" w:rsidR="006465E0" w:rsidRDefault="006465E0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169092FC" w14:textId="55F334AD" w:rsidR="00752F1A" w:rsidRDefault="00752F1A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7680F73D" w14:textId="4CC3F4E1" w:rsidR="00752F1A" w:rsidRDefault="00752F1A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7475D8A0" w14:textId="77777777" w:rsidR="00461598" w:rsidRDefault="00461598" w:rsidP="005B3455">
      <w:pPr>
        <w:pStyle w:val="TxBrp1"/>
        <w:tabs>
          <w:tab w:val="left" w:pos="4889"/>
        </w:tabs>
        <w:spacing w:line="311" w:lineRule="exact"/>
        <w:ind w:left="426"/>
        <w:jc w:val="center"/>
        <w:rPr>
          <w:rFonts w:ascii="Arial" w:hAnsi="Arial" w:cs="Arial"/>
          <w:b/>
          <w:lang w:val="es-CO"/>
        </w:rPr>
      </w:pPr>
    </w:p>
    <w:p w14:paraId="3373AF68" w14:textId="77777777" w:rsidR="005B3455" w:rsidRDefault="005B3455" w:rsidP="0075359B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b/>
          <w:lang w:val="es-CO"/>
        </w:rPr>
      </w:pPr>
    </w:p>
    <w:p w14:paraId="606CFC52" w14:textId="5018C1E9" w:rsidR="00752F1A" w:rsidRDefault="00752F1A" w:rsidP="0075359B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b/>
          <w:lang w:val="es-CO"/>
        </w:rPr>
      </w:pPr>
    </w:p>
    <w:p w14:paraId="60D3E59A" w14:textId="15AF27CA" w:rsidR="00752F1A" w:rsidRDefault="00461598" w:rsidP="00461598">
      <w:pPr>
        <w:pStyle w:val="TxBrp1"/>
        <w:tabs>
          <w:tab w:val="left" w:pos="4889"/>
        </w:tabs>
        <w:spacing w:line="311" w:lineRule="exact"/>
        <w:ind w:left="426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Taller</w:t>
      </w:r>
    </w:p>
    <w:p w14:paraId="220ADC38" w14:textId="77777777" w:rsidR="00461598" w:rsidRP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7B9622E2" w14:textId="0BB45612" w:rsidR="00461598" w:rsidRP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461598">
        <w:rPr>
          <w:rFonts w:ascii="Arial" w:hAnsi="Arial" w:cs="Arial"/>
          <w:lang w:val="es-CO"/>
        </w:rPr>
        <w:t xml:space="preserve">Realiza el siguiente ejercicio en C++ en donde se evidencia la pedida de datos a un usuario y </w:t>
      </w:r>
      <w:r w:rsidR="00C535E8">
        <w:rPr>
          <w:rFonts w:ascii="Arial" w:hAnsi="Arial" w:cs="Arial"/>
          <w:lang w:val="es-CO"/>
        </w:rPr>
        <w:t xml:space="preserve">el uso de algunas expresiones </w:t>
      </w:r>
      <w:r w:rsidR="0075359B">
        <w:rPr>
          <w:rFonts w:ascii="Arial" w:hAnsi="Arial" w:cs="Arial"/>
          <w:lang w:val="es-CO"/>
        </w:rPr>
        <w:t>matemáticas.</w:t>
      </w:r>
    </w:p>
    <w:p w14:paraId="224DE339" w14:textId="2112BE2D" w:rsidR="00752F1A" w:rsidRDefault="00752F1A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4E19D667" w14:textId="77777777" w:rsid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5043017D" w14:textId="77777777" w:rsid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359CEA9C" w14:textId="77777777" w:rsid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5FE1201D" w14:textId="77777777" w:rsid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6B8154F0" w14:textId="551A60BE" w:rsidR="00037AAA" w:rsidRDefault="00037AAA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5BA46476" w14:textId="78798FE4" w:rsidR="00037AAA" w:rsidRPr="00C535E8" w:rsidRDefault="00C535E8" w:rsidP="0075359B">
      <w:pPr>
        <w:pStyle w:val="TxBrp1"/>
        <w:numPr>
          <w:ilvl w:val="0"/>
          <w:numId w:val="50"/>
        </w:numPr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57216" behindDoc="0" locked="0" layoutInCell="1" allowOverlap="1" wp14:anchorId="58BA3760" wp14:editId="1A76606D">
            <wp:simplePos x="0" y="0"/>
            <wp:positionH relativeFrom="column">
              <wp:posOffset>144780</wp:posOffset>
            </wp:positionH>
            <wp:positionV relativeFrom="paragraph">
              <wp:posOffset>360680</wp:posOffset>
            </wp:positionV>
            <wp:extent cx="6724650" cy="430530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4602" r="53717" b="13343"/>
                    <a:stretch/>
                  </pic:blipFill>
                  <pic:spPr bwMode="auto">
                    <a:xfrm>
                      <a:off x="0" y="0"/>
                      <a:ext cx="672465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5E8">
        <w:rPr>
          <w:rFonts w:ascii="Arial" w:hAnsi="Arial" w:cs="Arial"/>
          <w:lang w:val="es-CO"/>
        </w:rPr>
        <w:t>Ejercicio sobre datos al usuario.</w:t>
      </w:r>
    </w:p>
    <w:p w14:paraId="5A99D046" w14:textId="2D183697" w:rsidR="00461598" w:rsidRDefault="00461598" w:rsidP="00037AAA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b/>
          <w:lang w:val="es-CO"/>
        </w:rPr>
      </w:pPr>
    </w:p>
    <w:p w14:paraId="732475B3" w14:textId="3DA8410E" w:rsidR="00C535E8" w:rsidRDefault="0075359B" w:rsidP="0075359B">
      <w:pPr>
        <w:ind w:left="360"/>
        <w:rPr>
          <w:rFonts w:ascii="Arial" w:hAnsi="Arial" w:cs="Arial"/>
        </w:rPr>
      </w:pPr>
      <w:r w:rsidRPr="0075359B">
        <w:rPr>
          <w:b/>
          <w:bCs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0469903" wp14:editId="2927B359">
            <wp:simplePos x="0" y="0"/>
            <wp:positionH relativeFrom="column">
              <wp:posOffset>20955</wp:posOffset>
            </wp:positionH>
            <wp:positionV relativeFrom="paragraph">
              <wp:posOffset>278765</wp:posOffset>
            </wp:positionV>
            <wp:extent cx="7019925" cy="4019550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1" t="17053" r="10987" b="37663"/>
                    <a:stretch/>
                  </pic:blipFill>
                  <pic:spPr bwMode="auto">
                    <a:xfrm>
                      <a:off x="0" y="0"/>
                      <a:ext cx="7019925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AAA" w:rsidRPr="0075359B">
        <w:rPr>
          <w:rFonts w:ascii="Arial" w:hAnsi="Arial" w:cs="Arial"/>
          <w:b/>
          <w:bCs/>
        </w:rPr>
        <w:t>2)</w:t>
      </w:r>
      <w:r w:rsidR="00037AAA">
        <w:rPr>
          <w:rFonts w:ascii="Arial" w:hAnsi="Arial" w:cs="Arial"/>
        </w:rPr>
        <w:t xml:space="preserve"> Realiza el siguiente ejercicio sobre expresiones </w:t>
      </w:r>
      <w:r w:rsidR="00C535E8">
        <w:rPr>
          <w:rFonts w:ascii="Arial" w:hAnsi="Arial" w:cs="Arial"/>
        </w:rPr>
        <w:t>matemáticas</w:t>
      </w:r>
      <w:r>
        <w:rPr>
          <w:rFonts w:ascii="Arial" w:hAnsi="Arial" w:cs="Arial"/>
        </w:rPr>
        <w:t>.</w:t>
      </w:r>
    </w:p>
    <w:p w14:paraId="39483445" w14:textId="77777777" w:rsidR="00C535E8" w:rsidRDefault="00C535E8" w:rsidP="0075359B">
      <w:pPr>
        <w:rPr>
          <w:rFonts w:ascii="Arial" w:hAnsi="Arial" w:cs="Arial"/>
        </w:rPr>
      </w:pPr>
    </w:p>
    <w:p w14:paraId="410D936B" w14:textId="04A781E6" w:rsidR="000B320C" w:rsidRPr="00037AAA" w:rsidRDefault="00037AAA" w:rsidP="00037AAA">
      <w:pPr>
        <w:ind w:left="360"/>
        <w:rPr>
          <w:rFonts w:ascii="Arial" w:hAnsi="Arial" w:cs="Arial"/>
        </w:rPr>
      </w:pPr>
      <w:r w:rsidRPr="0075359B">
        <w:rPr>
          <w:rFonts w:ascii="Arial" w:hAnsi="Arial" w:cs="Arial"/>
          <w:b/>
          <w:bCs/>
        </w:rPr>
        <w:t>3)</w:t>
      </w:r>
      <w:r>
        <w:rPr>
          <w:rFonts w:ascii="Arial" w:hAnsi="Arial" w:cs="Arial"/>
        </w:rPr>
        <w:t xml:space="preserve"> </w:t>
      </w:r>
      <w:r w:rsidR="000B320C" w:rsidRPr="00037AAA">
        <w:rPr>
          <w:rFonts w:ascii="Arial" w:hAnsi="Arial" w:cs="Arial"/>
        </w:rPr>
        <w:t xml:space="preserve">Realice un ejercicio </w:t>
      </w:r>
      <w:r w:rsidR="0075359B">
        <w:rPr>
          <w:rFonts w:ascii="Arial" w:hAnsi="Arial" w:cs="Arial"/>
        </w:rPr>
        <w:t xml:space="preserve">que pida el nombre, apellido dirección, teléfono correo electrónico, tipo de sangre, estado civil, altura y numero de documento en </w:t>
      </w:r>
      <w:r w:rsidR="000B320C" w:rsidRPr="00037AAA">
        <w:rPr>
          <w:rFonts w:ascii="Arial" w:hAnsi="Arial" w:cs="Arial"/>
        </w:rPr>
        <w:t>C++.</w:t>
      </w:r>
      <w:r w:rsidR="0075359B">
        <w:rPr>
          <w:rFonts w:ascii="Arial" w:hAnsi="Arial" w:cs="Arial"/>
        </w:rPr>
        <w:t xml:space="preserve"> Y finalmente los muestre en pantalla. </w:t>
      </w:r>
      <w:r w:rsidR="000B320C" w:rsidRPr="00037AAA">
        <w:rPr>
          <w:rFonts w:ascii="Arial" w:hAnsi="Arial" w:cs="Arial"/>
        </w:rPr>
        <w:t xml:space="preserve"> </w:t>
      </w:r>
    </w:p>
    <w:p w14:paraId="59D8022B" w14:textId="4DD9EEFD" w:rsid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3CB22E49" w14:textId="47A6C493" w:rsidR="0075359B" w:rsidRDefault="0075359B" w:rsidP="0075359B">
      <w:pPr>
        <w:pStyle w:val="TxBrp1"/>
        <w:tabs>
          <w:tab w:val="left" w:pos="4889"/>
        </w:tabs>
        <w:spacing w:line="311" w:lineRule="exact"/>
        <w:ind w:left="426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Webgrafía</w:t>
      </w:r>
    </w:p>
    <w:p w14:paraId="63D01D2F" w14:textId="77777777" w:rsidR="0075359B" w:rsidRPr="0075359B" w:rsidRDefault="0075359B" w:rsidP="0075359B">
      <w:pPr>
        <w:pStyle w:val="TxBrp1"/>
        <w:tabs>
          <w:tab w:val="left" w:pos="4889"/>
        </w:tabs>
        <w:spacing w:line="311" w:lineRule="exact"/>
        <w:ind w:left="426"/>
        <w:jc w:val="center"/>
        <w:rPr>
          <w:rFonts w:ascii="Arial" w:hAnsi="Arial" w:cs="Arial"/>
          <w:bCs/>
          <w:lang w:val="es-CO"/>
        </w:rPr>
      </w:pPr>
    </w:p>
    <w:p w14:paraId="147092A8" w14:textId="5151CDA3" w:rsidR="0075359B" w:rsidRDefault="0075359B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  <w:hyperlink r:id="rId12" w:history="1">
        <w:r w:rsidRPr="00B90D8A">
          <w:rPr>
            <w:rStyle w:val="Hipervnculo"/>
            <w:rFonts w:ascii="Arial" w:hAnsi="Arial" w:cs="Arial"/>
            <w:b/>
            <w:lang w:val="es-CO"/>
          </w:rPr>
          <w:t>https://www.youtube.com/watch?v=E_43MWP6i-c&amp;list=PLWtYZ2ejMVJlUu1rEHLC0i_oibctkl0Vh&amp;index=6</w:t>
        </w:r>
      </w:hyperlink>
    </w:p>
    <w:p w14:paraId="5A1805FE" w14:textId="02FFEC5D" w:rsidR="0075359B" w:rsidRDefault="0075359B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2F1B5C0A" w14:textId="77777777" w:rsidR="0075359B" w:rsidRDefault="0075359B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4ED8054F" w14:textId="36F4E3B8" w:rsid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505091CC" w14:textId="77777777" w:rsid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3DF620BE" w14:textId="77777777" w:rsidR="00461598" w:rsidRDefault="00461598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11EB1764" w14:textId="74DF42DD" w:rsidR="00DB3351" w:rsidRPr="00C535E8" w:rsidRDefault="000B320C" w:rsidP="00C535E8">
      <w:pPr>
        <w:pStyle w:val="TxBrp1"/>
        <w:tabs>
          <w:tab w:val="left" w:pos="8655"/>
        </w:tabs>
        <w:spacing w:line="311" w:lineRule="exact"/>
        <w:ind w:left="42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ab/>
      </w:r>
    </w:p>
    <w:sectPr w:rsidR="00DB3351" w:rsidRPr="00C535E8" w:rsidSect="0015017E">
      <w:headerReference w:type="default" r:id="rId13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EB57" w14:textId="77777777" w:rsidR="00F226A1" w:rsidRDefault="00F226A1">
      <w:r>
        <w:separator/>
      </w:r>
    </w:p>
  </w:endnote>
  <w:endnote w:type="continuationSeparator" w:id="0">
    <w:p w14:paraId="3FF780C1" w14:textId="77777777" w:rsidR="00F226A1" w:rsidRDefault="00F2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30DF" w14:textId="77777777" w:rsidR="00F226A1" w:rsidRDefault="00F226A1">
      <w:r>
        <w:separator/>
      </w:r>
    </w:p>
  </w:footnote>
  <w:footnote w:type="continuationSeparator" w:id="0">
    <w:p w14:paraId="103D264D" w14:textId="77777777" w:rsidR="00F226A1" w:rsidRDefault="00F2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67" w14:textId="77777777" w:rsidR="00C61539" w:rsidRDefault="00C6153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74BCC" wp14:editId="17B398BE">
              <wp:simplePos x="0" y="0"/>
              <wp:positionH relativeFrom="column">
                <wp:posOffset>-45720</wp:posOffset>
              </wp:positionH>
              <wp:positionV relativeFrom="paragraph">
                <wp:posOffset>59689</wp:posOffset>
              </wp:positionV>
              <wp:extent cx="7200900" cy="11229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8EE1F" w14:textId="77777777" w:rsidR="00C61539" w:rsidRDefault="00C61539" w:rsidP="00DB20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4BCC" id="Rectangle 1" o:spid="_x0000_s1033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">
              <v:textbox>
                <w:txbxContent>
                  <w:p w14:paraId="2998EE1F" w14:textId="77777777" w:rsidR="00C61539" w:rsidRDefault="00C61539" w:rsidP="00DB204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F68"/>
    <w:multiLevelType w:val="hybridMultilevel"/>
    <w:tmpl w:val="47B686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915"/>
    <w:multiLevelType w:val="hybridMultilevel"/>
    <w:tmpl w:val="3086EE5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2FB0"/>
    <w:multiLevelType w:val="hybridMultilevel"/>
    <w:tmpl w:val="3D741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F417C"/>
    <w:multiLevelType w:val="hybridMultilevel"/>
    <w:tmpl w:val="54DAB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A5A49"/>
    <w:multiLevelType w:val="hybridMultilevel"/>
    <w:tmpl w:val="BDCA62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2B19"/>
    <w:multiLevelType w:val="hybridMultilevel"/>
    <w:tmpl w:val="02886998"/>
    <w:lvl w:ilvl="0" w:tplc="2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34833"/>
    <w:multiLevelType w:val="hybridMultilevel"/>
    <w:tmpl w:val="47B686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735B"/>
    <w:multiLevelType w:val="hybridMultilevel"/>
    <w:tmpl w:val="B1D6D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470F"/>
    <w:multiLevelType w:val="hybridMultilevel"/>
    <w:tmpl w:val="1D6AD8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660EA"/>
    <w:multiLevelType w:val="hybridMultilevel"/>
    <w:tmpl w:val="8D4E7CA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B348A"/>
    <w:multiLevelType w:val="hybridMultilevel"/>
    <w:tmpl w:val="A41AF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208F"/>
    <w:multiLevelType w:val="hybridMultilevel"/>
    <w:tmpl w:val="2DE05D72"/>
    <w:lvl w:ilvl="0" w:tplc="74961FBE">
      <w:start w:val="1"/>
      <w:numFmt w:val="decimal"/>
      <w:lvlText w:val="%1."/>
      <w:lvlJc w:val="left"/>
      <w:pPr>
        <w:ind w:left="52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970" w:hanging="360"/>
      </w:pPr>
    </w:lvl>
    <w:lvl w:ilvl="2" w:tplc="240A001B" w:tentative="1">
      <w:start w:val="1"/>
      <w:numFmt w:val="lowerRoman"/>
      <w:lvlText w:val="%3."/>
      <w:lvlJc w:val="right"/>
      <w:pPr>
        <w:ind w:left="6690" w:hanging="180"/>
      </w:pPr>
    </w:lvl>
    <w:lvl w:ilvl="3" w:tplc="240A000F" w:tentative="1">
      <w:start w:val="1"/>
      <w:numFmt w:val="decimal"/>
      <w:lvlText w:val="%4."/>
      <w:lvlJc w:val="left"/>
      <w:pPr>
        <w:ind w:left="7410" w:hanging="360"/>
      </w:pPr>
    </w:lvl>
    <w:lvl w:ilvl="4" w:tplc="240A0019" w:tentative="1">
      <w:start w:val="1"/>
      <w:numFmt w:val="lowerLetter"/>
      <w:lvlText w:val="%5."/>
      <w:lvlJc w:val="left"/>
      <w:pPr>
        <w:ind w:left="8130" w:hanging="360"/>
      </w:pPr>
    </w:lvl>
    <w:lvl w:ilvl="5" w:tplc="240A001B" w:tentative="1">
      <w:start w:val="1"/>
      <w:numFmt w:val="lowerRoman"/>
      <w:lvlText w:val="%6."/>
      <w:lvlJc w:val="right"/>
      <w:pPr>
        <w:ind w:left="8850" w:hanging="180"/>
      </w:pPr>
    </w:lvl>
    <w:lvl w:ilvl="6" w:tplc="240A000F" w:tentative="1">
      <w:start w:val="1"/>
      <w:numFmt w:val="decimal"/>
      <w:lvlText w:val="%7."/>
      <w:lvlJc w:val="left"/>
      <w:pPr>
        <w:ind w:left="9570" w:hanging="360"/>
      </w:pPr>
    </w:lvl>
    <w:lvl w:ilvl="7" w:tplc="240A0019" w:tentative="1">
      <w:start w:val="1"/>
      <w:numFmt w:val="lowerLetter"/>
      <w:lvlText w:val="%8."/>
      <w:lvlJc w:val="left"/>
      <w:pPr>
        <w:ind w:left="10290" w:hanging="360"/>
      </w:pPr>
    </w:lvl>
    <w:lvl w:ilvl="8" w:tplc="240A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12" w15:restartNumberingAfterBreak="0">
    <w:nsid w:val="1C1E713E"/>
    <w:multiLevelType w:val="hybridMultilevel"/>
    <w:tmpl w:val="B89E19DE"/>
    <w:lvl w:ilvl="0" w:tplc="A6CEC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7B87"/>
    <w:multiLevelType w:val="hybridMultilevel"/>
    <w:tmpl w:val="633449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35BAF"/>
    <w:multiLevelType w:val="hybridMultilevel"/>
    <w:tmpl w:val="33EC7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83AA7"/>
    <w:multiLevelType w:val="hybridMultilevel"/>
    <w:tmpl w:val="9B3CC0BC"/>
    <w:lvl w:ilvl="0" w:tplc="43E627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84402"/>
    <w:multiLevelType w:val="hybridMultilevel"/>
    <w:tmpl w:val="6E4829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14EFD"/>
    <w:multiLevelType w:val="hybridMultilevel"/>
    <w:tmpl w:val="3402855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2D7C"/>
    <w:multiLevelType w:val="hybridMultilevel"/>
    <w:tmpl w:val="1C52D7B0"/>
    <w:lvl w:ilvl="0" w:tplc="17EAB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271357"/>
    <w:multiLevelType w:val="hybridMultilevel"/>
    <w:tmpl w:val="22BA9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877D2"/>
    <w:multiLevelType w:val="hybridMultilevel"/>
    <w:tmpl w:val="FED2850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74737"/>
    <w:multiLevelType w:val="hybridMultilevel"/>
    <w:tmpl w:val="6FCE9062"/>
    <w:lvl w:ilvl="0" w:tplc="8000E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87958"/>
    <w:multiLevelType w:val="hybridMultilevel"/>
    <w:tmpl w:val="CF604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3518A"/>
    <w:multiLevelType w:val="hybridMultilevel"/>
    <w:tmpl w:val="F4200DD8"/>
    <w:lvl w:ilvl="0" w:tplc="6B96C7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E665B"/>
    <w:multiLevelType w:val="hybridMultilevel"/>
    <w:tmpl w:val="82C89756"/>
    <w:lvl w:ilvl="0" w:tplc="C2B4154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DB1783C"/>
    <w:multiLevelType w:val="hybridMultilevel"/>
    <w:tmpl w:val="F5AC8CE4"/>
    <w:lvl w:ilvl="0" w:tplc="0C0A000D">
      <w:start w:val="1"/>
      <w:numFmt w:val="bullet"/>
      <w:lvlText w:val=""/>
      <w:lvlJc w:val="left"/>
      <w:pPr>
        <w:ind w:left="56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26" w15:restartNumberingAfterBreak="0">
    <w:nsid w:val="43211CA1"/>
    <w:multiLevelType w:val="hybridMultilevel"/>
    <w:tmpl w:val="43A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B48DF"/>
    <w:multiLevelType w:val="hybridMultilevel"/>
    <w:tmpl w:val="5332F9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91E66"/>
    <w:multiLevelType w:val="hybridMultilevel"/>
    <w:tmpl w:val="289C3B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86366"/>
    <w:multiLevelType w:val="hybridMultilevel"/>
    <w:tmpl w:val="A7D4F500"/>
    <w:lvl w:ilvl="0" w:tplc="4DD69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50755"/>
    <w:multiLevelType w:val="hybridMultilevel"/>
    <w:tmpl w:val="EE4EBD12"/>
    <w:lvl w:ilvl="0" w:tplc="F4A87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4A7DBE"/>
    <w:multiLevelType w:val="multilevel"/>
    <w:tmpl w:val="913E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EC4258"/>
    <w:multiLevelType w:val="hybridMultilevel"/>
    <w:tmpl w:val="A800A870"/>
    <w:lvl w:ilvl="0" w:tplc="402EB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532BF"/>
    <w:multiLevelType w:val="hybridMultilevel"/>
    <w:tmpl w:val="FA043090"/>
    <w:lvl w:ilvl="0" w:tplc="2D00C1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D6C47"/>
    <w:multiLevelType w:val="hybridMultilevel"/>
    <w:tmpl w:val="5F1654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EC654C"/>
    <w:multiLevelType w:val="hybridMultilevel"/>
    <w:tmpl w:val="E4B2188A"/>
    <w:lvl w:ilvl="0" w:tplc="C00C46E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BF7FB9"/>
    <w:multiLevelType w:val="hybridMultilevel"/>
    <w:tmpl w:val="9FB8EE84"/>
    <w:lvl w:ilvl="0" w:tplc="ADE82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D70011"/>
    <w:multiLevelType w:val="hybridMultilevel"/>
    <w:tmpl w:val="86446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C6CE9"/>
    <w:multiLevelType w:val="hybridMultilevel"/>
    <w:tmpl w:val="79C4E720"/>
    <w:lvl w:ilvl="0" w:tplc="52FC24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7D76D0"/>
    <w:multiLevelType w:val="hybridMultilevel"/>
    <w:tmpl w:val="DBCEE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47D11"/>
    <w:multiLevelType w:val="hybridMultilevel"/>
    <w:tmpl w:val="3DC409B8"/>
    <w:lvl w:ilvl="0" w:tplc="8D904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C54DEA"/>
    <w:multiLevelType w:val="hybridMultilevel"/>
    <w:tmpl w:val="D28E1626"/>
    <w:lvl w:ilvl="0" w:tplc="DBE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72B2C"/>
    <w:multiLevelType w:val="hybridMultilevel"/>
    <w:tmpl w:val="C66E1D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17ECA"/>
    <w:multiLevelType w:val="hybridMultilevel"/>
    <w:tmpl w:val="389035B4"/>
    <w:lvl w:ilvl="0" w:tplc="BA3E5D24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C4C7EDF"/>
    <w:multiLevelType w:val="hybridMultilevel"/>
    <w:tmpl w:val="1BE8F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D216C"/>
    <w:multiLevelType w:val="hybridMultilevel"/>
    <w:tmpl w:val="D57467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20561D"/>
    <w:multiLevelType w:val="hybridMultilevel"/>
    <w:tmpl w:val="AF8E54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4351F"/>
    <w:multiLevelType w:val="hybridMultilevel"/>
    <w:tmpl w:val="4AB436C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8" w15:restartNumberingAfterBreak="0">
    <w:nsid w:val="797F57F6"/>
    <w:multiLevelType w:val="hybridMultilevel"/>
    <w:tmpl w:val="6220D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735DC"/>
    <w:multiLevelType w:val="hybridMultilevel"/>
    <w:tmpl w:val="1C428FE2"/>
    <w:lvl w:ilvl="0" w:tplc="02CA394A">
      <w:start w:val="1"/>
      <w:numFmt w:val="decimal"/>
      <w:lvlText w:val="%1."/>
      <w:lvlJc w:val="left"/>
      <w:pPr>
        <w:ind w:left="4890" w:hanging="41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8"/>
  </w:num>
  <w:num w:numId="3">
    <w:abstractNumId w:val="45"/>
  </w:num>
  <w:num w:numId="4">
    <w:abstractNumId w:val="19"/>
  </w:num>
  <w:num w:numId="5">
    <w:abstractNumId w:val="3"/>
  </w:num>
  <w:num w:numId="6">
    <w:abstractNumId w:val="26"/>
  </w:num>
  <w:num w:numId="7">
    <w:abstractNumId w:val="34"/>
  </w:num>
  <w:num w:numId="8">
    <w:abstractNumId w:val="16"/>
  </w:num>
  <w:num w:numId="9">
    <w:abstractNumId w:val="47"/>
  </w:num>
  <w:num w:numId="10">
    <w:abstractNumId w:val="10"/>
  </w:num>
  <w:num w:numId="11">
    <w:abstractNumId w:val="4"/>
  </w:num>
  <w:num w:numId="12">
    <w:abstractNumId w:val="7"/>
  </w:num>
  <w:num w:numId="13">
    <w:abstractNumId w:val="46"/>
  </w:num>
  <w:num w:numId="14">
    <w:abstractNumId w:val="2"/>
  </w:num>
  <w:num w:numId="15">
    <w:abstractNumId w:val="9"/>
  </w:num>
  <w:num w:numId="16">
    <w:abstractNumId w:val="27"/>
  </w:num>
  <w:num w:numId="17">
    <w:abstractNumId w:val="44"/>
  </w:num>
  <w:num w:numId="18">
    <w:abstractNumId w:val="29"/>
  </w:num>
  <w:num w:numId="19">
    <w:abstractNumId w:val="24"/>
  </w:num>
  <w:num w:numId="20">
    <w:abstractNumId w:val="15"/>
  </w:num>
  <w:num w:numId="21">
    <w:abstractNumId w:val="22"/>
  </w:num>
  <w:num w:numId="22">
    <w:abstractNumId w:val="48"/>
  </w:num>
  <w:num w:numId="23">
    <w:abstractNumId w:val="41"/>
  </w:num>
  <w:num w:numId="24">
    <w:abstractNumId w:val="31"/>
  </w:num>
  <w:num w:numId="25">
    <w:abstractNumId w:val="25"/>
  </w:num>
  <w:num w:numId="26">
    <w:abstractNumId w:val="32"/>
  </w:num>
  <w:num w:numId="27">
    <w:abstractNumId w:val="33"/>
  </w:num>
  <w:num w:numId="28">
    <w:abstractNumId w:val="8"/>
  </w:num>
  <w:num w:numId="29">
    <w:abstractNumId w:val="6"/>
  </w:num>
  <w:num w:numId="30">
    <w:abstractNumId w:val="0"/>
  </w:num>
  <w:num w:numId="31">
    <w:abstractNumId w:val="13"/>
  </w:num>
  <w:num w:numId="32">
    <w:abstractNumId w:val="39"/>
  </w:num>
  <w:num w:numId="33">
    <w:abstractNumId w:val="14"/>
  </w:num>
  <w:num w:numId="34">
    <w:abstractNumId w:val="42"/>
  </w:num>
  <w:num w:numId="35">
    <w:abstractNumId w:val="1"/>
  </w:num>
  <w:num w:numId="36">
    <w:abstractNumId w:val="20"/>
  </w:num>
  <w:num w:numId="37">
    <w:abstractNumId w:val="23"/>
  </w:num>
  <w:num w:numId="38">
    <w:abstractNumId w:val="21"/>
  </w:num>
  <w:num w:numId="39">
    <w:abstractNumId w:val="49"/>
  </w:num>
  <w:num w:numId="40">
    <w:abstractNumId w:val="11"/>
  </w:num>
  <w:num w:numId="41">
    <w:abstractNumId w:val="18"/>
  </w:num>
  <w:num w:numId="42">
    <w:abstractNumId w:val="38"/>
  </w:num>
  <w:num w:numId="43">
    <w:abstractNumId w:val="36"/>
  </w:num>
  <w:num w:numId="44">
    <w:abstractNumId w:val="40"/>
  </w:num>
  <w:num w:numId="45">
    <w:abstractNumId w:val="12"/>
  </w:num>
  <w:num w:numId="46">
    <w:abstractNumId w:val="35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3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1"/>
    <w:rsid w:val="00000057"/>
    <w:rsid w:val="00001142"/>
    <w:rsid w:val="00004BDC"/>
    <w:rsid w:val="00010D52"/>
    <w:rsid w:val="00013041"/>
    <w:rsid w:val="00021478"/>
    <w:rsid w:val="00023369"/>
    <w:rsid w:val="00023486"/>
    <w:rsid w:val="000237A8"/>
    <w:rsid w:val="00025AB8"/>
    <w:rsid w:val="00030212"/>
    <w:rsid w:val="00034377"/>
    <w:rsid w:val="000354B3"/>
    <w:rsid w:val="00037AAA"/>
    <w:rsid w:val="000418D8"/>
    <w:rsid w:val="0004299A"/>
    <w:rsid w:val="00044E11"/>
    <w:rsid w:val="0004665F"/>
    <w:rsid w:val="00046FB3"/>
    <w:rsid w:val="00066699"/>
    <w:rsid w:val="00066B4F"/>
    <w:rsid w:val="00070819"/>
    <w:rsid w:val="00070EFD"/>
    <w:rsid w:val="0007713C"/>
    <w:rsid w:val="000774C0"/>
    <w:rsid w:val="000810AC"/>
    <w:rsid w:val="0008153C"/>
    <w:rsid w:val="00082A69"/>
    <w:rsid w:val="00086456"/>
    <w:rsid w:val="00090439"/>
    <w:rsid w:val="00090781"/>
    <w:rsid w:val="000A658D"/>
    <w:rsid w:val="000A7D16"/>
    <w:rsid w:val="000B070D"/>
    <w:rsid w:val="000B206D"/>
    <w:rsid w:val="000B320C"/>
    <w:rsid w:val="000B587E"/>
    <w:rsid w:val="000B5D84"/>
    <w:rsid w:val="000B5ED6"/>
    <w:rsid w:val="000C173E"/>
    <w:rsid w:val="000C18A6"/>
    <w:rsid w:val="000C7FC7"/>
    <w:rsid w:val="000D2AD2"/>
    <w:rsid w:val="000E1974"/>
    <w:rsid w:val="000E21D4"/>
    <w:rsid w:val="000E3607"/>
    <w:rsid w:val="000E5560"/>
    <w:rsid w:val="000E6327"/>
    <w:rsid w:val="000F0533"/>
    <w:rsid w:val="000F0E78"/>
    <w:rsid w:val="000F23CC"/>
    <w:rsid w:val="000F4630"/>
    <w:rsid w:val="000F7ED7"/>
    <w:rsid w:val="00102E43"/>
    <w:rsid w:val="00104CFA"/>
    <w:rsid w:val="00105929"/>
    <w:rsid w:val="0011227C"/>
    <w:rsid w:val="0011350F"/>
    <w:rsid w:val="001138BD"/>
    <w:rsid w:val="00113D7C"/>
    <w:rsid w:val="00113F6D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44"/>
    <w:rsid w:val="00136C8D"/>
    <w:rsid w:val="001431D0"/>
    <w:rsid w:val="00144126"/>
    <w:rsid w:val="00145C1B"/>
    <w:rsid w:val="001462D9"/>
    <w:rsid w:val="001479BB"/>
    <w:rsid w:val="0015017E"/>
    <w:rsid w:val="001558A9"/>
    <w:rsid w:val="00162B39"/>
    <w:rsid w:val="00164BAB"/>
    <w:rsid w:val="001714EC"/>
    <w:rsid w:val="0017206B"/>
    <w:rsid w:val="00175EBC"/>
    <w:rsid w:val="001805FA"/>
    <w:rsid w:val="001822C4"/>
    <w:rsid w:val="0018358F"/>
    <w:rsid w:val="001836D7"/>
    <w:rsid w:val="001858F4"/>
    <w:rsid w:val="00190A53"/>
    <w:rsid w:val="001916B1"/>
    <w:rsid w:val="00192D4F"/>
    <w:rsid w:val="00196BD3"/>
    <w:rsid w:val="001A1591"/>
    <w:rsid w:val="001A17D7"/>
    <w:rsid w:val="001A1B7B"/>
    <w:rsid w:val="001A59E8"/>
    <w:rsid w:val="001A63CC"/>
    <w:rsid w:val="001A7508"/>
    <w:rsid w:val="001A7691"/>
    <w:rsid w:val="001B030A"/>
    <w:rsid w:val="001B3DCC"/>
    <w:rsid w:val="001B6213"/>
    <w:rsid w:val="001C20B6"/>
    <w:rsid w:val="001C5FE2"/>
    <w:rsid w:val="001D05C4"/>
    <w:rsid w:val="001D29AB"/>
    <w:rsid w:val="001D4C42"/>
    <w:rsid w:val="001D4EA5"/>
    <w:rsid w:val="001D5E3A"/>
    <w:rsid w:val="001E0104"/>
    <w:rsid w:val="001E122E"/>
    <w:rsid w:val="001E7A1A"/>
    <w:rsid w:val="001F0DD2"/>
    <w:rsid w:val="001F6AC7"/>
    <w:rsid w:val="001F78B7"/>
    <w:rsid w:val="001F7B2A"/>
    <w:rsid w:val="00202355"/>
    <w:rsid w:val="0020389C"/>
    <w:rsid w:val="00206F8C"/>
    <w:rsid w:val="00207940"/>
    <w:rsid w:val="00207D92"/>
    <w:rsid w:val="00211505"/>
    <w:rsid w:val="00211D8C"/>
    <w:rsid w:val="0021396B"/>
    <w:rsid w:val="00215C0A"/>
    <w:rsid w:val="002323C2"/>
    <w:rsid w:val="00236F10"/>
    <w:rsid w:val="002371D0"/>
    <w:rsid w:val="002413D3"/>
    <w:rsid w:val="00242E47"/>
    <w:rsid w:val="0024566C"/>
    <w:rsid w:val="00253061"/>
    <w:rsid w:val="00257FBB"/>
    <w:rsid w:val="00265025"/>
    <w:rsid w:val="00265598"/>
    <w:rsid w:val="00265D53"/>
    <w:rsid w:val="00266B57"/>
    <w:rsid w:val="0027341E"/>
    <w:rsid w:val="00277CA5"/>
    <w:rsid w:val="00292A72"/>
    <w:rsid w:val="00292CF2"/>
    <w:rsid w:val="00294AA7"/>
    <w:rsid w:val="002955D3"/>
    <w:rsid w:val="00297166"/>
    <w:rsid w:val="00297CB1"/>
    <w:rsid w:val="00297E2D"/>
    <w:rsid w:val="002A0384"/>
    <w:rsid w:val="002A23DC"/>
    <w:rsid w:val="002A2803"/>
    <w:rsid w:val="002B40E1"/>
    <w:rsid w:val="002B5D8C"/>
    <w:rsid w:val="002C0C58"/>
    <w:rsid w:val="002C1CA9"/>
    <w:rsid w:val="002C1F82"/>
    <w:rsid w:val="002C45B0"/>
    <w:rsid w:val="002C4FBD"/>
    <w:rsid w:val="002C56E6"/>
    <w:rsid w:val="002C7FBF"/>
    <w:rsid w:val="002D0F06"/>
    <w:rsid w:val="002D0F80"/>
    <w:rsid w:val="002D4854"/>
    <w:rsid w:val="002D5215"/>
    <w:rsid w:val="002E2D9B"/>
    <w:rsid w:val="002E79F4"/>
    <w:rsid w:val="002F0FA1"/>
    <w:rsid w:val="002F1D73"/>
    <w:rsid w:val="002F3EEF"/>
    <w:rsid w:val="002F5342"/>
    <w:rsid w:val="00300B4A"/>
    <w:rsid w:val="00301F1C"/>
    <w:rsid w:val="0030713C"/>
    <w:rsid w:val="00310477"/>
    <w:rsid w:val="00310F92"/>
    <w:rsid w:val="003174C5"/>
    <w:rsid w:val="003217C2"/>
    <w:rsid w:val="003257E0"/>
    <w:rsid w:val="00325C09"/>
    <w:rsid w:val="0032749B"/>
    <w:rsid w:val="00332C53"/>
    <w:rsid w:val="00340838"/>
    <w:rsid w:val="00342BB1"/>
    <w:rsid w:val="0034567E"/>
    <w:rsid w:val="00347907"/>
    <w:rsid w:val="003516B4"/>
    <w:rsid w:val="0035269F"/>
    <w:rsid w:val="003547CA"/>
    <w:rsid w:val="003560E5"/>
    <w:rsid w:val="00357D70"/>
    <w:rsid w:val="003605A8"/>
    <w:rsid w:val="00362753"/>
    <w:rsid w:val="00362C4E"/>
    <w:rsid w:val="00364AB8"/>
    <w:rsid w:val="00366E0C"/>
    <w:rsid w:val="00373858"/>
    <w:rsid w:val="003823CB"/>
    <w:rsid w:val="00382681"/>
    <w:rsid w:val="003952CC"/>
    <w:rsid w:val="003954DA"/>
    <w:rsid w:val="0039708E"/>
    <w:rsid w:val="003974EC"/>
    <w:rsid w:val="00397F07"/>
    <w:rsid w:val="003A0A8C"/>
    <w:rsid w:val="003A488D"/>
    <w:rsid w:val="003B1B39"/>
    <w:rsid w:val="003B302C"/>
    <w:rsid w:val="003B32D4"/>
    <w:rsid w:val="003B69E9"/>
    <w:rsid w:val="003B6B62"/>
    <w:rsid w:val="003B74C9"/>
    <w:rsid w:val="003C2274"/>
    <w:rsid w:val="003C4039"/>
    <w:rsid w:val="003C4D6D"/>
    <w:rsid w:val="003D1613"/>
    <w:rsid w:val="003D502E"/>
    <w:rsid w:val="003D631B"/>
    <w:rsid w:val="003E024D"/>
    <w:rsid w:val="003E154A"/>
    <w:rsid w:val="003E747B"/>
    <w:rsid w:val="003F26FE"/>
    <w:rsid w:val="003F37F9"/>
    <w:rsid w:val="003F5362"/>
    <w:rsid w:val="003F570D"/>
    <w:rsid w:val="003F595A"/>
    <w:rsid w:val="003F5D27"/>
    <w:rsid w:val="003F6D60"/>
    <w:rsid w:val="003F7A94"/>
    <w:rsid w:val="0040378F"/>
    <w:rsid w:val="00405FDA"/>
    <w:rsid w:val="0041506C"/>
    <w:rsid w:val="00421AE7"/>
    <w:rsid w:val="00424367"/>
    <w:rsid w:val="00432217"/>
    <w:rsid w:val="00432A69"/>
    <w:rsid w:val="00440209"/>
    <w:rsid w:val="00440357"/>
    <w:rsid w:val="00440560"/>
    <w:rsid w:val="0044324B"/>
    <w:rsid w:val="00443E2F"/>
    <w:rsid w:val="00444184"/>
    <w:rsid w:val="0045100C"/>
    <w:rsid w:val="00452F84"/>
    <w:rsid w:val="00456FC3"/>
    <w:rsid w:val="00457CF6"/>
    <w:rsid w:val="00461544"/>
    <w:rsid w:val="00461598"/>
    <w:rsid w:val="00464FC0"/>
    <w:rsid w:val="00465B32"/>
    <w:rsid w:val="0046691F"/>
    <w:rsid w:val="00472672"/>
    <w:rsid w:val="004744AB"/>
    <w:rsid w:val="00474779"/>
    <w:rsid w:val="004748E9"/>
    <w:rsid w:val="004839D7"/>
    <w:rsid w:val="0048635D"/>
    <w:rsid w:val="00490A1B"/>
    <w:rsid w:val="00495300"/>
    <w:rsid w:val="00495A2B"/>
    <w:rsid w:val="0049656D"/>
    <w:rsid w:val="00497686"/>
    <w:rsid w:val="004A27BE"/>
    <w:rsid w:val="004A6BC9"/>
    <w:rsid w:val="004A6E74"/>
    <w:rsid w:val="004A7CEE"/>
    <w:rsid w:val="004B1AB8"/>
    <w:rsid w:val="004B1CB5"/>
    <w:rsid w:val="004B2AC8"/>
    <w:rsid w:val="004B60DD"/>
    <w:rsid w:val="004B6934"/>
    <w:rsid w:val="004C001F"/>
    <w:rsid w:val="004C1D4E"/>
    <w:rsid w:val="004C4E8E"/>
    <w:rsid w:val="004C517D"/>
    <w:rsid w:val="004C6FF0"/>
    <w:rsid w:val="004C781F"/>
    <w:rsid w:val="004D069D"/>
    <w:rsid w:val="004D7830"/>
    <w:rsid w:val="004E2CC6"/>
    <w:rsid w:val="004E32FB"/>
    <w:rsid w:val="004E3A04"/>
    <w:rsid w:val="004E5F2A"/>
    <w:rsid w:val="004E709C"/>
    <w:rsid w:val="004E7241"/>
    <w:rsid w:val="004E77E5"/>
    <w:rsid w:val="004F615E"/>
    <w:rsid w:val="004F7ED2"/>
    <w:rsid w:val="00501D0A"/>
    <w:rsid w:val="00504DA6"/>
    <w:rsid w:val="00512786"/>
    <w:rsid w:val="00516EB2"/>
    <w:rsid w:val="0052421F"/>
    <w:rsid w:val="00525D12"/>
    <w:rsid w:val="00525DBC"/>
    <w:rsid w:val="00526849"/>
    <w:rsid w:val="00527587"/>
    <w:rsid w:val="00532814"/>
    <w:rsid w:val="005339E7"/>
    <w:rsid w:val="00535F8D"/>
    <w:rsid w:val="00536EAA"/>
    <w:rsid w:val="00540A45"/>
    <w:rsid w:val="005433C6"/>
    <w:rsid w:val="00546F70"/>
    <w:rsid w:val="00547209"/>
    <w:rsid w:val="00550A34"/>
    <w:rsid w:val="0055511D"/>
    <w:rsid w:val="005571F1"/>
    <w:rsid w:val="0057066A"/>
    <w:rsid w:val="0057103D"/>
    <w:rsid w:val="00572589"/>
    <w:rsid w:val="00575F32"/>
    <w:rsid w:val="00580ABC"/>
    <w:rsid w:val="00582622"/>
    <w:rsid w:val="00582CD5"/>
    <w:rsid w:val="0058346C"/>
    <w:rsid w:val="00583904"/>
    <w:rsid w:val="00583B00"/>
    <w:rsid w:val="005853C9"/>
    <w:rsid w:val="00585D3D"/>
    <w:rsid w:val="0058659F"/>
    <w:rsid w:val="00587DFC"/>
    <w:rsid w:val="00591181"/>
    <w:rsid w:val="005942B0"/>
    <w:rsid w:val="0059569B"/>
    <w:rsid w:val="00595E25"/>
    <w:rsid w:val="005A51EF"/>
    <w:rsid w:val="005A58BD"/>
    <w:rsid w:val="005B124C"/>
    <w:rsid w:val="005B1829"/>
    <w:rsid w:val="005B1FF9"/>
    <w:rsid w:val="005B277B"/>
    <w:rsid w:val="005B3455"/>
    <w:rsid w:val="005B7C62"/>
    <w:rsid w:val="005C1918"/>
    <w:rsid w:val="005C2442"/>
    <w:rsid w:val="005C4A69"/>
    <w:rsid w:val="005C5176"/>
    <w:rsid w:val="005C790F"/>
    <w:rsid w:val="005C7FEE"/>
    <w:rsid w:val="005D0297"/>
    <w:rsid w:val="005D0785"/>
    <w:rsid w:val="005D0B88"/>
    <w:rsid w:val="005F3966"/>
    <w:rsid w:val="005F6AD7"/>
    <w:rsid w:val="0060080F"/>
    <w:rsid w:val="006011E1"/>
    <w:rsid w:val="00601242"/>
    <w:rsid w:val="00605D6F"/>
    <w:rsid w:val="0060699E"/>
    <w:rsid w:val="00613A95"/>
    <w:rsid w:val="00614017"/>
    <w:rsid w:val="00614035"/>
    <w:rsid w:val="00616675"/>
    <w:rsid w:val="006206EA"/>
    <w:rsid w:val="006232A7"/>
    <w:rsid w:val="0062347B"/>
    <w:rsid w:val="006319BA"/>
    <w:rsid w:val="00631DD1"/>
    <w:rsid w:val="006332F9"/>
    <w:rsid w:val="00634C16"/>
    <w:rsid w:val="00637232"/>
    <w:rsid w:val="00641275"/>
    <w:rsid w:val="006453B4"/>
    <w:rsid w:val="00646161"/>
    <w:rsid w:val="00646274"/>
    <w:rsid w:val="006465E0"/>
    <w:rsid w:val="00650387"/>
    <w:rsid w:val="006561FD"/>
    <w:rsid w:val="006566C9"/>
    <w:rsid w:val="00663DE0"/>
    <w:rsid w:val="00664545"/>
    <w:rsid w:val="00670F5E"/>
    <w:rsid w:val="00672C6B"/>
    <w:rsid w:val="006741F4"/>
    <w:rsid w:val="00674365"/>
    <w:rsid w:val="00675F66"/>
    <w:rsid w:val="00681E6E"/>
    <w:rsid w:val="006822C3"/>
    <w:rsid w:val="006825BD"/>
    <w:rsid w:val="00687F3F"/>
    <w:rsid w:val="00690213"/>
    <w:rsid w:val="00696BD0"/>
    <w:rsid w:val="006A0DA8"/>
    <w:rsid w:val="006A2972"/>
    <w:rsid w:val="006A2E33"/>
    <w:rsid w:val="006B12A1"/>
    <w:rsid w:val="006B3299"/>
    <w:rsid w:val="006B3B35"/>
    <w:rsid w:val="006B73DF"/>
    <w:rsid w:val="006B7CBE"/>
    <w:rsid w:val="006C07DF"/>
    <w:rsid w:val="006C3392"/>
    <w:rsid w:val="006C3D92"/>
    <w:rsid w:val="006C69D6"/>
    <w:rsid w:val="006C6D20"/>
    <w:rsid w:val="006C791E"/>
    <w:rsid w:val="006D054F"/>
    <w:rsid w:val="006D3004"/>
    <w:rsid w:val="006D44D2"/>
    <w:rsid w:val="006D5B8F"/>
    <w:rsid w:val="006D5F05"/>
    <w:rsid w:val="006D7515"/>
    <w:rsid w:val="006E6703"/>
    <w:rsid w:val="006E7FD0"/>
    <w:rsid w:val="006F4383"/>
    <w:rsid w:val="006F4C20"/>
    <w:rsid w:val="006F52B1"/>
    <w:rsid w:val="00702E7D"/>
    <w:rsid w:val="0071188C"/>
    <w:rsid w:val="007126E3"/>
    <w:rsid w:val="0071468E"/>
    <w:rsid w:val="0071554E"/>
    <w:rsid w:val="00721F88"/>
    <w:rsid w:val="00722CAE"/>
    <w:rsid w:val="0072561B"/>
    <w:rsid w:val="00725C69"/>
    <w:rsid w:val="00734A4E"/>
    <w:rsid w:val="007354CF"/>
    <w:rsid w:val="007366C3"/>
    <w:rsid w:val="0073747D"/>
    <w:rsid w:val="00737C96"/>
    <w:rsid w:val="0074496F"/>
    <w:rsid w:val="007462DE"/>
    <w:rsid w:val="00747B2A"/>
    <w:rsid w:val="007506C8"/>
    <w:rsid w:val="00752F1A"/>
    <w:rsid w:val="0075359B"/>
    <w:rsid w:val="00756C90"/>
    <w:rsid w:val="00757C6F"/>
    <w:rsid w:val="00757FA5"/>
    <w:rsid w:val="00760856"/>
    <w:rsid w:val="00762ED4"/>
    <w:rsid w:val="00763DE2"/>
    <w:rsid w:val="0076714E"/>
    <w:rsid w:val="007713F0"/>
    <w:rsid w:val="00774397"/>
    <w:rsid w:val="00777188"/>
    <w:rsid w:val="00781821"/>
    <w:rsid w:val="00783854"/>
    <w:rsid w:val="00786C1C"/>
    <w:rsid w:val="00787436"/>
    <w:rsid w:val="00791D3C"/>
    <w:rsid w:val="007975BE"/>
    <w:rsid w:val="007A72B0"/>
    <w:rsid w:val="007B0351"/>
    <w:rsid w:val="007B3DD8"/>
    <w:rsid w:val="007C7712"/>
    <w:rsid w:val="007D01D4"/>
    <w:rsid w:val="007D17AC"/>
    <w:rsid w:val="007D6423"/>
    <w:rsid w:val="007E08F4"/>
    <w:rsid w:val="007E2770"/>
    <w:rsid w:val="007E5F29"/>
    <w:rsid w:val="007F6B46"/>
    <w:rsid w:val="008011E3"/>
    <w:rsid w:val="008013CA"/>
    <w:rsid w:val="0080237B"/>
    <w:rsid w:val="0080715F"/>
    <w:rsid w:val="00810749"/>
    <w:rsid w:val="008127F3"/>
    <w:rsid w:val="008154D6"/>
    <w:rsid w:val="00816DC6"/>
    <w:rsid w:val="008209D7"/>
    <w:rsid w:val="008212CF"/>
    <w:rsid w:val="00823414"/>
    <w:rsid w:val="00823A45"/>
    <w:rsid w:val="00826686"/>
    <w:rsid w:val="00830769"/>
    <w:rsid w:val="008318AB"/>
    <w:rsid w:val="00831E1A"/>
    <w:rsid w:val="0083283B"/>
    <w:rsid w:val="00836AE1"/>
    <w:rsid w:val="00846D03"/>
    <w:rsid w:val="008525B7"/>
    <w:rsid w:val="00853737"/>
    <w:rsid w:val="008603F0"/>
    <w:rsid w:val="00862208"/>
    <w:rsid w:val="00871F28"/>
    <w:rsid w:val="00880187"/>
    <w:rsid w:val="008804F0"/>
    <w:rsid w:val="00881C27"/>
    <w:rsid w:val="00884013"/>
    <w:rsid w:val="00884368"/>
    <w:rsid w:val="00886333"/>
    <w:rsid w:val="00887690"/>
    <w:rsid w:val="008876CC"/>
    <w:rsid w:val="008967AF"/>
    <w:rsid w:val="00896E53"/>
    <w:rsid w:val="008A1716"/>
    <w:rsid w:val="008B0588"/>
    <w:rsid w:val="008B13E4"/>
    <w:rsid w:val="008B1E3D"/>
    <w:rsid w:val="008B4C74"/>
    <w:rsid w:val="008B53A6"/>
    <w:rsid w:val="008C3E9F"/>
    <w:rsid w:val="008C64F8"/>
    <w:rsid w:val="008C71CA"/>
    <w:rsid w:val="008D0854"/>
    <w:rsid w:val="008D414B"/>
    <w:rsid w:val="008D4452"/>
    <w:rsid w:val="008D58E0"/>
    <w:rsid w:val="008E35DA"/>
    <w:rsid w:val="008E7A9B"/>
    <w:rsid w:val="008F3E0F"/>
    <w:rsid w:val="008F3ED4"/>
    <w:rsid w:val="008F501B"/>
    <w:rsid w:val="008F6D44"/>
    <w:rsid w:val="008F78FE"/>
    <w:rsid w:val="00902A32"/>
    <w:rsid w:val="00905916"/>
    <w:rsid w:val="009070C7"/>
    <w:rsid w:val="00910120"/>
    <w:rsid w:val="0091093E"/>
    <w:rsid w:val="009161C4"/>
    <w:rsid w:val="00920284"/>
    <w:rsid w:val="0092054F"/>
    <w:rsid w:val="00923D83"/>
    <w:rsid w:val="00927A52"/>
    <w:rsid w:val="00930A45"/>
    <w:rsid w:val="00935D33"/>
    <w:rsid w:val="009479A0"/>
    <w:rsid w:val="00950A05"/>
    <w:rsid w:val="00953914"/>
    <w:rsid w:val="009567A8"/>
    <w:rsid w:val="00956E27"/>
    <w:rsid w:val="009623E6"/>
    <w:rsid w:val="009631AF"/>
    <w:rsid w:val="00963EFD"/>
    <w:rsid w:val="0096450D"/>
    <w:rsid w:val="009661A0"/>
    <w:rsid w:val="009732B2"/>
    <w:rsid w:val="009827C5"/>
    <w:rsid w:val="009865BB"/>
    <w:rsid w:val="009868AE"/>
    <w:rsid w:val="00986E13"/>
    <w:rsid w:val="009905D1"/>
    <w:rsid w:val="00991F63"/>
    <w:rsid w:val="009921E5"/>
    <w:rsid w:val="00992725"/>
    <w:rsid w:val="00993583"/>
    <w:rsid w:val="009971BE"/>
    <w:rsid w:val="009A15A3"/>
    <w:rsid w:val="009A3A6E"/>
    <w:rsid w:val="009A7B64"/>
    <w:rsid w:val="009B563A"/>
    <w:rsid w:val="009B7D34"/>
    <w:rsid w:val="009C3AC5"/>
    <w:rsid w:val="009C56AC"/>
    <w:rsid w:val="009C6AE8"/>
    <w:rsid w:val="009D02F0"/>
    <w:rsid w:val="009D2665"/>
    <w:rsid w:val="009D2B20"/>
    <w:rsid w:val="009E1999"/>
    <w:rsid w:val="009E2BD0"/>
    <w:rsid w:val="009E3546"/>
    <w:rsid w:val="009E4B89"/>
    <w:rsid w:val="009F1BA2"/>
    <w:rsid w:val="009F2DAC"/>
    <w:rsid w:val="009F6E68"/>
    <w:rsid w:val="00A00D16"/>
    <w:rsid w:val="00A02524"/>
    <w:rsid w:val="00A030E4"/>
    <w:rsid w:val="00A03578"/>
    <w:rsid w:val="00A05C0B"/>
    <w:rsid w:val="00A0662F"/>
    <w:rsid w:val="00A12F26"/>
    <w:rsid w:val="00A15F2F"/>
    <w:rsid w:val="00A2552C"/>
    <w:rsid w:val="00A26394"/>
    <w:rsid w:val="00A30172"/>
    <w:rsid w:val="00A340F7"/>
    <w:rsid w:val="00A407A0"/>
    <w:rsid w:val="00A414FC"/>
    <w:rsid w:val="00A41580"/>
    <w:rsid w:val="00A4206B"/>
    <w:rsid w:val="00A42BD1"/>
    <w:rsid w:val="00A52E58"/>
    <w:rsid w:val="00A52F5A"/>
    <w:rsid w:val="00A53684"/>
    <w:rsid w:val="00A5415E"/>
    <w:rsid w:val="00A603BE"/>
    <w:rsid w:val="00A6183B"/>
    <w:rsid w:val="00A6189C"/>
    <w:rsid w:val="00A620B0"/>
    <w:rsid w:val="00A65753"/>
    <w:rsid w:val="00A67EC3"/>
    <w:rsid w:val="00A756AC"/>
    <w:rsid w:val="00A818CB"/>
    <w:rsid w:val="00A84118"/>
    <w:rsid w:val="00A90ABB"/>
    <w:rsid w:val="00A92B6C"/>
    <w:rsid w:val="00A94531"/>
    <w:rsid w:val="00A958BC"/>
    <w:rsid w:val="00AA18A4"/>
    <w:rsid w:val="00AA40F3"/>
    <w:rsid w:val="00AA49E6"/>
    <w:rsid w:val="00AA54BA"/>
    <w:rsid w:val="00AA7AB2"/>
    <w:rsid w:val="00AB4E5B"/>
    <w:rsid w:val="00AC1E88"/>
    <w:rsid w:val="00AC2331"/>
    <w:rsid w:val="00AC2DA7"/>
    <w:rsid w:val="00AC30EB"/>
    <w:rsid w:val="00AD1850"/>
    <w:rsid w:val="00AD338E"/>
    <w:rsid w:val="00AD4F49"/>
    <w:rsid w:val="00AD5B36"/>
    <w:rsid w:val="00AD5CC3"/>
    <w:rsid w:val="00AE377A"/>
    <w:rsid w:val="00AE46A1"/>
    <w:rsid w:val="00AE47CA"/>
    <w:rsid w:val="00AF2D4C"/>
    <w:rsid w:val="00AF2F32"/>
    <w:rsid w:val="00AF7255"/>
    <w:rsid w:val="00AF7C1D"/>
    <w:rsid w:val="00B016D8"/>
    <w:rsid w:val="00B036E3"/>
    <w:rsid w:val="00B04508"/>
    <w:rsid w:val="00B04A39"/>
    <w:rsid w:val="00B054FD"/>
    <w:rsid w:val="00B0598A"/>
    <w:rsid w:val="00B063FE"/>
    <w:rsid w:val="00B130A0"/>
    <w:rsid w:val="00B14D5B"/>
    <w:rsid w:val="00B23716"/>
    <w:rsid w:val="00B24D34"/>
    <w:rsid w:val="00B255A8"/>
    <w:rsid w:val="00B255F8"/>
    <w:rsid w:val="00B272DD"/>
    <w:rsid w:val="00B361B6"/>
    <w:rsid w:val="00B37901"/>
    <w:rsid w:val="00B40FB8"/>
    <w:rsid w:val="00B4313A"/>
    <w:rsid w:val="00B44BD7"/>
    <w:rsid w:val="00B4593B"/>
    <w:rsid w:val="00B477B0"/>
    <w:rsid w:val="00B47DA7"/>
    <w:rsid w:val="00B51856"/>
    <w:rsid w:val="00B52AA5"/>
    <w:rsid w:val="00B543F6"/>
    <w:rsid w:val="00B54506"/>
    <w:rsid w:val="00B549A7"/>
    <w:rsid w:val="00B5697E"/>
    <w:rsid w:val="00B626A5"/>
    <w:rsid w:val="00B62DCB"/>
    <w:rsid w:val="00B7131F"/>
    <w:rsid w:val="00B739DD"/>
    <w:rsid w:val="00B90E25"/>
    <w:rsid w:val="00B93A54"/>
    <w:rsid w:val="00B95105"/>
    <w:rsid w:val="00B954BC"/>
    <w:rsid w:val="00B956CF"/>
    <w:rsid w:val="00B97710"/>
    <w:rsid w:val="00BA22C3"/>
    <w:rsid w:val="00BA2563"/>
    <w:rsid w:val="00BA2C23"/>
    <w:rsid w:val="00BA36F0"/>
    <w:rsid w:val="00BA3B53"/>
    <w:rsid w:val="00BA611B"/>
    <w:rsid w:val="00BA7C50"/>
    <w:rsid w:val="00BA7F52"/>
    <w:rsid w:val="00BB3841"/>
    <w:rsid w:val="00BB69A5"/>
    <w:rsid w:val="00BC3D34"/>
    <w:rsid w:val="00BC702E"/>
    <w:rsid w:val="00BD2A74"/>
    <w:rsid w:val="00BD3D52"/>
    <w:rsid w:val="00BE145A"/>
    <w:rsid w:val="00BE215D"/>
    <w:rsid w:val="00BE3ED3"/>
    <w:rsid w:val="00BE5EFC"/>
    <w:rsid w:val="00BF13A0"/>
    <w:rsid w:val="00BF4D01"/>
    <w:rsid w:val="00BF6719"/>
    <w:rsid w:val="00BF7BB0"/>
    <w:rsid w:val="00C02D18"/>
    <w:rsid w:val="00C02DCC"/>
    <w:rsid w:val="00C0605C"/>
    <w:rsid w:val="00C06641"/>
    <w:rsid w:val="00C10AC1"/>
    <w:rsid w:val="00C1333B"/>
    <w:rsid w:val="00C135CC"/>
    <w:rsid w:val="00C15AA7"/>
    <w:rsid w:val="00C16108"/>
    <w:rsid w:val="00C17C1C"/>
    <w:rsid w:val="00C20FC8"/>
    <w:rsid w:val="00C30DE2"/>
    <w:rsid w:val="00C3100C"/>
    <w:rsid w:val="00C31488"/>
    <w:rsid w:val="00C32314"/>
    <w:rsid w:val="00C3382E"/>
    <w:rsid w:val="00C3397E"/>
    <w:rsid w:val="00C347E7"/>
    <w:rsid w:val="00C45F20"/>
    <w:rsid w:val="00C463F7"/>
    <w:rsid w:val="00C47A7D"/>
    <w:rsid w:val="00C51C8D"/>
    <w:rsid w:val="00C5311B"/>
    <w:rsid w:val="00C535E8"/>
    <w:rsid w:val="00C54C08"/>
    <w:rsid w:val="00C5736A"/>
    <w:rsid w:val="00C6059A"/>
    <w:rsid w:val="00C61539"/>
    <w:rsid w:val="00C62E6E"/>
    <w:rsid w:val="00C64248"/>
    <w:rsid w:val="00C65E75"/>
    <w:rsid w:val="00C6602A"/>
    <w:rsid w:val="00C66B7F"/>
    <w:rsid w:val="00C674FD"/>
    <w:rsid w:val="00C67FCC"/>
    <w:rsid w:val="00C70D05"/>
    <w:rsid w:val="00C72A4C"/>
    <w:rsid w:val="00C73953"/>
    <w:rsid w:val="00C74675"/>
    <w:rsid w:val="00C75723"/>
    <w:rsid w:val="00C75910"/>
    <w:rsid w:val="00C75AF3"/>
    <w:rsid w:val="00C823CA"/>
    <w:rsid w:val="00C85412"/>
    <w:rsid w:val="00C85593"/>
    <w:rsid w:val="00C87A7A"/>
    <w:rsid w:val="00C93390"/>
    <w:rsid w:val="00C93500"/>
    <w:rsid w:val="00C958B5"/>
    <w:rsid w:val="00C96C29"/>
    <w:rsid w:val="00CA03E9"/>
    <w:rsid w:val="00CA1C39"/>
    <w:rsid w:val="00CA58AF"/>
    <w:rsid w:val="00CA6194"/>
    <w:rsid w:val="00CA6E67"/>
    <w:rsid w:val="00CA744D"/>
    <w:rsid w:val="00CB75F3"/>
    <w:rsid w:val="00CC09ED"/>
    <w:rsid w:val="00CC62CD"/>
    <w:rsid w:val="00CD0A0B"/>
    <w:rsid w:val="00CD12D4"/>
    <w:rsid w:val="00CD1A90"/>
    <w:rsid w:val="00CD2C9B"/>
    <w:rsid w:val="00CD5FA5"/>
    <w:rsid w:val="00CD61B8"/>
    <w:rsid w:val="00CE1628"/>
    <w:rsid w:val="00CE60FA"/>
    <w:rsid w:val="00CE7FE4"/>
    <w:rsid w:val="00CF0824"/>
    <w:rsid w:val="00CF14CA"/>
    <w:rsid w:val="00D001DB"/>
    <w:rsid w:val="00D00FF5"/>
    <w:rsid w:val="00D03EA3"/>
    <w:rsid w:val="00D04286"/>
    <w:rsid w:val="00D04CEA"/>
    <w:rsid w:val="00D06372"/>
    <w:rsid w:val="00D1497E"/>
    <w:rsid w:val="00D17554"/>
    <w:rsid w:val="00D20251"/>
    <w:rsid w:val="00D22BA0"/>
    <w:rsid w:val="00D25532"/>
    <w:rsid w:val="00D26811"/>
    <w:rsid w:val="00D302C6"/>
    <w:rsid w:val="00D3608D"/>
    <w:rsid w:val="00D36ECB"/>
    <w:rsid w:val="00D4257E"/>
    <w:rsid w:val="00D45748"/>
    <w:rsid w:val="00D46F9B"/>
    <w:rsid w:val="00D50A12"/>
    <w:rsid w:val="00D50BC6"/>
    <w:rsid w:val="00D53679"/>
    <w:rsid w:val="00D546C9"/>
    <w:rsid w:val="00D62A64"/>
    <w:rsid w:val="00D65865"/>
    <w:rsid w:val="00D65BD5"/>
    <w:rsid w:val="00D66106"/>
    <w:rsid w:val="00D6614E"/>
    <w:rsid w:val="00D6674D"/>
    <w:rsid w:val="00D70222"/>
    <w:rsid w:val="00D74FE2"/>
    <w:rsid w:val="00D75644"/>
    <w:rsid w:val="00D763F8"/>
    <w:rsid w:val="00D7722C"/>
    <w:rsid w:val="00D82F69"/>
    <w:rsid w:val="00D85DC0"/>
    <w:rsid w:val="00D87A2E"/>
    <w:rsid w:val="00D94A8F"/>
    <w:rsid w:val="00D9524B"/>
    <w:rsid w:val="00DA04DC"/>
    <w:rsid w:val="00DA5EB7"/>
    <w:rsid w:val="00DA7D5E"/>
    <w:rsid w:val="00DB2040"/>
    <w:rsid w:val="00DB3351"/>
    <w:rsid w:val="00DB62A9"/>
    <w:rsid w:val="00DC2334"/>
    <w:rsid w:val="00DC4E7C"/>
    <w:rsid w:val="00DC7CA9"/>
    <w:rsid w:val="00DD288A"/>
    <w:rsid w:val="00DD3659"/>
    <w:rsid w:val="00DD4211"/>
    <w:rsid w:val="00DD45E8"/>
    <w:rsid w:val="00DD4773"/>
    <w:rsid w:val="00DD4B6E"/>
    <w:rsid w:val="00DD77DB"/>
    <w:rsid w:val="00DE2F89"/>
    <w:rsid w:val="00DE64AE"/>
    <w:rsid w:val="00DF02D5"/>
    <w:rsid w:val="00DF0D51"/>
    <w:rsid w:val="00DF3958"/>
    <w:rsid w:val="00DF44B4"/>
    <w:rsid w:val="00E0073D"/>
    <w:rsid w:val="00E009C4"/>
    <w:rsid w:val="00E0546C"/>
    <w:rsid w:val="00E05E03"/>
    <w:rsid w:val="00E07618"/>
    <w:rsid w:val="00E15E9D"/>
    <w:rsid w:val="00E17890"/>
    <w:rsid w:val="00E22446"/>
    <w:rsid w:val="00E26737"/>
    <w:rsid w:val="00E26C54"/>
    <w:rsid w:val="00E3404E"/>
    <w:rsid w:val="00E34657"/>
    <w:rsid w:val="00E35C47"/>
    <w:rsid w:val="00E35DEC"/>
    <w:rsid w:val="00E405E2"/>
    <w:rsid w:val="00E411A1"/>
    <w:rsid w:val="00E43788"/>
    <w:rsid w:val="00E54000"/>
    <w:rsid w:val="00E54E82"/>
    <w:rsid w:val="00E56174"/>
    <w:rsid w:val="00E65A3A"/>
    <w:rsid w:val="00E739DE"/>
    <w:rsid w:val="00E74E67"/>
    <w:rsid w:val="00E7600E"/>
    <w:rsid w:val="00E76FBA"/>
    <w:rsid w:val="00E811D6"/>
    <w:rsid w:val="00E851F5"/>
    <w:rsid w:val="00E875F0"/>
    <w:rsid w:val="00E90DE4"/>
    <w:rsid w:val="00E920C3"/>
    <w:rsid w:val="00E93078"/>
    <w:rsid w:val="00E95039"/>
    <w:rsid w:val="00E954DE"/>
    <w:rsid w:val="00EA24FB"/>
    <w:rsid w:val="00EA2657"/>
    <w:rsid w:val="00EA344A"/>
    <w:rsid w:val="00EC0BC8"/>
    <w:rsid w:val="00EC2745"/>
    <w:rsid w:val="00EC7D88"/>
    <w:rsid w:val="00EC7EDA"/>
    <w:rsid w:val="00ED02B8"/>
    <w:rsid w:val="00ED231E"/>
    <w:rsid w:val="00ED3297"/>
    <w:rsid w:val="00ED407C"/>
    <w:rsid w:val="00ED439D"/>
    <w:rsid w:val="00EE00D5"/>
    <w:rsid w:val="00EE310E"/>
    <w:rsid w:val="00EE49B5"/>
    <w:rsid w:val="00EE56D9"/>
    <w:rsid w:val="00EE5851"/>
    <w:rsid w:val="00EE63F4"/>
    <w:rsid w:val="00EF778E"/>
    <w:rsid w:val="00F029FE"/>
    <w:rsid w:val="00F0472A"/>
    <w:rsid w:val="00F0632C"/>
    <w:rsid w:val="00F064A5"/>
    <w:rsid w:val="00F07D7E"/>
    <w:rsid w:val="00F10A1C"/>
    <w:rsid w:val="00F12BDA"/>
    <w:rsid w:val="00F16B61"/>
    <w:rsid w:val="00F226A1"/>
    <w:rsid w:val="00F24FB8"/>
    <w:rsid w:val="00F26FE1"/>
    <w:rsid w:val="00F332A1"/>
    <w:rsid w:val="00F33615"/>
    <w:rsid w:val="00F34CD0"/>
    <w:rsid w:val="00F44EA2"/>
    <w:rsid w:val="00F51AFD"/>
    <w:rsid w:val="00F529D5"/>
    <w:rsid w:val="00F54D48"/>
    <w:rsid w:val="00F55372"/>
    <w:rsid w:val="00F56714"/>
    <w:rsid w:val="00F56A50"/>
    <w:rsid w:val="00F602F0"/>
    <w:rsid w:val="00F60AD5"/>
    <w:rsid w:val="00F63489"/>
    <w:rsid w:val="00F65E69"/>
    <w:rsid w:val="00F66F37"/>
    <w:rsid w:val="00F81997"/>
    <w:rsid w:val="00F8278D"/>
    <w:rsid w:val="00F832BB"/>
    <w:rsid w:val="00F836FA"/>
    <w:rsid w:val="00F84A6C"/>
    <w:rsid w:val="00F86A2B"/>
    <w:rsid w:val="00F86FBB"/>
    <w:rsid w:val="00F879B0"/>
    <w:rsid w:val="00F950CD"/>
    <w:rsid w:val="00FA1DCB"/>
    <w:rsid w:val="00FA2267"/>
    <w:rsid w:val="00FA251D"/>
    <w:rsid w:val="00FA2920"/>
    <w:rsid w:val="00FA38AC"/>
    <w:rsid w:val="00FA4C96"/>
    <w:rsid w:val="00FA59F6"/>
    <w:rsid w:val="00FA61F5"/>
    <w:rsid w:val="00FB6730"/>
    <w:rsid w:val="00FC0E0A"/>
    <w:rsid w:val="00FC21A3"/>
    <w:rsid w:val="00FC3301"/>
    <w:rsid w:val="00FC5F6E"/>
    <w:rsid w:val="00FD0BE4"/>
    <w:rsid w:val="00FD1CD7"/>
    <w:rsid w:val="00FD4B5F"/>
    <w:rsid w:val="00FE1248"/>
    <w:rsid w:val="00FE3C51"/>
    <w:rsid w:val="00FE53D0"/>
    <w:rsid w:val="00FE77B6"/>
    <w:rsid w:val="00FF1F35"/>
    <w:rsid w:val="00FF399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258ED500"/>
  <w15:docId w15:val="{F42B1CD6-2EAF-4CA1-9DDA-AE4B963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paragraph" w:customStyle="1" w:styleId="description">
    <w:name w:val="description"/>
    <w:basedOn w:val="Normal"/>
    <w:rsid w:val="009623E6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customStyle="1" w:styleId="Epgrafe1">
    <w:name w:val="Epígrafe1"/>
    <w:basedOn w:val="Fuentedeprrafopredeter"/>
    <w:rsid w:val="009623E6"/>
  </w:style>
  <w:style w:type="character" w:customStyle="1" w:styleId="apple-style-span">
    <w:name w:val="apple-style-span"/>
    <w:basedOn w:val="Fuentedeprrafopredeter"/>
    <w:rsid w:val="009623E6"/>
  </w:style>
  <w:style w:type="character" w:customStyle="1" w:styleId="item-action">
    <w:name w:val="item-action"/>
    <w:basedOn w:val="Fuentedeprrafopredeter"/>
    <w:rsid w:val="009623E6"/>
  </w:style>
  <w:style w:type="character" w:customStyle="1" w:styleId="ya-ba-title">
    <w:name w:val="ya-ba-title"/>
    <w:basedOn w:val="Fuentedeprrafopredeter"/>
    <w:rsid w:val="009623E6"/>
  </w:style>
  <w:style w:type="character" w:customStyle="1" w:styleId="ya-q-full-text">
    <w:name w:val="ya-q-full-text"/>
    <w:basedOn w:val="Fuentedeprrafopredeter"/>
    <w:rsid w:val="009623E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357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357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257E0"/>
    <w:rPr>
      <w:b/>
      <w:sz w:val="24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3B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5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3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7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337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51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051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1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09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7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8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7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9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3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6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6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95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242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_43MWP6i-c&amp;list=PLWtYZ2ejMVJlUu1rEHLC0i_oibctkl0Vh&amp;index=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2EBC-360B-48F9-B230-F4CEBB73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0.dotx</Template>
  <TotalTime>8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2</cp:revision>
  <cp:lastPrinted>2015-07-06T03:38:00Z</cp:lastPrinted>
  <dcterms:created xsi:type="dcterms:W3CDTF">2024-01-20T20:22:00Z</dcterms:created>
  <dcterms:modified xsi:type="dcterms:W3CDTF">2024-01-20T20:22:00Z</dcterms:modified>
</cp:coreProperties>
</file>