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8460197"/>
    <w:bookmarkEnd w:id="0"/>
    <w:p w14:paraId="05E5256B" w14:textId="77777777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val="es-CO" w:eastAsia="es-CO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02ED0A6F" wp14:editId="19A0882D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77D60" w14:textId="77777777" w:rsidR="00C61539" w:rsidRPr="00862208" w:rsidRDefault="00C61539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3491A93D" w14:textId="77777777" w:rsidR="00C61539" w:rsidRPr="00862208" w:rsidRDefault="00C61539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53164913" w14:textId="77777777" w:rsidR="00C61539" w:rsidRPr="00862208" w:rsidRDefault="00C61539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D0A6F" id="Group 626" o:spid="_x0000_s1026" style="position:absolute;left:0;text-align:left;margin-left:7.65pt;margin-top:2.15pt;width:543pt;height:59.65pt;z-index:251638784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FF77D60" w14:textId="77777777" w:rsidR="00C61539" w:rsidRPr="00862208" w:rsidRDefault="00C61539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3491A93D" w14:textId="77777777" w:rsidR="00C61539" w:rsidRPr="00862208" w:rsidRDefault="00C61539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53164913" w14:textId="77777777" w:rsidR="00C61539" w:rsidRPr="00862208" w:rsidRDefault="00C61539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42D93404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21AD557F" w14:textId="75F1608F" w:rsidR="00444184" w:rsidRPr="00C2628A" w:rsidRDefault="00444184" w:rsidP="00394E97">
      <w:pPr>
        <w:pStyle w:val="Ttulo"/>
        <w:jc w:val="both"/>
        <w:rPr>
          <w:rFonts w:ascii="Arial" w:hAnsi="Arial" w:cs="Arial"/>
          <w:b w:val="0"/>
          <w:bCs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672"/>
        <w:gridCol w:w="2020"/>
        <w:gridCol w:w="2471"/>
        <w:gridCol w:w="1450"/>
        <w:gridCol w:w="228"/>
        <w:gridCol w:w="726"/>
        <w:gridCol w:w="961"/>
        <w:gridCol w:w="1072"/>
      </w:tblGrid>
      <w:tr w:rsidR="00637232" w:rsidRPr="00C2628A" w14:paraId="779795B1" w14:textId="77777777" w:rsidTr="008127F3">
        <w:trPr>
          <w:trHeight w:val="24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B5AD06" w14:textId="77777777" w:rsidR="00637232" w:rsidRPr="00C2628A" w:rsidRDefault="00637232" w:rsidP="00394E9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GPE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BB8864" w14:textId="77777777" w:rsidR="00637232" w:rsidRPr="00C2628A" w:rsidRDefault="00637232" w:rsidP="00394E97">
            <w:pPr>
              <w:pStyle w:val="Encabezado"/>
              <w:tabs>
                <w:tab w:val="clear" w:pos="4320"/>
              </w:tabs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Área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6C0334" w14:textId="77777777" w:rsidR="00637232" w:rsidRPr="00C2628A" w:rsidRDefault="00637232" w:rsidP="00394E97">
            <w:pPr>
              <w:pStyle w:val="Encabezado"/>
              <w:ind w:firstLine="65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Docente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C38F13" w14:textId="77777777" w:rsidR="00637232" w:rsidRPr="00C2628A" w:rsidRDefault="00637232" w:rsidP="00394E97">
            <w:pPr>
              <w:pStyle w:val="Encabezado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Grado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54AAAF" w14:textId="77777777" w:rsidR="00637232" w:rsidRPr="00C2628A" w:rsidRDefault="00637232" w:rsidP="00394E97">
            <w:pPr>
              <w:pStyle w:val="Encabezado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4F328" w14:textId="77777777" w:rsidR="00637232" w:rsidRPr="00C2628A" w:rsidRDefault="00637232" w:rsidP="00394E97">
            <w:pPr>
              <w:pStyle w:val="Encabezado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Período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9141D6" w14:textId="77777777" w:rsidR="00637232" w:rsidRPr="00C2628A" w:rsidRDefault="00637232" w:rsidP="00394E97">
            <w:pPr>
              <w:pStyle w:val="Encabezado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No. Guía</w:t>
            </w:r>
          </w:p>
        </w:tc>
      </w:tr>
      <w:tr w:rsidR="00637232" w:rsidRPr="00C2628A" w14:paraId="3F1792C1" w14:textId="77777777" w:rsidTr="008127F3">
        <w:trPr>
          <w:trHeight w:val="28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9752" w14:textId="77777777" w:rsidR="00637232" w:rsidRPr="00C2628A" w:rsidRDefault="00637232" w:rsidP="00394E9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015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ED8B" w14:textId="5BC147B7" w:rsidR="00637232" w:rsidRPr="00C2628A" w:rsidRDefault="00C65E75" w:rsidP="009B702B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 xml:space="preserve">Tecnología e </w:t>
            </w:r>
            <w:r w:rsidR="00637232" w:rsidRPr="00C2628A">
              <w:rPr>
                <w:rFonts w:ascii="Arial" w:hAnsi="Arial" w:cs="Arial"/>
                <w:bCs/>
                <w:sz w:val="20"/>
                <w:lang w:val="es-CO"/>
              </w:rPr>
              <w:t>Informática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D5A6" w14:textId="20E90FAC" w:rsidR="00637232" w:rsidRPr="00C2628A" w:rsidRDefault="00FF399D" w:rsidP="009B702B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 xml:space="preserve">Julián Andrés </w:t>
            </w:r>
            <w:r w:rsidR="00B8608A" w:rsidRPr="00C2628A">
              <w:rPr>
                <w:rFonts w:ascii="Arial" w:hAnsi="Arial" w:cs="Arial"/>
                <w:bCs/>
                <w:sz w:val="20"/>
                <w:lang w:val="es-CO"/>
              </w:rPr>
              <w:t>Riátiva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0737" w14:textId="3D9AB811" w:rsidR="00637232" w:rsidRPr="00C2628A" w:rsidRDefault="00FD2853" w:rsidP="009B702B">
            <w:pPr>
              <w:pStyle w:val="Encabezado"/>
              <w:jc w:val="center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UN</w:t>
            </w:r>
            <w:r w:rsidR="00397F07" w:rsidRPr="00C2628A">
              <w:rPr>
                <w:rFonts w:ascii="Arial" w:hAnsi="Arial" w:cs="Arial"/>
                <w:bCs/>
                <w:sz w:val="20"/>
                <w:lang w:val="es-CO"/>
              </w:rPr>
              <w:t>DECIM</w:t>
            </w:r>
            <w:r w:rsidR="00C02DCC" w:rsidRPr="00C2628A">
              <w:rPr>
                <w:rFonts w:ascii="Arial" w:hAnsi="Arial" w:cs="Arial"/>
                <w:bCs/>
                <w:sz w:val="20"/>
                <w:lang w:val="es-CO"/>
              </w:rPr>
              <w:t>O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8E84" w14:textId="74045061" w:rsidR="00637232" w:rsidRPr="00C2628A" w:rsidRDefault="00BA3B53" w:rsidP="009B702B">
            <w:pPr>
              <w:pStyle w:val="Encabezado"/>
              <w:jc w:val="center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1 bloque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2702" w14:textId="3C4E4E78" w:rsidR="00637232" w:rsidRPr="00C2628A" w:rsidRDefault="003F2307" w:rsidP="009B702B">
            <w:pPr>
              <w:pStyle w:val="Encabezado"/>
              <w:jc w:val="center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5564" w14:textId="6C72A806" w:rsidR="00637232" w:rsidRPr="00C2628A" w:rsidRDefault="005C26FA" w:rsidP="009B702B">
            <w:pPr>
              <w:pStyle w:val="Encabezado"/>
              <w:jc w:val="center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2</w:t>
            </w:r>
          </w:p>
        </w:tc>
      </w:tr>
      <w:tr w:rsidR="00637232" w:rsidRPr="00C2628A" w14:paraId="524E24E5" w14:textId="77777777" w:rsidTr="008127F3">
        <w:trPr>
          <w:trHeight w:val="279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BD26" w14:textId="77777777" w:rsidR="00637232" w:rsidRPr="00C2628A" w:rsidRDefault="00637232" w:rsidP="00394E9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Tema: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15C7" w14:textId="623D91EC" w:rsidR="00637232" w:rsidRPr="00C2628A" w:rsidRDefault="003F2307" w:rsidP="00394E97">
            <w:pPr>
              <w:pStyle w:val="Encabezado"/>
              <w:tabs>
                <w:tab w:val="clear" w:pos="4320"/>
              </w:tabs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Realizar un sitio web con HTML, CSS Y JAVASCRIPT</w:t>
            </w:r>
          </w:p>
        </w:tc>
      </w:tr>
      <w:tr w:rsidR="00637232" w:rsidRPr="00C2628A" w14:paraId="4117FCB9" w14:textId="77777777" w:rsidTr="008127F3">
        <w:trPr>
          <w:trHeight w:val="269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4879" w14:textId="77777777" w:rsidR="00637232" w:rsidRPr="00C2628A" w:rsidRDefault="00637232" w:rsidP="00394E9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Nombre: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1749" w14:textId="77777777" w:rsidR="00637232" w:rsidRPr="00C2628A" w:rsidRDefault="00637232" w:rsidP="00394E97">
            <w:pPr>
              <w:pStyle w:val="Encabezado"/>
              <w:tabs>
                <w:tab w:val="clear" w:pos="4320"/>
              </w:tabs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1061" w14:textId="77777777" w:rsidR="00637232" w:rsidRPr="00C2628A" w:rsidRDefault="00637232" w:rsidP="00394E97">
            <w:pPr>
              <w:pStyle w:val="Encabezado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Fecha: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304E" w14:textId="77777777" w:rsidR="00637232" w:rsidRPr="00C2628A" w:rsidRDefault="00637232" w:rsidP="00394E97">
            <w:pPr>
              <w:pStyle w:val="Encabezado"/>
              <w:ind w:firstLine="23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</w:p>
        </w:tc>
      </w:tr>
      <w:tr w:rsidR="00637232" w:rsidRPr="00C2628A" w14:paraId="1651ED60" w14:textId="77777777" w:rsidTr="008127F3">
        <w:trPr>
          <w:trHeight w:val="339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1D9F" w14:textId="77777777" w:rsidR="00637232" w:rsidRPr="00C2628A" w:rsidRDefault="00637232" w:rsidP="00394E97">
            <w:pPr>
              <w:pStyle w:val="Encabezado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Indicadores de Logro: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437D" w14:textId="2547C399" w:rsidR="00637232" w:rsidRPr="00C2628A" w:rsidRDefault="003F2307" w:rsidP="00394E97">
            <w:pPr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 w:rsidRPr="00C2628A">
              <w:rPr>
                <w:rFonts w:ascii="Arial" w:hAnsi="Arial" w:cs="Arial"/>
                <w:bCs/>
                <w:sz w:val="20"/>
                <w:lang w:val="es-CO"/>
              </w:rPr>
              <w:t>Realiza un sitio web utilizando HTML, CSS Y JAVASCRIPT en su funcionamiento.</w:t>
            </w:r>
          </w:p>
        </w:tc>
      </w:tr>
    </w:tbl>
    <w:p w14:paraId="7DB7316C" w14:textId="551B9410" w:rsidR="00781BAA" w:rsidRPr="00C2628A" w:rsidRDefault="00781BAA" w:rsidP="00394E97">
      <w:pPr>
        <w:tabs>
          <w:tab w:val="left" w:pos="3165"/>
        </w:tabs>
        <w:jc w:val="both"/>
        <w:rPr>
          <w:rFonts w:ascii="Arial" w:hAnsi="Arial" w:cs="Arial"/>
          <w:bCs/>
          <w:lang w:val="es-CO"/>
        </w:rPr>
      </w:pPr>
    </w:p>
    <w:p w14:paraId="173FF6DE" w14:textId="77777777" w:rsidR="00C2628A" w:rsidRDefault="00C2628A" w:rsidP="00394E97">
      <w:pPr>
        <w:tabs>
          <w:tab w:val="left" w:pos="3165"/>
        </w:tabs>
        <w:jc w:val="both"/>
        <w:rPr>
          <w:rFonts w:ascii="Arial" w:hAnsi="Arial" w:cs="Arial"/>
          <w:bCs/>
          <w:lang w:val="es-CO"/>
        </w:rPr>
      </w:pPr>
    </w:p>
    <w:p w14:paraId="685798C7" w14:textId="5477EE32" w:rsidR="00C2628A" w:rsidRPr="00B67310" w:rsidRDefault="00C2628A" w:rsidP="00B67310">
      <w:pPr>
        <w:tabs>
          <w:tab w:val="left" w:pos="3165"/>
        </w:tabs>
        <w:jc w:val="center"/>
        <w:rPr>
          <w:rFonts w:ascii="Arial" w:hAnsi="Arial" w:cs="Arial"/>
          <w:b/>
          <w:lang w:val="es-CO"/>
        </w:rPr>
      </w:pPr>
      <w:r w:rsidRPr="00B67310">
        <w:rPr>
          <w:rFonts w:ascii="Arial" w:hAnsi="Arial" w:cs="Arial"/>
          <w:b/>
          <w:lang w:val="es-CO"/>
        </w:rPr>
        <w:t>Taller</w:t>
      </w:r>
    </w:p>
    <w:p w14:paraId="680FCF20" w14:textId="77777777" w:rsidR="00C2628A" w:rsidRDefault="00C2628A" w:rsidP="00394E97">
      <w:pPr>
        <w:tabs>
          <w:tab w:val="left" w:pos="3165"/>
        </w:tabs>
        <w:jc w:val="both"/>
        <w:rPr>
          <w:rFonts w:ascii="Arial" w:hAnsi="Arial" w:cs="Arial"/>
          <w:bCs/>
          <w:lang w:val="es-CO"/>
        </w:rPr>
      </w:pPr>
    </w:p>
    <w:p w14:paraId="6210EA14" w14:textId="5F17F637" w:rsidR="00C2628A" w:rsidRDefault="00C2628A" w:rsidP="00C2628A">
      <w:pPr>
        <w:pStyle w:val="Prrafodelista"/>
        <w:numPr>
          <w:ilvl w:val="0"/>
          <w:numId w:val="20"/>
        </w:numPr>
        <w:tabs>
          <w:tab w:val="left" w:pos="3165"/>
        </w:tabs>
        <w:jc w:val="both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 xml:space="preserve">Crear una calculadora sencilla utilizando los anteriores </w:t>
      </w:r>
      <w:r w:rsidR="00B67310">
        <w:rPr>
          <w:rFonts w:ascii="Arial" w:hAnsi="Arial" w:cs="Arial"/>
          <w:bCs/>
          <w:lang w:val="es-CO"/>
        </w:rPr>
        <w:t>lenguajes</w:t>
      </w:r>
      <w:r>
        <w:rPr>
          <w:rFonts w:ascii="Arial" w:hAnsi="Arial" w:cs="Arial"/>
          <w:bCs/>
          <w:lang w:val="es-CO"/>
        </w:rPr>
        <w:t xml:space="preserve">. </w:t>
      </w:r>
    </w:p>
    <w:p w14:paraId="6316EA04" w14:textId="03CCBAA4" w:rsidR="00C2628A" w:rsidRDefault="00C2628A" w:rsidP="00B67310">
      <w:pPr>
        <w:pStyle w:val="Ttulo2"/>
        <w:numPr>
          <w:ilvl w:val="0"/>
          <w:numId w:val="20"/>
        </w:numPr>
        <w:rPr>
          <w:rFonts w:ascii="Arial" w:hAnsi="Arial" w:cs="Arial"/>
          <w:b w:val="0"/>
          <w:bCs/>
          <w:sz w:val="24"/>
          <w:szCs w:val="24"/>
          <w:lang w:val="es-CO"/>
        </w:rPr>
      </w:pPr>
      <w:r w:rsidRPr="00B67310">
        <w:rPr>
          <w:rFonts w:ascii="Arial" w:hAnsi="Arial" w:cs="Arial"/>
          <w:b w:val="0"/>
          <w:bCs/>
          <w:sz w:val="24"/>
          <w:szCs w:val="24"/>
          <w:lang w:val="es-CO"/>
        </w:rPr>
        <w:t xml:space="preserve">Después de realizado este ejercicio que es en parejas, deberás enviar el archivo a tu profesor al correo </w:t>
      </w:r>
      <w:hyperlink r:id="rId10" w:history="1">
        <w:r w:rsidRPr="00B67310">
          <w:rPr>
            <w:rStyle w:val="Hipervnculo"/>
            <w:rFonts w:ascii="Arial" w:hAnsi="Arial" w:cs="Arial"/>
            <w:b w:val="0"/>
            <w:bCs/>
            <w:sz w:val="24"/>
            <w:szCs w:val="24"/>
            <w:lang w:val="es-CO"/>
          </w:rPr>
          <w:t>julian.riativa@colsemenormanizales.edu.co</w:t>
        </w:r>
      </w:hyperlink>
    </w:p>
    <w:p w14:paraId="720FF577" w14:textId="77777777" w:rsidR="00B67310" w:rsidRDefault="00B67310" w:rsidP="00B67310">
      <w:pPr>
        <w:pStyle w:val="Prrafodelista"/>
        <w:numPr>
          <w:ilvl w:val="0"/>
          <w:numId w:val="20"/>
        </w:numPr>
        <w:rPr>
          <w:rFonts w:ascii="Arial" w:hAnsi="Arial" w:cs="Arial"/>
          <w:lang w:val="es-CO"/>
        </w:rPr>
      </w:pPr>
      <w:r w:rsidRPr="00B67310">
        <w:rPr>
          <w:rFonts w:ascii="Arial" w:hAnsi="Arial" w:cs="Arial"/>
          <w:lang w:val="es-CO"/>
        </w:rPr>
        <w:t>Recuerda que debes variar los estilos para que tu calculadora quede distinta a las de los demás.</w:t>
      </w:r>
    </w:p>
    <w:p w14:paraId="42F6F911" w14:textId="77777777" w:rsidR="00B67310" w:rsidRDefault="00B67310" w:rsidP="00B67310">
      <w:pPr>
        <w:rPr>
          <w:rFonts w:ascii="Arial" w:hAnsi="Arial" w:cs="Arial"/>
          <w:lang w:val="es-CO"/>
        </w:rPr>
      </w:pPr>
    </w:p>
    <w:p w14:paraId="6893A51E" w14:textId="77777777" w:rsidR="00B67310" w:rsidRDefault="00B67310" w:rsidP="00B67310">
      <w:pPr>
        <w:rPr>
          <w:rFonts w:ascii="Arial" w:hAnsi="Arial" w:cs="Arial"/>
          <w:lang w:val="es-CO"/>
        </w:rPr>
      </w:pPr>
    </w:p>
    <w:p w14:paraId="01549BF6" w14:textId="52129AFB" w:rsidR="00690605" w:rsidRDefault="00690605" w:rsidP="00690605">
      <w:pPr>
        <w:jc w:val="center"/>
        <w:rPr>
          <w:rFonts w:ascii="Arial" w:hAnsi="Arial" w:cs="Arial"/>
          <w:b/>
          <w:bCs/>
          <w:lang w:val="es-CO"/>
        </w:rPr>
      </w:pPr>
      <w:r w:rsidRPr="00690605">
        <w:rPr>
          <w:rFonts w:ascii="Arial" w:hAnsi="Arial" w:cs="Arial"/>
          <w:b/>
          <w:bCs/>
          <w:lang w:val="es-CO"/>
        </w:rPr>
        <w:t xml:space="preserve">Sigue las siguientes instrucciones para realizar </w:t>
      </w:r>
      <w:r w:rsidR="005C26FA">
        <w:rPr>
          <w:rFonts w:ascii="Arial" w:hAnsi="Arial" w:cs="Arial"/>
          <w:b/>
          <w:bCs/>
          <w:lang w:val="es-CO"/>
        </w:rPr>
        <w:t>el sitio web planteado</w:t>
      </w:r>
      <w:r w:rsidRPr="00690605">
        <w:rPr>
          <w:rFonts w:ascii="Arial" w:hAnsi="Arial" w:cs="Arial"/>
          <w:b/>
          <w:bCs/>
          <w:lang w:val="es-CO"/>
        </w:rPr>
        <w:t>.</w:t>
      </w:r>
    </w:p>
    <w:p w14:paraId="111557B6" w14:textId="420EE6C7" w:rsidR="00690605" w:rsidRDefault="00690605" w:rsidP="00690605">
      <w:pPr>
        <w:jc w:val="center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noProof/>
          <w:lang w:val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796122" wp14:editId="20ED3955">
                <wp:simplePos x="0" y="0"/>
                <wp:positionH relativeFrom="column">
                  <wp:posOffset>3821430</wp:posOffset>
                </wp:positionH>
                <wp:positionV relativeFrom="paragraph">
                  <wp:posOffset>13970</wp:posOffset>
                </wp:positionV>
                <wp:extent cx="1266825" cy="933450"/>
                <wp:effectExtent l="0" t="0" r="9525" b="0"/>
                <wp:wrapNone/>
                <wp:docPr id="22438480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933450"/>
                          <a:chOff x="0" y="0"/>
                          <a:chExt cx="1266825" cy="933450"/>
                        </a:xfrm>
                      </wpg:grpSpPr>
                      <pic:pic xmlns:pic="http://schemas.openxmlformats.org/drawingml/2006/picture">
                        <pic:nvPicPr>
                          <pic:cNvPr id="821646051" name="Imagen 4" descr="Forma, Cuadrad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44165849" name="Cuadro de texto 5"/>
                        <wps:cNvSpPr txBox="1"/>
                        <wps:spPr>
                          <a:xfrm>
                            <a:off x="123825" y="371475"/>
                            <a:ext cx="95250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41DABB" w14:textId="297C33D6" w:rsidR="00690605" w:rsidRPr="005C26FA" w:rsidRDefault="005C26FA" w:rsidP="005C26F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  <w:lang w:val="es-MX"/>
                                </w:rPr>
                              </w:pPr>
                              <w:r w:rsidRPr="005C26FA"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  <w:lang w:val="es-MX"/>
                                </w:rPr>
                                <w:t>sitioweb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96122" id="Grupo 6" o:spid="_x0000_s1031" style="position:absolute;left:0;text-align:left;margin-left:300.9pt;margin-top:1.1pt;width:99.75pt;height:73.5pt;z-index:251661312" coordsize="12668,9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2" type="#_x0000_t75" alt="Forma, Cuadrado&#10;&#10;Descripción generada automáticamente" style="position:absolute;width:12668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">
                  <v:imagedata r:id="rId12" o:title="Forma, Cuadrado&#10;&#10;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33" type="#_x0000_t202" style="position:absolute;left:1238;top:3714;width:952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" fillcolor="white [3201]" strokeweight=".5pt">
                  <v:textbox>
                    <w:txbxContent>
                      <w:p w14:paraId="3C41DABB" w14:textId="297C33D6" w:rsidR="00690605" w:rsidRPr="005C26FA" w:rsidRDefault="005C26FA" w:rsidP="005C26F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Cs w:val="24"/>
                            <w:lang w:val="es-MX"/>
                          </w:rPr>
                        </w:pPr>
                        <w:r w:rsidRPr="005C26FA">
                          <w:rPr>
                            <w:rFonts w:ascii="Arial" w:hAnsi="Arial" w:cs="Arial"/>
                            <w:b/>
                            <w:bCs/>
                            <w:szCs w:val="24"/>
                            <w:lang w:val="es-MX"/>
                          </w:rPr>
                          <w:t>sitioweb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CAC84E" w14:textId="41C3A639" w:rsidR="00690605" w:rsidRDefault="00690605" w:rsidP="00690605">
      <w:pPr>
        <w:jc w:val="center"/>
        <w:rPr>
          <w:rFonts w:ascii="Arial" w:hAnsi="Arial" w:cs="Arial"/>
          <w:b/>
          <w:bCs/>
          <w:lang w:val="es-CO"/>
        </w:rPr>
      </w:pPr>
    </w:p>
    <w:p w14:paraId="43A1219E" w14:textId="1C907F2C" w:rsidR="00690605" w:rsidRDefault="00690605" w:rsidP="00690605">
      <w:pPr>
        <w:rPr>
          <w:rFonts w:ascii="Arial" w:hAnsi="Arial" w:cs="Arial"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1 - </w:t>
      </w:r>
      <w:r w:rsidRPr="00690605">
        <w:rPr>
          <w:rFonts w:ascii="Arial" w:hAnsi="Arial" w:cs="Arial"/>
          <w:lang w:val="es-CO"/>
        </w:rPr>
        <w:t xml:space="preserve">Crea una carpeta en el escritorio de tu computador </w:t>
      </w:r>
    </w:p>
    <w:p w14:paraId="2D6976B7" w14:textId="15CDD3DC" w:rsidR="00690605" w:rsidRDefault="00690605" w:rsidP="00690605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con el nombre “</w:t>
      </w:r>
      <w:r w:rsidR="005C26FA">
        <w:rPr>
          <w:rFonts w:ascii="Arial" w:hAnsi="Arial" w:cs="Arial"/>
          <w:lang w:val="es-CO"/>
        </w:rPr>
        <w:t>sitioweb</w:t>
      </w:r>
      <w:r>
        <w:rPr>
          <w:rFonts w:ascii="Arial" w:hAnsi="Arial" w:cs="Arial"/>
          <w:lang w:val="es-CO"/>
        </w:rPr>
        <w:t>”</w:t>
      </w:r>
      <w:r w:rsidR="005C26FA">
        <w:rPr>
          <w:rFonts w:ascii="Arial" w:hAnsi="Arial" w:cs="Arial"/>
          <w:lang w:val="es-CO"/>
        </w:rPr>
        <w:t>.</w:t>
      </w:r>
    </w:p>
    <w:p w14:paraId="4C877B08" w14:textId="77777777" w:rsidR="00690605" w:rsidRDefault="00690605" w:rsidP="00690605">
      <w:pPr>
        <w:rPr>
          <w:rFonts w:ascii="Arial" w:hAnsi="Arial" w:cs="Arial"/>
          <w:lang w:val="es-CO"/>
        </w:rPr>
      </w:pPr>
    </w:p>
    <w:p w14:paraId="696D9B33" w14:textId="63E2B504" w:rsidR="00690605" w:rsidRDefault="000A228A" w:rsidP="00690605">
      <w:pPr>
        <w:rPr>
          <w:rFonts w:ascii="Arial" w:hAnsi="Arial" w:cs="Arial"/>
          <w:lang w:val="es-CO"/>
        </w:rPr>
      </w:pPr>
      <w:r>
        <w:rPr>
          <w:rFonts w:ascii="Arial" w:hAnsi="Arial" w:cs="Arial"/>
          <w:b/>
          <w:bCs/>
          <w:noProof/>
          <w:lang w:val="es-C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EABF3B" wp14:editId="018B3453">
                <wp:simplePos x="0" y="0"/>
                <wp:positionH relativeFrom="column">
                  <wp:posOffset>5145405</wp:posOffset>
                </wp:positionH>
                <wp:positionV relativeFrom="paragraph">
                  <wp:posOffset>22225</wp:posOffset>
                </wp:positionV>
                <wp:extent cx="1724025" cy="1323975"/>
                <wp:effectExtent l="0" t="0" r="9525" b="9525"/>
                <wp:wrapNone/>
                <wp:docPr id="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1323975"/>
                          <a:chOff x="-55992" y="0"/>
                          <a:chExt cx="1266825" cy="933450"/>
                        </a:xfrm>
                      </wpg:grpSpPr>
                      <pic:pic xmlns:pic="http://schemas.openxmlformats.org/drawingml/2006/picture">
                        <pic:nvPicPr>
                          <pic:cNvPr id="9" name="Imagen 4" descr="Forma, Cuadrad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5992" y="0"/>
                            <a:ext cx="12668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Cuadro de texto 5"/>
                        <wps:cNvSpPr txBox="1"/>
                        <wps:spPr>
                          <a:xfrm>
                            <a:off x="60833" y="270742"/>
                            <a:ext cx="961026" cy="4813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EE0C17" w14:textId="3259EA10" w:rsidR="000A228A" w:rsidRPr="005C26FA" w:rsidRDefault="000A228A" w:rsidP="000A228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es-MX"/>
                                </w:rPr>
                              </w:pPr>
                              <w:r w:rsidRPr="005C26F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es-MX"/>
                                </w:rPr>
                                <w:t>index.html</w:t>
                              </w:r>
                            </w:p>
                            <w:p w14:paraId="3639315B" w14:textId="29EA19AA" w:rsidR="000A228A" w:rsidRPr="005C26FA" w:rsidRDefault="000A228A" w:rsidP="000A228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es-MX"/>
                                </w:rPr>
                              </w:pPr>
                              <w:r w:rsidRPr="005C26F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es-MX"/>
                                </w:rPr>
                                <w:t>script</w:t>
                              </w:r>
                              <w:r w:rsidR="005C26FA" w:rsidRPr="005C26F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es-MX"/>
                                </w:rPr>
                                <w:t>1</w:t>
                              </w:r>
                              <w:r w:rsidRPr="005C26F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es-MX"/>
                                </w:rPr>
                                <w:t>.js</w:t>
                              </w:r>
                            </w:p>
                            <w:p w14:paraId="1E15191C" w14:textId="4C35C4DB" w:rsidR="000A228A" w:rsidRPr="005C26FA" w:rsidRDefault="000A228A" w:rsidP="000A228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es-MX"/>
                                </w:rPr>
                              </w:pPr>
                              <w:r w:rsidRPr="005C26F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es-MX"/>
                                </w:rPr>
                                <w:t>style</w:t>
                              </w:r>
                              <w:r w:rsidR="005C26FA" w:rsidRPr="005C26F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es-MX"/>
                                </w:rPr>
                                <w:t>1</w:t>
                              </w:r>
                              <w:r w:rsidRPr="005C26F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es-MX"/>
                                </w:rPr>
                                <w:t>.css</w:t>
                              </w:r>
                            </w:p>
                            <w:p w14:paraId="45CDE0E5" w14:textId="2956F2FE" w:rsidR="005C26FA" w:rsidRPr="005C26FA" w:rsidRDefault="005C26FA" w:rsidP="000A228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es-MX"/>
                                </w:rPr>
                              </w:pPr>
                              <w:r w:rsidRPr="005C26F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es-MX"/>
                                </w:rPr>
                                <w:t>image.jpg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ABF3B" id="_x0000_s1034" style="position:absolute;margin-left:405.15pt;margin-top:1.75pt;width:135.75pt;height:104.25pt;z-index:251663360;mso-width-relative:margin;mso-height-relative:margin" coordorigin="-559" coordsize="12668,9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">
                <v:shape id="Imagen 4" o:spid="_x0000_s1035" type="#_x0000_t75" alt="Forma, Cuadrado&#10;&#10;Descripción generada automáticamente" style="position:absolute;left:-559;width:12667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">
                  <v:imagedata r:id="rId12" o:title="Forma, Cuadrado&#10;&#10;Descripción generada automáticamente"/>
                </v:shape>
                <v:shape id="Cuadro de texto 5" o:spid="_x0000_s1036" type="#_x0000_t202" style="position:absolute;left:608;top:2707;width:9610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1AEE0C17" w14:textId="3259EA10" w:rsidR="000A228A" w:rsidRPr="005C26FA" w:rsidRDefault="000A228A" w:rsidP="000A228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es-MX"/>
                          </w:rPr>
                        </w:pPr>
                        <w:r w:rsidRPr="005C26FA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es-MX"/>
                          </w:rPr>
                          <w:t>index.html</w:t>
                        </w:r>
                      </w:p>
                      <w:p w14:paraId="3639315B" w14:textId="29EA19AA" w:rsidR="000A228A" w:rsidRPr="005C26FA" w:rsidRDefault="000A228A" w:rsidP="000A228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es-MX"/>
                          </w:rPr>
                        </w:pPr>
                        <w:r w:rsidRPr="005C26FA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es-MX"/>
                          </w:rPr>
                          <w:t>script</w:t>
                        </w:r>
                        <w:r w:rsidR="005C26FA" w:rsidRPr="005C26FA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es-MX"/>
                          </w:rPr>
                          <w:t>1</w:t>
                        </w:r>
                        <w:r w:rsidRPr="005C26FA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es-MX"/>
                          </w:rPr>
                          <w:t>.js</w:t>
                        </w:r>
                      </w:p>
                      <w:p w14:paraId="1E15191C" w14:textId="4C35C4DB" w:rsidR="000A228A" w:rsidRPr="005C26FA" w:rsidRDefault="000A228A" w:rsidP="000A228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es-MX"/>
                          </w:rPr>
                        </w:pPr>
                        <w:r w:rsidRPr="005C26FA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es-MX"/>
                          </w:rPr>
                          <w:t>style</w:t>
                        </w:r>
                        <w:r w:rsidR="005C26FA" w:rsidRPr="005C26FA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es-MX"/>
                          </w:rPr>
                          <w:t>1</w:t>
                        </w:r>
                        <w:r w:rsidRPr="005C26FA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es-MX"/>
                          </w:rPr>
                          <w:t>.css</w:t>
                        </w:r>
                      </w:p>
                      <w:p w14:paraId="45CDE0E5" w14:textId="2956F2FE" w:rsidR="005C26FA" w:rsidRPr="005C26FA" w:rsidRDefault="005C26FA" w:rsidP="000A228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es-MX"/>
                          </w:rPr>
                        </w:pPr>
                        <w:r w:rsidRPr="005C26FA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es-MX"/>
                          </w:rPr>
                          <w:t>image.jpg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E3681E" w14:textId="57FEC544" w:rsidR="00690605" w:rsidRDefault="00690605" w:rsidP="00690605">
      <w:pPr>
        <w:rPr>
          <w:rFonts w:ascii="Arial" w:hAnsi="Arial" w:cs="Arial"/>
          <w:lang w:val="es-CO"/>
        </w:rPr>
      </w:pPr>
      <w:r w:rsidRPr="009B702B">
        <w:rPr>
          <w:rFonts w:ascii="Arial" w:hAnsi="Arial" w:cs="Arial"/>
          <w:b/>
          <w:bCs/>
          <w:lang w:val="es-CO"/>
        </w:rPr>
        <w:t>2 -</w:t>
      </w:r>
      <w:r>
        <w:rPr>
          <w:rFonts w:ascii="Arial" w:hAnsi="Arial" w:cs="Arial"/>
          <w:lang w:val="es-CO"/>
        </w:rPr>
        <w:t xml:space="preserve"> Abre el programa Visual Studio Code</w:t>
      </w:r>
    </w:p>
    <w:p w14:paraId="2BDA46AD" w14:textId="77777777" w:rsidR="00690605" w:rsidRDefault="00690605" w:rsidP="00690605">
      <w:pPr>
        <w:rPr>
          <w:rFonts w:ascii="Arial" w:hAnsi="Arial" w:cs="Arial"/>
          <w:lang w:val="es-CO"/>
        </w:rPr>
      </w:pPr>
    </w:p>
    <w:p w14:paraId="54B9AC26" w14:textId="38C7E8B5" w:rsidR="000A228A" w:rsidRDefault="00690605" w:rsidP="00690605">
      <w:pPr>
        <w:rPr>
          <w:rFonts w:ascii="Arial" w:hAnsi="Arial" w:cs="Arial"/>
          <w:lang w:val="es-CO"/>
        </w:rPr>
      </w:pPr>
      <w:r w:rsidRPr="009B702B">
        <w:rPr>
          <w:rFonts w:ascii="Arial" w:hAnsi="Arial" w:cs="Arial"/>
          <w:b/>
          <w:bCs/>
          <w:lang w:val="es-CO"/>
        </w:rPr>
        <w:t xml:space="preserve">3 </w:t>
      </w:r>
      <w:r w:rsidR="00945233" w:rsidRPr="009B702B">
        <w:rPr>
          <w:rFonts w:ascii="Arial" w:hAnsi="Arial" w:cs="Arial"/>
          <w:b/>
          <w:bCs/>
          <w:lang w:val="es-CO"/>
        </w:rPr>
        <w:t>–</w:t>
      </w:r>
      <w:r>
        <w:rPr>
          <w:rFonts w:ascii="Arial" w:hAnsi="Arial" w:cs="Arial"/>
          <w:lang w:val="es-CO"/>
        </w:rPr>
        <w:t xml:space="preserve"> </w:t>
      </w:r>
      <w:r w:rsidR="00945233">
        <w:rPr>
          <w:rFonts w:ascii="Arial" w:hAnsi="Arial" w:cs="Arial"/>
          <w:lang w:val="es-CO"/>
        </w:rPr>
        <w:t xml:space="preserve">Dentro de la carpeta y con ayuda del software “Visual Studio Code”, </w:t>
      </w:r>
    </w:p>
    <w:p w14:paraId="078217AF" w14:textId="71B1C740" w:rsidR="00690605" w:rsidRDefault="00945233" w:rsidP="00690605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deberás crear </w:t>
      </w:r>
      <w:r w:rsidR="005C26FA">
        <w:rPr>
          <w:rFonts w:ascii="Arial" w:hAnsi="Arial" w:cs="Arial"/>
          <w:lang w:val="es-CO"/>
        </w:rPr>
        <w:t>4</w:t>
      </w:r>
      <w:r>
        <w:rPr>
          <w:rFonts w:ascii="Arial" w:hAnsi="Arial" w:cs="Arial"/>
          <w:lang w:val="es-CO"/>
        </w:rPr>
        <w:t xml:space="preserve"> archivos con los siguientes nombres. </w:t>
      </w:r>
    </w:p>
    <w:p w14:paraId="5E168B01" w14:textId="21DF9EC0" w:rsidR="000A228A" w:rsidRDefault="000A228A" w:rsidP="00690605">
      <w:pPr>
        <w:rPr>
          <w:rFonts w:ascii="Arial" w:hAnsi="Arial" w:cs="Arial"/>
          <w:lang w:val="es-CO"/>
        </w:rPr>
      </w:pPr>
    </w:p>
    <w:p w14:paraId="1AD9E91E" w14:textId="34D0F4AC" w:rsidR="000A228A" w:rsidRDefault="000A228A" w:rsidP="00690605">
      <w:pPr>
        <w:rPr>
          <w:rFonts w:ascii="Arial" w:hAnsi="Arial" w:cs="Arial"/>
          <w:lang w:val="es-CO"/>
        </w:rPr>
      </w:pPr>
    </w:p>
    <w:p w14:paraId="1432EFC3" w14:textId="0124B56E" w:rsidR="000A228A" w:rsidRDefault="000A228A" w:rsidP="00690605">
      <w:pPr>
        <w:rPr>
          <w:rFonts w:ascii="Arial" w:hAnsi="Arial" w:cs="Arial"/>
          <w:lang w:val="es-CO"/>
        </w:rPr>
      </w:pPr>
    </w:p>
    <w:p w14:paraId="7850E92A" w14:textId="57439131" w:rsidR="000A228A" w:rsidRDefault="000A228A" w:rsidP="00690605">
      <w:pPr>
        <w:rPr>
          <w:rFonts w:ascii="Arial" w:hAnsi="Arial" w:cs="Arial"/>
          <w:lang w:val="es-CO"/>
        </w:rPr>
      </w:pPr>
      <w:r w:rsidRPr="009B702B">
        <w:rPr>
          <w:rFonts w:ascii="Arial" w:hAnsi="Arial" w:cs="Arial"/>
          <w:b/>
          <w:bCs/>
          <w:lang w:val="es-CO"/>
        </w:rPr>
        <w:t>4 -</w:t>
      </w:r>
      <w:r>
        <w:rPr>
          <w:rFonts w:ascii="Arial" w:hAnsi="Arial" w:cs="Arial"/>
          <w:lang w:val="es-CO"/>
        </w:rPr>
        <w:t xml:space="preserve"> Dentro de cada archivo va una programación distinta</w:t>
      </w:r>
      <w:r w:rsidR="005C26FA">
        <w:rPr>
          <w:rFonts w:ascii="Arial" w:hAnsi="Arial" w:cs="Arial"/>
          <w:lang w:val="es-CO"/>
        </w:rPr>
        <w:t>, a excepción de “imagejpg” que como su nombre lo indica es una imagen</w:t>
      </w:r>
      <w:r>
        <w:rPr>
          <w:rFonts w:ascii="Arial" w:hAnsi="Arial" w:cs="Arial"/>
          <w:lang w:val="es-CO"/>
        </w:rPr>
        <w:t>. Así que empezaremos con la programación que debe ir en el archivo “index.html”</w:t>
      </w:r>
    </w:p>
    <w:p w14:paraId="133C1DC3" w14:textId="044E6B81" w:rsidR="000A228A" w:rsidRDefault="000A228A" w:rsidP="00690605">
      <w:pPr>
        <w:rPr>
          <w:rFonts w:ascii="Arial" w:hAnsi="Arial" w:cs="Arial"/>
          <w:lang w:val="es-CO"/>
        </w:rPr>
      </w:pPr>
    </w:p>
    <w:p w14:paraId="4F7EE70A" w14:textId="4492A658" w:rsidR="000A228A" w:rsidRPr="000A228A" w:rsidRDefault="005C26FA" w:rsidP="009B702B">
      <w:pPr>
        <w:jc w:val="center"/>
        <w:rPr>
          <w:rFonts w:ascii="Arial" w:hAnsi="Arial" w:cs="Arial"/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D8B32A9" wp14:editId="7F378E1C">
            <wp:simplePos x="0" y="0"/>
            <wp:positionH relativeFrom="margin">
              <wp:align>right</wp:align>
            </wp:positionH>
            <wp:positionV relativeFrom="paragraph">
              <wp:posOffset>347980</wp:posOffset>
            </wp:positionV>
            <wp:extent cx="7048500" cy="383857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300" b="43786"/>
                    <a:stretch/>
                  </pic:blipFill>
                  <pic:spPr bwMode="auto">
                    <a:xfrm>
                      <a:off x="0" y="0"/>
                      <a:ext cx="7048500" cy="383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28A">
        <w:rPr>
          <w:rFonts w:ascii="Arial" w:hAnsi="Arial" w:cs="Arial"/>
          <w:b/>
          <w:bCs/>
          <w:lang w:val="es-CO"/>
        </w:rPr>
        <w:t>i</w:t>
      </w:r>
      <w:r w:rsidR="000A228A" w:rsidRPr="000A228A">
        <w:rPr>
          <w:rFonts w:ascii="Arial" w:hAnsi="Arial" w:cs="Arial"/>
          <w:b/>
          <w:bCs/>
          <w:lang w:val="es-CO"/>
        </w:rPr>
        <w:t>ndex.html</w:t>
      </w:r>
    </w:p>
    <w:p w14:paraId="0CDC8A7F" w14:textId="5DA43417" w:rsidR="000A228A" w:rsidRDefault="000A228A" w:rsidP="00690605">
      <w:pPr>
        <w:rPr>
          <w:rFonts w:ascii="Arial" w:hAnsi="Arial" w:cs="Arial"/>
          <w:lang w:val="es-CO"/>
        </w:rPr>
      </w:pPr>
    </w:p>
    <w:p w14:paraId="617B64C9" w14:textId="0CB6316C" w:rsidR="005C26FA" w:rsidRDefault="005C26FA" w:rsidP="00690605">
      <w:pPr>
        <w:rPr>
          <w:rFonts w:ascii="Arial" w:hAnsi="Arial" w:cs="Arial"/>
          <w:lang w:val="es-CO"/>
        </w:rPr>
      </w:pPr>
    </w:p>
    <w:p w14:paraId="0AB45604" w14:textId="555BEF5D" w:rsidR="000A228A" w:rsidRDefault="000A228A" w:rsidP="00690605">
      <w:pPr>
        <w:rPr>
          <w:rFonts w:ascii="Arial" w:hAnsi="Arial" w:cs="Arial"/>
          <w:lang w:val="es-CO"/>
        </w:rPr>
      </w:pPr>
    </w:p>
    <w:p w14:paraId="48AA4E16" w14:textId="11D31316" w:rsidR="00690605" w:rsidRDefault="00690605" w:rsidP="00690605">
      <w:pPr>
        <w:rPr>
          <w:rFonts w:ascii="Arial" w:hAnsi="Arial" w:cs="Arial"/>
          <w:lang w:val="es-CO"/>
        </w:rPr>
      </w:pPr>
    </w:p>
    <w:p w14:paraId="4F1D9FD6" w14:textId="446AB672" w:rsidR="00690605" w:rsidRPr="00690605" w:rsidRDefault="00690605" w:rsidP="00690605">
      <w:pPr>
        <w:rPr>
          <w:rFonts w:ascii="Arial" w:hAnsi="Arial" w:cs="Arial"/>
          <w:lang w:val="es-CO"/>
        </w:rPr>
      </w:pPr>
    </w:p>
    <w:p w14:paraId="09BD3329" w14:textId="3CAC6A4B" w:rsidR="000A228A" w:rsidRPr="009B702B" w:rsidRDefault="000A228A" w:rsidP="009B702B">
      <w:pPr>
        <w:rPr>
          <w:rFonts w:ascii="Arial" w:hAnsi="Arial" w:cs="Arial"/>
          <w:lang w:val="es-CO"/>
        </w:rPr>
      </w:pPr>
    </w:p>
    <w:p w14:paraId="1FDE1E2D" w14:textId="05D6118C" w:rsidR="000A228A" w:rsidRDefault="005C26FA" w:rsidP="009B702B">
      <w:pPr>
        <w:tabs>
          <w:tab w:val="left" w:pos="4470"/>
        </w:tabs>
        <w:jc w:val="center"/>
        <w:rPr>
          <w:rFonts w:ascii="Arial" w:hAnsi="Arial" w:cs="Arial"/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62A1851" wp14:editId="141EA28B">
            <wp:simplePos x="0" y="0"/>
            <wp:positionH relativeFrom="margin">
              <wp:align>right</wp:align>
            </wp:positionH>
            <wp:positionV relativeFrom="paragraph">
              <wp:posOffset>347345</wp:posOffset>
            </wp:positionV>
            <wp:extent cx="7038975" cy="2609850"/>
            <wp:effectExtent l="0" t="0" r="9525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357" b="77560"/>
                    <a:stretch/>
                  </pic:blipFill>
                  <pic:spPr bwMode="auto">
                    <a:xfrm>
                      <a:off x="0" y="0"/>
                      <a:ext cx="7038975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lang w:val="es-CO"/>
        </w:rPr>
        <w:t>s</w:t>
      </w:r>
      <w:r w:rsidR="009B702B">
        <w:rPr>
          <w:rFonts w:ascii="Arial" w:hAnsi="Arial" w:cs="Arial"/>
          <w:b/>
          <w:bCs/>
          <w:lang w:val="es-CO"/>
        </w:rPr>
        <w:t>cript</w:t>
      </w:r>
      <w:r>
        <w:rPr>
          <w:rFonts w:ascii="Arial" w:hAnsi="Arial" w:cs="Arial"/>
          <w:b/>
          <w:bCs/>
          <w:lang w:val="es-CO"/>
        </w:rPr>
        <w:t>1</w:t>
      </w:r>
      <w:r w:rsidR="009B702B">
        <w:rPr>
          <w:rFonts w:ascii="Arial" w:hAnsi="Arial" w:cs="Arial"/>
          <w:b/>
          <w:bCs/>
          <w:lang w:val="es-CO"/>
        </w:rPr>
        <w:t>.js</w:t>
      </w:r>
    </w:p>
    <w:p w14:paraId="3C1C3092" w14:textId="77777777" w:rsidR="005C26FA" w:rsidRDefault="005C26FA" w:rsidP="009B702B">
      <w:pPr>
        <w:tabs>
          <w:tab w:val="left" w:pos="4470"/>
        </w:tabs>
        <w:rPr>
          <w:rFonts w:ascii="Arial" w:hAnsi="Arial" w:cs="Arial"/>
          <w:b/>
          <w:bCs/>
          <w:lang w:val="es-CO"/>
        </w:rPr>
      </w:pPr>
    </w:p>
    <w:p w14:paraId="3BF3111B" w14:textId="5328D286" w:rsidR="009B702B" w:rsidRDefault="009B702B" w:rsidP="009B702B">
      <w:pPr>
        <w:tabs>
          <w:tab w:val="left" w:pos="4470"/>
        </w:tabs>
        <w:jc w:val="center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style</w:t>
      </w:r>
      <w:r w:rsidR="005C26FA">
        <w:rPr>
          <w:rFonts w:ascii="Arial" w:hAnsi="Arial" w:cs="Arial"/>
          <w:b/>
          <w:bCs/>
          <w:lang w:val="es-CO"/>
        </w:rPr>
        <w:t>1</w:t>
      </w:r>
      <w:r>
        <w:rPr>
          <w:rFonts w:ascii="Arial" w:hAnsi="Arial" w:cs="Arial"/>
          <w:b/>
          <w:bCs/>
          <w:lang w:val="es-CO"/>
        </w:rPr>
        <w:t>.css</w:t>
      </w:r>
    </w:p>
    <w:p w14:paraId="3559F363" w14:textId="77777777" w:rsidR="009B702B" w:rsidRDefault="009B702B" w:rsidP="009B702B">
      <w:pPr>
        <w:rPr>
          <w:lang w:val="es-CO"/>
        </w:rPr>
      </w:pPr>
    </w:p>
    <w:p w14:paraId="23ED9145" w14:textId="54D7734D" w:rsidR="002C0A39" w:rsidRDefault="002C0A39" w:rsidP="009B702B">
      <w:pPr>
        <w:jc w:val="both"/>
        <w:rPr>
          <w:rFonts w:ascii="Arial" w:hAnsi="Arial" w:cs="Arial"/>
          <w:lang w:val="es-CO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BEF2E81" wp14:editId="00C3065B">
            <wp:simplePos x="0" y="0"/>
            <wp:positionH relativeFrom="margin">
              <wp:align>left</wp:align>
            </wp:positionH>
            <wp:positionV relativeFrom="paragraph">
              <wp:posOffset>346710</wp:posOffset>
            </wp:positionV>
            <wp:extent cx="6953250" cy="3590925"/>
            <wp:effectExtent l="0" t="0" r="0" b="9525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759" b="35618"/>
                    <a:stretch/>
                  </pic:blipFill>
                  <pic:spPr bwMode="auto">
                    <a:xfrm>
                      <a:off x="0" y="0"/>
                      <a:ext cx="6953250" cy="359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02B" w:rsidRPr="009B702B">
        <w:rPr>
          <w:rFonts w:ascii="Arial" w:hAnsi="Arial" w:cs="Arial"/>
          <w:lang w:val="es-CO"/>
        </w:rPr>
        <w:t>En este punto deberás investigar mas funciones del programa CSS y añadirlo a est</w:t>
      </w:r>
      <w:r w:rsidR="005C26FA">
        <w:rPr>
          <w:rFonts w:ascii="Arial" w:hAnsi="Arial" w:cs="Arial"/>
          <w:lang w:val="es-CO"/>
        </w:rPr>
        <w:t>e sitio web.</w:t>
      </w:r>
    </w:p>
    <w:p w14:paraId="29CBFBEC" w14:textId="45C2AB58" w:rsidR="002C0A39" w:rsidRDefault="002C0A39" w:rsidP="009B702B">
      <w:pPr>
        <w:jc w:val="both"/>
        <w:rPr>
          <w:rFonts w:ascii="Arial" w:hAnsi="Arial" w:cs="Arial"/>
          <w:lang w:val="es-CO"/>
        </w:rPr>
      </w:pPr>
    </w:p>
    <w:p w14:paraId="33312C7F" w14:textId="3DCD564D" w:rsidR="009B702B" w:rsidRDefault="002C0A39" w:rsidP="009B702B">
      <w:pPr>
        <w:jc w:val="both"/>
        <w:rPr>
          <w:rFonts w:ascii="Arial" w:hAnsi="Arial" w:cs="Arial"/>
          <w:lang w:val="es-CO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095E755" wp14:editId="0974A410">
            <wp:simplePos x="0" y="0"/>
            <wp:positionH relativeFrom="margin">
              <wp:align>right</wp:align>
            </wp:positionH>
            <wp:positionV relativeFrom="paragraph">
              <wp:posOffset>523875</wp:posOffset>
            </wp:positionV>
            <wp:extent cx="7052310" cy="2733675"/>
            <wp:effectExtent l="0" t="0" r="0" b="9525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25" b="41384"/>
                    <a:stretch/>
                  </pic:blipFill>
                  <pic:spPr bwMode="auto">
                    <a:xfrm>
                      <a:off x="0" y="0"/>
                      <a:ext cx="7052310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02B" w:rsidRPr="009B702B">
        <w:rPr>
          <w:rFonts w:ascii="Arial" w:hAnsi="Arial" w:cs="Arial"/>
          <w:b/>
          <w:bCs/>
          <w:lang w:val="es-CO"/>
        </w:rPr>
        <w:t xml:space="preserve">5 </w:t>
      </w:r>
      <w:r w:rsidR="009B702B">
        <w:rPr>
          <w:rFonts w:ascii="Arial" w:hAnsi="Arial" w:cs="Arial"/>
          <w:b/>
          <w:bCs/>
          <w:lang w:val="es-CO"/>
        </w:rPr>
        <w:t>–</w:t>
      </w:r>
      <w:r w:rsidR="009B702B" w:rsidRPr="009B702B">
        <w:rPr>
          <w:rFonts w:ascii="Arial" w:hAnsi="Arial" w:cs="Arial"/>
          <w:b/>
          <w:bCs/>
          <w:lang w:val="es-CO"/>
        </w:rPr>
        <w:t xml:space="preserve"> </w:t>
      </w:r>
      <w:r w:rsidR="009B702B" w:rsidRPr="009B702B">
        <w:rPr>
          <w:rFonts w:ascii="Arial" w:hAnsi="Arial" w:cs="Arial"/>
          <w:lang w:val="es-CO"/>
        </w:rPr>
        <w:t xml:space="preserve">Finalmente recuerda ir guardando cada que escribas el código y finalmente deberás ejecutar el programa index.html y </w:t>
      </w:r>
      <w:r>
        <w:rPr>
          <w:rFonts w:ascii="Arial" w:hAnsi="Arial" w:cs="Arial"/>
          <w:lang w:val="es-CO"/>
        </w:rPr>
        <w:t xml:space="preserve">el sitioweb </w:t>
      </w:r>
      <w:r w:rsidR="009B702B" w:rsidRPr="009B702B">
        <w:rPr>
          <w:rFonts w:ascii="Arial" w:hAnsi="Arial" w:cs="Arial"/>
          <w:lang w:val="es-CO"/>
        </w:rPr>
        <w:t>deberá estar funcionando correctamente si hicieron bien el ejercicio.</w:t>
      </w:r>
    </w:p>
    <w:p w14:paraId="0569C44E" w14:textId="2B24CCB0" w:rsidR="009B702B" w:rsidRDefault="009B702B" w:rsidP="009B702B">
      <w:pPr>
        <w:jc w:val="both"/>
        <w:rPr>
          <w:rFonts w:ascii="Arial" w:hAnsi="Arial" w:cs="Arial"/>
          <w:lang w:val="es-CO"/>
        </w:rPr>
      </w:pPr>
    </w:p>
    <w:p w14:paraId="4979DFD7" w14:textId="648CE2E9" w:rsidR="009B702B" w:rsidRDefault="009B702B" w:rsidP="009B702B">
      <w:pPr>
        <w:jc w:val="both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</w:t>
      </w:r>
    </w:p>
    <w:p w14:paraId="47FD1C64" w14:textId="7D660A6A" w:rsidR="0030370B" w:rsidRDefault="0030370B" w:rsidP="009B702B">
      <w:pPr>
        <w:jc w:val="both"/>
        <w:rPr>
          <w:rFonts w:ascii="Arial" w:hAnsi="Arial" w:cs="Arial"/>
          <w:b/>
          <w:bCs/>
          <w:lang w:val="es-CO"/>
        </w:rPr>
      </w:pPr>
    </w:p>
    <w:p w14:paraId="4EAA842F" w14:textId="7E9DECB1" w:rsidR="0030370B" w:rsidRDefault="0030370B" w:rsidP="009B702B">
      <w:pPr>
        <w:jc w:val="both"/>
        <w:rPr>
          <w:rFonts w:ascii="Arial" w:hAnsi="Arial" w:cs="Arial"/>
          <w:b/>
          <w:bCs/>
          <w:lang w:val="es-CO"/>
        </w:rPr>
      </w:pPr>
    </w:p>
    <w:p w14:paraId="719BCD5F" w14:textId="77777777" w:rsidR="0030370B" w:rsidRPr="009B702B" w:rsidRDefault="0030370B" w:rsidP="009B702B">
      <w:pPr>
        <w:jc w:val="both"/>
        <w:rPr>
          <w:rFonts w:ascii="Arial" w:hAnsi="Arial" w:cs="Arial"/>
          <w:b/>
          <w:bCs/>
          <w:lang w:val="es-CO"/>
        </w:rPr>
      </w:pPr>
    </w:p>
    <w:sectPr w:rsidR="0030370B" w:rsidRPr="009B702B" w:rsidSect="002F47C4">
      <w:headerReference w:type="default" r:id="rId17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ADED" w14:textId="77777777" w:rsidR="0086192E" w:rsidRDefault="0086192E">
      <w:r>
        <w:separator/>
      </w:r>
    </w:p>
  </w:endnote>
  <w:endnote w:type="continuationSeparator" w:id="0">
    <w:p w14:paraId="2AB7CA99" w14:textId="77777777" w:rsidR="0086192E" w:rsidRDefault="0086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E72A" w14:textId="77777777" w:rsidR="0086192E" w:rsidRDefault="0086192E">
      <w:r>
        <w:separator/>
      </w:r>
    </w:p>
  </w:footnote>
  <w:footnote w:type="continuationSeparator" w:id="0">
    <w:p w14:paraId="5FD6CD80" w14:textId="77777777" w:rsidR="0086192E" w:rsidRDefault="0086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2F67" w14:textId="77777777" w:rsidR="00C61539" w:rsidRDefault="00C61539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C74BCC" wp14:editId="17B398BE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8EE1F" w14:textId="77777777" w:rsidR="00C61539" w:rsidRDefault="00C61539" w:rsidP="00DB204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BC74BCC" id="Rectangle 1" o:spid="_x0000_s1034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TEREgIAACMEAAAOAAAAZHJzL2Uyb0RvYy54bWysU9tu2zAMfR+wfxD0vtgOkrUx4hRFugwD&#10;unVAtw+QZdkWJosapcTuvn6UkqbZ5WmYHgRSpI4OD6n1zTQYdlDoNdiKF7OcM2UlNNp2Ff/6Zffm&#10;m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">
              <v:textbox>
                <w:txbxContent>
                  <w:p w14:paraId="2998EE1F" w14:textId="77777777" w:rsidR="00C61539" w:rsidRDefault="00C61539" w:rsidP="00DB204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8FF"/>
    <w:multiLevelType w:val="hybridMultilevel"/>
    <w:tmpl w:val="44C0E9F8"/>
    <w:lvl w:ilvl="0" w:tplc="92240612">
      <w:start w:val="1"/>
      <w:numFmt w:val="decimal"/>
      <w:lvlText w:val="%1."/>
      <w:lvlJc w:val="left"/>
      <w:pPr>
        <w:ind w:left="6031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6751" w:hanging="360"/>
      </w:pPr>
    </w:lvl>
    <w:lvl w:ilvl="2" w:tplc="240A001B" w:tentative="1">
      <w:start w:val="1"/>
      <w:numFmt w:val="lowerRoman"/>
      <w:lvlText w:val="%3."/>
      <w:lvlJc w:val="right"/>
      <w:pPr>
        <w:ind w:left="7471" w:hanging="180"/>
      </w:pPr>
    </w:lvl>
    <w:lvl w:ilvl="3" w:tplc="240A000F" w:tentative="1">
      <w:start w:val="1"/>
      <w:numFmt w:val="decimal"/>
      <w:lvlText w:val="%4."/>
      <w:lvlJc w:val="left"/>
      <w:pPr>
        <w:ind w:left="8191" w:hanging="360"/>
      </w:pPr>
    </w:lvl>
    <w:lvl w:ilvl="4" w:tplc="240A0019" w:tentative="1">
      <w:start w:val="1"/>
      <w:numFmt w:val="lowerLetter"/>
      <w:lvlText w:val="%5."/>
      <w:lvlJc w:val="left"/>
      <w:pPr>
        <w:ind w:left="8911" w:hanging="360"/>
      </w:pPr>
    </w:lvl>
    <w:lvl w:ilvl="5" w:tplc="240A001B" w:tentative="1">
      <w:start w:val="1"/>
      <w:numFmt w:val="lowerRoman"/>
      <w:lvlText w:val="%6."/>
      <w:lvlJc w:val="right"/>
      <w:pPr>
        <w:ind w:left="9631" w:hanging="180"/>
      </w:pPr>
    </w:lvl>
    <w:lvl w:ilvl="6" w:tplc="240A000F" w:tentative="1">
      <w:start w:val="1"/>
      <w:numFmt w:val="decimal"/>
      <w:lvlText w:val="%7."/>
      <w:lvlJc w:val="left"/>
      <w:pPr>
        <w:ind w:left="10351" w:hanging="360"/>
      </w:pPr>
    </w:lvl>
    <w:lvl w:ilvl="7" w:tplc="240A0019" w:tentative="1">
      <w:start w:val="1"/>
      <w:numFmt w:val="lowerLetter"/>
      <w:lvlText w:val="%8."/>
      <w:lvlJc w:val="left"/>
      <w:pPr>
        <w:ind w:left="11071" w:hanging="360"/>
      </w:pPr>
    </w:lvl>
    <w:lvl w:ilvl="8" w:tplc="24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15367302"/>
    <w:multiLevelType w:val="hybridMultilevel"/>
    <w:tmpl w:val="73B8DD26"/>
    <w:lvl w:ilvl="0" w:tplc="A71C8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094E"/>
    <w:multiLevelType w:val="hybridMultilevel"/>
    <w:tmpl w:val="9424C918"/>
    <w:lvl w:ilvl="0" w:tplc="3C76D2C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5585"/>
    <w:multiLevelType w:val="hybridMultilevel"/>
    <w:tmpl w:val="AF04D444"/>
    <w:lvl w:ilvl="0" w:tplc="B67E73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5416C"/>
    <w:multiLevelType w:val="hybridMultilevel"/>
    <w:tmpl w:val="FE8273C0"/>
    <w:lvl w:ilvl="0" w:tplc="1392223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2E7CA3"/>
    <w:multiLevelType w:val="hybridMultilevel"/>
    <w:tmpl w:val="3CD42354"/>
    <w:lvl w:ilvl="0" w:tplc="A34AE2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52539"/>
    <w:multiLevelType w:val="hybridMultilevel"/>
    <w:tmpl w:val="76A03316"/>
    <w:lvl w:ilvl="0" w:tplc="2F18F5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F3E75"/>
    <w:multiLevelType w:val="hybridMultilevel"/>
    <w:tmpl w:val="68783622"/>
    <w:lvl w:ilvl="0" w:tplc="0254C5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2805"/>
    <w:multiLevelType w:val="hybridMultilevel"/>
    <w:tmpl w:val="054EBA8A"/>
    <w:lvl w:ilvl="0" w:tplc="FAC60D1C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D0B0A3A"/>
    <w:multiLevelType w:val="hybridMultilevel"/>
    <w:tmpl w:val="85429D0A"/>
    <w:lvl w:ilvl="0" w:tplc="3618C7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17B92"/>
    <w:multiLevelType w:val="hybridMultilevel"/>
    <w:tmpl w:val="AF04D444"/>
    <w:lvl w:ilvl="0" w:tplc="B67E73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86179"/>
    <w:multiLevelType w:val="hybridMultilevel"/>
    <w:tmpl w:val="AF04D444"/>
    <w:lvl w:ilvl="0" w:tplc="B67E73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D039D"/>
    <w:multiLevelType w:val="hybridMultilevel"/>
    <w:tmpl w:val="1084E7B0"/>
    <w:lvl w:ilvl="0" w:tplc="E4C862E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6360"/>
    <w:multiLevelType w:val="hybridMultilevel"/>
    <w:tmpl w:val="50BCB964"/>
    <w:lvl w:ilvl="0" w:tplc="BC220EC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695E18"/>
    <w:multiLevelType w:val="hybridMultilevel"/>
    <w:tmpl w:val="215ACF3C"/>
    <w:lvl w:ilvl="0" w:tplc="BE100B2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93125"/>
    <w:multiLevelType w:val="hybridMultilevel"/>
    <w:tmpl w:val="8BD4BB52"/>
    <w:lvl w:ilvl="0" w:tplc="DBAAB2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17BF5"/>
    <w:multiLevelType w:val="hybridMultilevel"/>
    <w:tmpl w:val="1CA8BF00"/>
    <w:lvl w:ilvl="0" w:tplc="47ACE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FC65EF"/>
    <w:multiLevelType w:val="hybridMultilevel"/>
    <w:tmpl w:val="69B6E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33AAB"/>
    <w:multiLevelType w:val="hybridMultilevel"/>
    <w:tmpl w:val="774884BA"/>
    <w:lvl w:ilvl="0" w:tplc="31FAAF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927F6"/>
    <w:multiLevelType w:val="hybridMultilevel"/>
    <w:tmpl w:val="231C72E8"/>
    <w:lvl w:ilvl="0" w:tplc="8A1A89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8"/>
  </w:num>
  <w:num w:numId="3">
    <w:abstractNumId w:val="19"/>
  </w:num>
  <w:num w:numId="4">
    <w:abstractNumId w:val="18"/>
  </w:num>
  <w:num w:numId="5">
    <w:abstractNumId w:val="1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6"/>
  </w:num>
  <w:num w:numId="11">
    <w:abstractNumId w:val="2"/>
  </w:num>
  <w:num w:numId="12">
    <w:abstractNumId w:val="15"/>
  </w:num>
  <w:num w:numId="13">
    <w:abstractNumId w:val="10"/>
  </w:num>
  <w:num w:numId="14">
    <w:abstractNumId w:val="3"/>
  </w:num>
  <w:num w:numId="15">
    <w:abstractNumId w:val="11"/>
  </w:num>
  <w:num w:numId="16">
    <w:abstractNumId w:val="9"/>
  </w:num>
  <w:num w:numId="17">
    <w:abstractNumId w:val="7"/>
  </w:num>
  <w:num w:numId="18">
    <w:abstractNumId w:val="17"/>
  </w:num>
  <w:num w:numId="19">
    <w:abstractNumId w:val="16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F1"/>
    <w:rsid w:val="00000057"/>
    <w:rsid w:val="00001142"/>
    <w:rsid w:val="0000755F"/>
    <w:rsid w:val="00010D52"/>
    <w:rsid w:val="00013041"/>
    <w:rsid w:val="000146A3"/>
    <w:rsid w:val="00021478"/>
    <w:rsid w:val="00023369"/>
    <w:rsid w:val="00023486"/>
    <w:rsid w:val="000237A8"/>
    <w:rsid w:val="00025AB8"/>
    <w:rsid w:val="00030212"/>
    <w:rsid w:val="00034377"/>
    <w:rsid w:val="000354B3"/>
    <w:rsid w:val="000418D8"/>
    <w:rsid w:val="0004299A"/>
    <w:rsid w:val="00044E11"/>
    <w:rsid w:val="0004665F"/>
    <w:rsid w:val="00046FB3"/>
    <w:rsid w:val="00066699"/>
    <w:rsid w:val="00066B4F"/>
    <w:rsid w:val="00070819"/>
    <w:rsid w:val="00070E1E"/>
    <w:rsid w:val="00070EFD"/>
    <w:rsid w:val="0007713C"/>
    <w:rsid w:val="000774C0"/>
    <w:rsid w:val="000810AC"/>
    <w:rsid w:val="0008153C"/>
    <w:rsid w:val="00082A69"/>
    <w:rsid w:val="00086456"/>
    <w:rsid w:val="00090439"/>
    <w:rsid w:val="00090781"/>
    <w:rsid w:val="000A228A"/>
    <w:rsid w:val="000A4E4F"/>
    <w:rsid w:val="000A658D"/>
    <w:rsid w:val="000A7D16"/>
    <w:rsid w:val="000B070D"/>
    <w:rsid w:val="000B206D"/>
    <w:rsid w:val="000B587E"/>
    <w:rsid w:val="000B5D84"/>
    <w:rsid w:val="000B5ED6"/>
    <w:rsid w:val="000C173E"/>
    <w:rsid w:val="000C18A6"/>
    <w:rsid w:val="000C7FC7"/>
    <w:rsid w:val="000D2AD2"/>
    <w:rsid w:val="000E1974"/>
    <w:rsid w:val="000E21D4"/>
    <w:rsid w:val="000E3607"/>
    <w:rsid w:val="000E5560"/>
    <w:rsid w:val="000E6327"/>
    <w:rsid w:val="000F0533"/>
    <w:rsid w:val="000F0E78"/>
    <w:rsid w:val="000F23CC"/>
    <w:rsid w:val="000F4630"/>
    <w:rsid w:val="000F7ED7"/>
    <w:rsid w:val="00102E43"/>
    <w:rsid w:val="00104CFA"/>
    <w:rsid w:val="00105929"/>
    <w:rsid w:val="0011227C"/>
    <w:rsid w:val="001138BD"/>
    <w:rsid w:val="00113D7C"/>
    <w:rsid w:val="00113F6D"/>
    <w:rsid w:val="0011708C"/>
    <w:rsid w:val="00117F07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36C8D"/>
    <w:rsid w:val="001431D0"/>
    <w:rsid w:val="00144126"/>
    <w:rsid w:val="00145C1B"/>
    <w:rsid w:val="001462D9"/>
    <w:rsid w:val="001479BB"/>
    <w:rsid w:val="0015017E"/>
    <w:rsid w:val="001558A9"/>
    <w:rsid w:val="00162B39"/>
    <w:rsid w:val="00164BAB"/>
    <w:rsid w:val="001714EC"/>
    <w:rsid w:val="0017206B"/>
    <w:rsid w:val="00175EBC"/>
    <w:rsid w:val="001805FA"/>
    <w:rsid w:val="001822C4"/>
    <w:rsid w:val="0018358F"/>
    <w:rsid w:val="001836D7"/>
    <w:rsid w:val="001858F4"/>
    <w:rsid w:val="00190A53"/>
    <w:rsid w:val="00192D4F"/>
    <w:rsid w:val="0019330F"/>
    <w:rsid w:val="00196BD3"/>
    <w:rsid w:val="001A1591"/>
    <w:rsid w:val="001A17D7"/>
    <w:rsid w:val="001A1B7B"/>
    <w:rsid w:val="001A59E8"/>
    <w:rsid w:val="001A63CC"/>
    <w:rsid w:val="001A7508"/>
    <w:rsid w:val="001A7691"/>
    <w:rsid w:val="001B030A"/>
    <w:rsid w:val="001B3DCC"/>
    <w:rsid w:val="001B6213"/>
    <w:rsid w:val="001C20B6"/>
    <w:rsid w:val="001C3263"/>
    <w:rsid w:val="001C5FE2"/>
    <w:rsid w:val="001D05C4"/>
    <w:rsid w:val="001D29AB"/>
    <w:rsid w:val="001D4C42"/>
    <w:rsid w:val="001D4EA5"/>
    <w:rsid w:val="001D5E3A"/>
    <w:rsid w:val="001E0104"/>
    <w:rsid w:val="001E122E"/>
    <w:rsid w:val="001E7A1A"/>
    <w:rsid w:val="001F0DD2"/>
    <w:rsid w:val="001F326A"/>
    <w:rsid w:val="001F6AC7"/>
    <w:rsid w:val="001F77C4"/>
    <w:rsid w:val="001F78B7"/>
    <w:rsid w:val="001F7B2A"/>
    <w:rsid w:val="00202355"/>
    <w:rsid w:val="0020389C"/>
    <w:rsid w:val="00206F8C"/>
    <w:rsid w:val="00207940"/>
    <w:rsid w:val="00207D92"/>
    <w:rsid w:val="00211505"/>
    <w:rsid w:val="00211D8C"/>
    <w:rsid w:val="0021396B"/>
    <w:rsid w:val="00214C65"/>
    <w:rsid w:val="00215C0A"/>
    <w:rsid w:val="002323C2"/>
    <w:rsid w:val="00236F10"/>
    <w:rsid w:val="002371D0"/>
    <w:rsid w:val="002413D3"/>
    <w:rsid w:val="00242E47"/>
    <w:rsid w:val="0024566C"/>
    <w:rsid w:val="00252197"/>
    <w:rsid w:val="00253061"/>
    <w:rsid w:val="00257FBB"/>
    <w:rsid w:val="00265598"/>
    <w:rsid w:val="00265D53"/>
    <w:rsid w:val="0027341E"/>
    <w:rsid w:val="00274A24"/>
    <w:rsid w:val="00277CA5"/>
    <w:rsid w:val="00292A72"/>
    <w:rsid w:val="00292CF2"/>
    <w:rsid w:val="00294AA7"/>
    <w:rsid w:val="00297166"/>
    <w:rsid w:val="00297CB1"/>
    <w:rsid w:val="00297E2D"/>
    <w:rsid w:val="00297E38"/>
    <w:rsid w:val="002A0384"/>
    <w:rsid w:val="002A23DC"/>
    <w:rsid w:val="002A2803"/>
    <w:rsid w:val="002A4EA5"/>
    <w:rsid w:val="002B40E1"/>
    <w:rsid w:val="002B5D8C"/>
    <w:rsid w:val="002C0A39"/>
    <w:rsid w:val="002C0C58"/>
    <w:rsid w:val="002C18A1"/>
    <w:rsid w:val="002C1CA9"/>
    <w:rsid w:val="002C1F82"/>
    <w:rsid w:val="002C45B0"/>
    <w:rsid w:val="002C4FBD"/>
    <w:rsid w:val="002C56E6"/>
    <w:rsid w:val="002C7FBF"/>
    <w:rsid w:val="002D0F06"/>
    <w:rsid w:val="002D0F80"/>
    <w:rsid w:val="002D4854"/>
    <w:rsid w:val="002D5215"/>
    <w:rsid w:val="002E2D9B"/>
    <w:rsid w:val="002E5374"/>
    <w:rsid w:val="002E79F4"/>
    <w:rsid w:val="002F0FA1"/>
    <w:rsid w:val="002F1D73"/>
    <w:rsid w:val="002F3EEF"/>
    <w:rsid w:val="002F47C4"/>
    <w:rsid w:val="002F5342"/>
    <w:rsid w:val="00300B4A"/>
    <w:rsid w:val="00301F1C"/>
    <w:rsid w:val="0030370B"/>
    <w:rsid w:val="0030713C"/>
    <w:rsid w:val="00310477"/>
    <w:rsid w:val="00310F92"/>
    <w:rsid w:val="003174C5"/>
    <w:rsid w:val="003217C2"/>
    <w:rsid w:val="003257E0"/>
    <w:rsid w:val="00325C09"/>
    <w:rsid w:val="0032749B"/>
    <w:rsid w:val="00332C53"/>
    <w:rsid w:val="00340838"/>
    <w:rsid w:val="00342BB1"/>
    <w:rsid w:val="0034567E"/>
    <w:rsid w:val="00347907"/>
    <w:rsid w:val="003516B4"/>
    <w:rsid w:val="0035269F"/>
    <w:rsid w:val="003547CA"/>
    <w:rsid w:val="003560E5"/>
    <w:rsid w:val="00357D70"/>
    <w:rsid w:val="003605A8"/>
    <w:rsid w:val="003621E2"/>
    <w:rsid w:val="00362753"/>
    <w:rsid w:val="00362C4E"/>
    <w:rsid w:val="00364AB8"/>
    <w:rsid w:val="00366E0C"/>
    <w:rsid w:val="00373858"/>
    <w:rsid w:val="00375BC7"/>
    <w:rsid w:val="003804B2"/>
    <w:rsid w:val="003823CB"/>
    <w:rsid w:val="00382681"/>
    <w:rsid w:val="00390B8A"/>
    <w:rsid w:val="00394E97"/>
    <w:rsid w:val="003952CC"/>
    <w:rsid w:val="003954DA"/>
    <w:rsid w:val="00396E17"/>
    <w:rsid w:val="0039708E"/>
    <w:rsid w:val="003974EC"/>
    <w:rsid w:val="00397F07"/>
    <w:rsid w:val="003A09EA"/>
    <w:rsid w:val="003A0A8C"/>
    <w:rsid w:val="003A488D"/>
    <w:rsid w:val="003B1B39"/>
    <w:rsid w:val="003B302C"/>
    <w:rsid w:val="003B32D4"/>
    <w:rsid w:val="003B4A8C"/>
    <w:rsid w:val="003B69E9"/>
    <w:rsid w:val="003B6B62"/>
    <w:rsid w:val="003B74C9"/>
    <w:rsid w:val="003C2274"/>
    <w:rsid w:val="003C3ACA"/>
    <w:rsid w:val="003C4039"/>
    <w:rsid w:val="003C4D6D"/>
    <w:rsid w:val="003D1613"/>
    <w:rsid w:val="003D2783"/>
    <w:rsid w:val="003D502E"/>
    <w:rsid w:val="003D631B"/>
    <w:rsid w:val="003E024D"/>
    <w:rsid w:val="003E154A"/>
    <w:rsid w:val="003E747B"/>
    <w:rsid w:val="003F2307"/>
    <w:rsid w:val="003F26FE"/>
    <w:rsid w:val="003F37F9"/>
    <w:rsid w:val="003F5362"/>
    <w:rsid w:val="003F570D"/>
    <w:rsid w:val="003F595A"/>
    <w:rsid w:val="003F5D27"/>
    <w:rsid w:val="003F6D60"/>
    <w:rsid w:val="003F7A94"/>
    <w:rsid w:val="00405FDA"/>
    <w:rsid w:val="0041506C"/>
    <w:rsid w:val="00421AE7"/>
    <w:rsid w:val="00424367"/>
    <w:rsid w:val="00432217"/>
    <w:rsid w:val="00432A69"/>
    <w:rsid w:val="00440209"/>
    <w:rsid w:val="00440357"/>
    <w:rsid w:val="00440560"/>
    <w:rsid w:val="0044324B"/>
    <w:rsid w:val="00443E2F"/>
    <w:rsid w:val="00444184"/>
    <w:rsid w:val="0045100C"/>
    <w:rsid w:val="00452F84"/>
    <w:rsid w:val="00453EA7"/>
    <w:rsid w:val="00455E82"/>
    <w:rsid w:val="00456FC3"/>
    <w:rsid w:val="00457CF6"/>
    <w:rsid w:val="00461544"/>
    <w:rsid w:val="00464FC0"/>
    <w:rsid w:val="00465B32"/>
    <w:rsid w:val="0046691F"/>
    <w:rsid w:val="00472672"/>
    <w:rsid w:val="004744AB"/>
    <w:rsid w:val="00474779"/>
    <w:rsid w:val="004748E9"/>
    <w:rsid w:val="004774A0"/>
    <w:rsid w:val="004839D7"/>
    <w:rsid w:val="0048635D"/>
    <w:rsid w:val="00490A1B"/>
    <w:rsid w:val="00495300"/>
    <w:rsid w:val="00495A2B"/>
    <w:rsid w:val="0049656D"/>
    <w:rsid w:val="00497684"/>
    <w:rsid w:val="00497686"/>
    <w:rsid w:val="004A093B"/>
    <w:rsid w:val="004A27BE"/>
    <w:rsid w:val="004A6BC9"/>
    <w:rsid w:val="004A6E74"/>
    <w:rsid w:val="004A7CEE"/>
    <w:rsid w:val="004B1AB8"/>
    <w:rsid w:val="004B1CB5"/>
    <w:rsid w:val="004B2AC8"/>
    <w:rsid w:val="004B60DD"/>
    <w:rsid w:val="004B6934"/>
    <w:rsid w:val="004C001F"/>
    <w:rsid w:val="004C1D4E"/>
    <w:rsid w:val="004C4E8E"/>
    <w:rsid w:val="004C517D"/>
    <w:rsid w:val="004C6FF0"/>
    <w:rsid w:val="004C727B"/>
    <w:rsid w:val="004C781F"/>
    <w:rsid w:val="004D069D"/>
    <w:rsid w:val="004D7830"/>
    <w:rsid w:val="004E2CC6"/>
    <w:rsid w:val="004E32FB"/>
    <w:rsid w:val="004E3A04"/>
    <w:rsid w:val="004E5F2A"/>
    <w:rsid w:val="004E709C"/>
    <w:rsid w:val="004E7241"/>
    <w:rsid w:val="004E77E5"/>
    <w:rsid w:val="004F458B"/>
    <w:rsid w:val="004F615E"/>
    <w:rsid w:val="004F7ED2"/>
    <w:rsid w:val="00501D0A"/>
    <w:rsid w:val="00503C49"/>
    <w:rsid w:val="00504DA6"/>
    <w:rsid w:val="00512786"/>
    <w:rsid w:val="00516EB2"/>
    <w:rsid w:val="0052421F"/>
    <w:rsid w:val="00524E31"/>
    <w:rsid w:val="00525D12"/>
    <w:rsid w:val="00525DBC"/>
    <w:rsid w:val="00526849"/>
    <w:rsid w:val="00527587"/>
    <w:rsid w:val="00532814"/>
    <w:rsid w:val="005339E7"/>
    <w:rsid w:val="00535042"/>
    <w:rsid w:val="00535F8D"/>
    <w:rsid w:val="00536EAA"/>
    <w:rsid w:val="00540A45"/>
    <w:rsid w:val="005433C6"/>
    <w:rsid w:val="00546F70"/>
    <w:rsid w:val="00547122"/>
    <w:rsid w:val="00547209"/>
    <w:rsid w:val="00547F45"/>
    <w:rsid w:val="00550A34"/>
    <w:rsid w:val="0055511D"/>
    <w:rsid w:val="005571F1"/>
    <w:rsid w:val="00561101"/>
    <w:rsid w:val="00562C9A"/>
    <w:rsid w:val="0057066A"/>
    <w:rsid w:val="0057103D"/>
    <w:rsid w:val="00572589"/>
    <w:rsid w:val="00575F32"/>
    <w:rsid w:val="00580ABC"/>
    <w:rsid w:val="00582622"/>
    <w:rsid w:val="00582CD5"/>
    <w:rsid w:val="0058346C"/>
    <w:rsid w:val="00583904"/>
    <w:rsid w:val="00583B00"/>
    <w:rsid w:val="00583CD1"/>
    <w:rsid w:val="005853C9"/>
    <w:rsid w:val="00585D3D"/>
    <w:rsid w:val="0058659F"/>
    <w:rsid w:val="00586EED"/>
    <w:rsid w:val="00587DFC"/>
    <w:rsid w:val="00591181"/>
    <w:rsid w:val="005942B0"/>
    <w:rsid w:val="0059569B"/>
    <w:rsid w:val="00595E25"/>
    <w:rsid w:val="005A51EF"/>
    <w:rsid w:val="005A58BD"/>
    <w:rsid w:val="005B124C"/>
    <w:rsid w:val="005B1829"/>
    <w:rsid w:val="005B1FF9"/>
    <w:rsid w:val="005B277B"/>
    <w:rsid w:val="005B7C62"/>
    <w:rsid w:val="005C1918"/>
    <w:rsid w:val="005C2442"/>
    <w:rsid w:val="005C26FA"/>
    <w:rsid w:val="005C4A69"/>
    <w:rsid w:val="005C5176"/>
    <w:rsid w:val="005C790F"/>
    <w:rsid w:val="005C7FEE"/>
    <w:rsid w:val="005D0297"/>
    <w:rsid w:val="005D0785"/>
    <w:rsid w:val="005D0B88"/>
    <w:rsid w:val="005F198C"/>
    <w:rsid w:val="005F3966"/>
    <w:rsid w:val="005F6AD7"/>
    <w:rsid w:val="005F739F"/>
    <w:rsid w:val="0060080F"/>
    <w:rsid w:val="006011E1"/>
    <w:rsid w:val="00601242"/>
    <w:rsid w:val="0060699E"/>
    <w:rsid w:val="00613A95"/>
    <w:rsid w:val="00614017"/>
    <w:rsid w:val="00614035"/>
    <w:rsid w:val="00616675"/>
    <w:rsid w:val="006206EA"/>
    <w:rsid w:val="00621DAE"/>
    <w:rsid w:val="006232A7"/>
    <w:rsid w:val="0062347B"/>
    <w:rsid w:val="006319BA"/>
    <w:rsid w:val="00631DD1"/>
    <w:rsid w:val="006332F9"/>
    <w:rsid w:val="00634C16"/>
    <w:rsid w:val="00637232"/>
    <w:rsid w:val="00641275"/>
    <w:rsid w:val="006453B4"/>
    <w:rsid w:val="00646161"/>
    <w:rsid w:val="00646274"/>
    <w:rsid w:val="006465E0"/>
    <w:rsid w:val="00650387"/>
    <w:rsid w:val="006556C7"/>
    <w:rsid w:val="006561FD"/>
    <w:rsid w:val="006566C9"/>
    <w:rsid w:val="00663DE0"/>
    <w:rsid w:val="00664545"/>
    <w:rsid w:val="0067022E"/>
    <w:rsid w:val="00670F5E"/>
    <w:rsid w:val="00672C6B"/>
    <w:rsid w:val="006741F4"/>
    <w:rsid w:val="00674365"/>
    <w:rsid w:val="00675F66"/>
    <w:rsid w:val="00681E6E"/>
    <w:rsid w:val="006822C3"/>
    <w:rsid w:val="006825BD"/>
    <w:rsid w:val="00687F3F"/>
    <w:rsid w:val="00690213"/>
    <w:rsid w:val="00690605"/>
    <w:rsid w:val="00696BD0"/>
    <w:rsid w:val="006A0DA8"/>
    <w:rsid w:val="006A2972"/>
    <w:rsid w:val="006A2E33"/>
    <w:rsid w:val="006B12A1"/>
    <w:rsid w:val="006B3299"/>
    <w:rsid w:val="006B3B35"/>
    <w:rsid w:val="006B73DF"/>
    <w:rsid w:val="006B7CBE"/>
    <w:rsid w:val="006C07DF"/>
    <w:rsid w:val="006C3392"/>
    <w:rsid w:val="006C3D92"/>
    <w:rsid w:val="006C69D6"/>
    <w:rsid w:val="006C6D20"/>
    <w:rsid w:val="006C791E"/>
    <w:rsid w:val="006D054F"/>
    <w:rsid w:val="006D3004"/>
    <w:rsid w:val="006D44D2"/>
    <w:rsid w:val="006D5B8F"/>
    <w:rsid w:val="006D5F05"/>
    <w:rsid w:val="006D7515"/>
    <w:rsid w:val="006E5CB2"/>
    <w:rsid w:val="006E6703"/>
    <w:rsid w:val="006E7FD0"/>
    <w:rsid w:val="006F4383"/>
    <w:rsid w:val="006F4C20"/>
    <w:rsid w:val="006F52B1"/>
    <w:rsid w:val="00702E7D"/>
    <w:rsid w:val="0071188C"/>
    <w:rsid w:val="007126E3"/>
    <w:rsid w:val="0071468E"/>
    <w:rsid w:val="0071554E"/>
    <w:rsid w:val="00721F88"/>
    <w:rsid w:val="00722CAE"/>
    <w:rsid w:val="0072561B"/>
    <w:rsid w:val="00725C69"/>
    <w:rsid w:val="00734A4E"/>
    <w:rsid w:val="007354CF"/>
    <w:rsid w:val="007366C3"/>
    <w:rsid w:val="00736B57"/>
    <w:rsid w:val="0073747D"/>
    <w:rsid w:val="00737C96"/>
    <w:rsid w:val="0074496F"/>
    <w:rsid w:val="007462DE"/>
    <w:rsid w:val="00747B2A"/>
    <w:rsid w:val="007506C8"/>
    <w:rsid w:val="00756C90"/>
    <w:rsid w:val="00757C6F"/>
    <w:rsid w:val="00757FA5"/>
    <w:rsid w:val="00760856"/>
    <w:rsid w:val="00762ED4"/>
    <w:rsid w:val="00763DE2"/>
    <w:rsid w:val="0076714E"/>
    <w:rsid w:val="007713F0"/>
    <w:rsid w:val="00774397"/>
    <w:rsid w:val="00775610"/>
    <w:rsid w:val="00777188"/>
    <w:rsid w:val="00781821"/>
    <w:rsid w:val="00781BAA"/>
    <w:rsid w:val="00783854"/>
    <w:rsid w:val="00783BE8"/>
    <w:rsid w:val="00786C1C"/>
    <w:rsid w:val="00787436"/>
    <w:rsid w:val="00791D3C"/>
    <w:rsid w:val="007947A5"/>
    <w:rsid w:val="007975BE"/>
    <w:rsid w:val="007A45B2"/>
    <w:rsid w:val="007A5E74"/>
    <w:rsid w:val="007A72B0"/>
    <w:rsid w:val="007B0351"/>
    <w:rsid w:val="007B3DD8"/>
    <w:rsid w:val="007B431B"/>
    <w:rsid w:val="007C27FE"/>
    <w:rsid w:val="007C7446"/>
    <w:rsid w:val="007C7712"/>
    <w:rsid w:val="007D01D4"/>
    <w:rsid w:val="007D17AC"/>
    <w:rsid w:val="007D6423"/>
    <w:rsid w:val="007E08F4"/>
    <w:rsid w:val="007E5F29"/>
    <w:rsid w:val="007F6B46"/>
    <w:rsid w:val="008011E3"/>
    <w:rsid w:val="008013CA"/>
    <w:rsid w:val="0080237B"/>
    <w:rsid w:val="0080715F"/>
    <w:rsid w:val="00810749"/>
    <w:rsid w:val="008127F3"/>
    <w:rsid w:val="008154D6"/>
    <w:rsid w:val="00815C9C"/>
    <w:rsid w:val="00816DC6"/>
    <w:rsid w:val="008209D7"/>
    <w:rsid w:val="008212CF"/>
    <w:rsid w:val="00823414"/>
    <w:rsid w:val="00823A45"/>
    <w:rsid w:val="00826686"/>
    <w:rsid w:val="00830769"/>
    <w:rsid w:val="008318AB"/>
    <w:rsid w:val="00831E1A"/>
    <w:rsid w:val="0083283B"/>
    <w:rsid w:val="00836AE1"/>
    <w:rsid w:val="00846BE5"/>
    <w:rsid w:val="00846D03"/>
    <w:rsid w:val="008525B7"/>
    <w:rsid w:val="00853737"/>
    <w:rsid w:val="008603F0"/>
    <w:rsid w:val="0086192E"/>
    <w:rsid w:val="00862208"/>
    <w:rsid w:val="00871F28"/>
    <w:rsid w:val="00875AF1"/>
    <w:rsid w:val="00880187"/>
    <w:rsid w:val="008804F0"/>
    <w:rsid w:val="00881C27"/>
    <w:rsid w:val="00884013"/>
    <w:rsid w:val="00884368"/>
    <w:rsid w:val="00886333"/>
    <w:rsid w:val="008863D9"/>
    <w:rsid w:val="00887690"/>
    <w:rsid w:val="008876CC"/>
    <w:rsid w:val="008967AF"/>
    <w:rsid w:val="00896E53"/>
    <w:rsid w:val="008A1716"/>
    <w:rsid w:val="008B0588"/>
    <w:rsid w:val="008B13E4"/>
    <w:rsid w:val="008B1E3D"/>
    <w:rsid w:val="008B4C74"/>
    <w:rsid w:val="008B53A6"/>
    <w:rsid w:val="008C3E9F"/>
    <w:rsid w:val="008C64F8"/>
    <w:rsid w:val="008C71CA"/>
    <w:rsid w:val="008D0854"/>
    <w:rsid w:val="008D414B"/>
    <w:rsid w:val="008D4452"/>
    <w:rsid w:val="008D58E0"/>
    <w:rsid w:val="008E35DA"/>
    <w:rsid w:val="008E7A9B"/>
    <w:rsid w:val="008F3E0F"/>
    <w:rsid w:val="008F3ED4"/>
    <w:rsid w:val="008F501B"/>
    <w:rsid w:val="008F6D44"/>
    <w:rsid w:val="00902A32"/>
    <w:rsid w:val="00904B81"/>
    <w:rsid w:val="00905916"/>
    <w:rsid w:val="009070C7"/>
    <w:rsid w:val="00910120"/>
    <w:rsid w:val="0091093E"/>
    <w:rsid w:val="009161C4"/>
    <w:rsid w:val="00920284"/>
    <w:rsid w:val="0092054F"/>
    <w:rsid w:val="00920906"/>
    <w:rsid w:val="00923D83"/>
    <w:rsid w:val="00927A52"/>
    <w:rsid w:val="00930A45"/>
    <w:rsid w:val="00935D33"/>
    <w:rsid w:val="0093658F"/>
    <w:rsid w:val="00945233"/>
    <w:rsid w:val="009479A0"/>
    <w:rsid w:val="00950A05"/>
    <w:rsid w:val="00953914"/>
    <w:rsid w:val="009567A8"/>
    <w:rsid w:val="00956E27"/>
    <w:rsid w:val="009623E6"/>
    <w:rsid w:val="009631AF"/>
    <w:rsid w:val="00963EFD"/>
    <w:rsid w:val="0096450D"/>
    <w:rsid w:val="009661A0"/>
    <w:rsid w:val="00971831"/>
    <w:rsid w:val="009732B2"/>
    <w:rsid w:val="009827C5"/>
    <w:rsid w:val="009829D8"/>
    <w:rsid w:val="009865BB"/>
    <w:rsid w:val="009868AE"/>
    <w:rsid w:val="00986E13"/>
    <w:rsid w:val="009905D1"/>
    <w:rsid w:val="00991F63"/>
    <w:rsid w:val="009921E5"/>
    <w:rsid w:val="00992725"/>
    <w:rsid w:val="00993583"/>
    <w:rsid w:val="009971BE"/>
    <w:rsid w:val="009A06B9"/>
    <w:rsid w:val="009A15A3"/>
    <w:rsid w:val="009A3A6E"/>
    <w:rsid w:val="009A4AA3"/>
    <w:rsid w:val="009A7B64"/>
    <w:rsid w:val="009B563A"/>
    <w:rsid w:val="009B702B"/>
    <w:rsid w:val="009B7D34"/>
    <w:rsid w:val="009C2B97"/>
    <w:rsid w:val="009C3AC5"/>
    <w:rsid w:val="009C56AC"/>
    <w:rsid w:val="009C6AE8"/>
    <w:rsid w:val="009D02F0"/>
    <w:rsid w:val="009D2665"/>
    <w:rsid w:val="009D2B20"/>
    <w:rsid w:val="009E1999"/>
    <w:rsid w:val="009E2BD0"/>
    <w:rsid w:val="009E3546"/>
    <w:rsid w:val="009E4B89"/>
    <w:rsid w:val="009F1BA2"/>
    <w:rsid w:val="009F2DAC"/>
    <w:rsid w:val="009F6E68"/>
    <w:rsid w:val="00A00D16"/>
    <w:rsid w:val="00A02524"/>
    <w:rsid w:val="00A030E4"/>
    <w:rsid w:val="00A03578"/>
    <w:rsid w:val="00A05C0B"/>
    <w:rsid w:val="00A0662F"/>
    <w:rsid w:val="00A12F26"/>
    <w:rsid w:val="00A15F2F"/>
    <w:rsid w:val="00A2552C"/>
    <w:rsid w:val="00A26394"/>
    <w:rsid w:val="00A30172"/>
    <w:rsid w:val="00A30514"/>
    <w:rsid w:val="00A340F7"/>
    <w:rsid w:val="00A407A0"/>
    <w:rsid w:val="00A414FC"/>
    <w:rsid w:val="00A41580"/>
    <w:rsid w:val="00A4206B"/>
    <w:rsid w:val="00A42BD1"/>
    <w:rsid w:val="00A460AD"/>
    <w:rsid w:val="00A52E58"/>
    <w:rsid w:val="00A52F5A"/>
    <w:rsid w:val="00A53684"/>
    <w:rsid w:val="00A5415E"/>
    <w:rsid w:val="00A603BE"/>
    <w:rsid w:val="00A60FAA"/>
    <w:rsid w:val="00A6183B"/>
    <w:rsid w:val="00A6189C"/>
    <w:rsid w:val="00A620B0"/>
    <w:rsid w:val="00A65753"/>
    <w:rsid w:val="00A662DE"/>
    <w:rsid w:val="00A67EC3"/>
    <w:rsid w:val="00A72932"/>
    <w:rsid w:val="00A756AC"/>
    <w:rsid w:val="00A8183D"/>
    <w:rsid w:val="00A818CB"/>
    <w:rsid w:val="00A84118"/>
    <w:rsid w:val="00A90ABB"/>
    <w:rsid w:val="00A9116B"/>
    <w:rsid w:val="00A92B6C"/>
    <w:rsid w:val="00A94531"/>
    <w:rsid w:val="00A958BC"/>
    <w:rsid w:val="00AA18A4"/>
    <w:rsid w:val="00AA40F3"/>
    <w:rsid w:val="00AA49E6"/>
    <w:rsid w:val="00AA4F5D"/>
    <w:rsid w:val="00AA54BA"/>
    <w:rsid w:val="00AA766A"/>
    <w:rsid w:val="00AA7AB2"/>
    <w:rsid w:val="00AB4E5B"/>
    <w:rsid w:val="00AC1E88"/>
    <w:rsid w:val="00AC2DA7"/>
    <w:rsid w:val="00AC30EB"/>
    <w:rsid w:val="00AD1850"/>
    <w:rsid w:val="00AD338E"/>
    <w:rsid w:val="00AD4F49"/>
    <w:rsid w:val="00AD5B36"/>
    <w:rsid w:val="00AD5CC3"/>
    <w:rsid w:val="00AE377A"/>
    <w:rsid w:val="00AE46A1"/>
    <w:rsid w:val="00AE47CA"/>
    <w:rsid w:val="00AE6CDD"/>
    <w:rsid w:val="00AF2D4C"/>
    <w:rsid w:val="00AF2F32"/>
    <w:rsid w:val="00AF6B53"/>
    <w:rsid w:val="00AF7255"/>
    <w:rsid w:val="00AF7C1D"/>
    <w:rsid w:val="00B016D8"/>
    <w:rsid w:val="00B036E3"/>
    <w:rsid w:val="00B04508"/>
    <w:rsid w:val="00B04A39"/>
    <w:rsid w:val="00B054FD"/>
    <w:rsid w:val="00B0598A"/>
    <w:rsid w:val="00B063FE"/>
    <w:rsid w:val="00B130A0"/>
    <w:rsid w:val="00B14D5B"/>
    <w:rsid w:val="00B23716"/>
    <w:rsid w:val="00B24D34"/>
    <w:rsid w:val="00B2502D"/>
    <w:rsid w:val="00B255A8"/>
    <w:rsid w:val="00B255F8"/>
    <w:rsid w:val="00B272DD"/>
    <w:rsid w:val="00B27920"/>
    <w:rsid w:val="00B31D4D"/>
    <w:rsid w:val="00B361B6"/>
    <w:rsid w:val="00B37901"/>
    <w:rsid w:val="00B40FB8"/>
    <w:rsid w:val="00B4313A"/>
    <w:rsid w:val="00B44BD7"/>
    <w:rsid w:val="00B4593B"/>
    <w:rsid w:val="00B477B0"/>
    <w:rsid w:val="00B47DA7"/>
    <w:rsid w:val="00B51856"/>
    <w:rsid w:val="00B51AA4"/>
    <w:rsid w:val="00B52AA5"/>
    <w:rsid w:val="00B543F6"/>
    <w:rsid w:val="00B54506"/>
    <w:rsid w:val="00B549A7"/>
    <w:rsid w:val="00B5697E"/>
    <w:rsid w:val="00B626A5"/>
    <w:rsid w:val="00B62DCB"/>
    <w:rsid w:val="00B67310"/>
    <w:rsid w:val="00B7131F"/>
    <w:rsid w:val="00B739DD"/>
    <w:rsid w:val="00B8608A"/>
    <w:rsid w:val="00B90E25"/>
    <w:rsid w:val="00B9313C"/>
    <w:rsid w:val="00B93A54"/>
    <w:rsid w:val="00B95105"/>
    <w:rsid w:val="00B954BC"/>
    <w:rsid w:val="00B956CF"/>
    <w:rsid w:val="00BA22C3"/>
    <w:rsid w:val="00BA2563"/>
    <w:rsid w:val="00BA2B13"/>
    <w:rsid w:val="00BA2C23"/>
    <w:rsid w:val="00BA36F0"/>
    <w:rsid w:val="00BA3B53"/>
    <w:rsid w:val="00BA611B"/>
    <w:rsid w:val="00BA7C50"/>
    <w:rsid w:val="00BA7F52"/>
    <w:rsid w:val="00BB3841"/>
    <w:rsid w:val="00BB69A5"/>
    <w:rsid w:val="00BC3D34"/>
    <w:rsid w:val="00BC702E"/>
    <w:rsid w:val="00BD2A74"/>
    <w:rsid w:val="00BD3D52"/>
    <w:rsid w:val="00BE145A"/>
    <w:rsid w:val="00BE215D"/>
    <w:rsid w:val="00BE3ED3"/>
    <w:rsid w:val="00BE5EFC"/>
    <w:rsid w:val="00BF13A0"/>
    <w:rsid w:val="00BF4D01"/>
    <w:rsid w:val="00BF5F73"/>
    <w:rsid w:val="00BF6719"/>
    <w:rsid w:val="00BF7BB0"/>
    <w:rsid w:val="00C01C96"/>
    <w:rsid w:val="00C02D18"/>
    <w:rsid w:val="00C02DCC"/>
    <w:rsid w:val="00C0605C"/>
    <w:rsid w:val="00C06641"/>
    <w:rsid w:val="00C10AC1"/>
    <w:rsid w:val="00C1333B"/>
    <w:rsid w:val="00C135CC"/>
    <w:rsid w:val="00C15AA7"/>
    <w:rsid w:val="00C16108"/>
    <w:rsid w:val="00C17C1C"/>
    <w:rsid w:val="00C20FC8"/>
    <w:rsid w:val="00C2628A"/>
    <w:rsid w:val="00C2779A"/>
    <w:rsid w:val="00C30DE2"/>
    <w:rsid w:val="00C3100C"/>
    <w:rsid w:val="00C31488"/>
    <w:rsid w:val="00C32314"/>
    <w:rsid w:val="00C3382E"/>
    <w:rsid w:val="00C3397E"/>
    <w:rsid w:val="00C347E7"/>
    <w:rsid w:val="00C45F20"/>
    <w:rsid w:val="00C463F7"/>
    <w:rsid w:val="00C47A7D"/>
    <w:rsid w:val="00C51C8D"/>
    <w:rsid w:val="00C5311B"/>
    <w:rsid w:val="00C5369C"/>
    <w:rsid w:val="00C54C08"/>
    <w:rsid w:val="00C5736A"/>
    <w:rsid w:val="00C6059A"/>
    <w:rsid w:val="00C61539"/>
    <w:rsid w:val="00C62E6E"/>
    <w:rsid w:val="00C64248"/>
    <w:rsid w:val="00C65E75"/>
    <w:rsid w:val="00C6602A"/>
    <w:rsid w:val="00C66B7F"/>
    <w:rsid w:val="00C66CD8"/>
    <w:rsid w:val="00C674FD"/>
    <w:rsid w:val="00C67FCC"/>
    <w:rsid w:val="00C70D05"/>
    <w:rsid w:val="00C72A4C"/>
    <w:rsid w:val="00C73136"/>
    <w:rsid w:val="00C73953"/>
    <w:rsid w:val="00C74675"/>
    <w:rsid w:val="00C75723"/>
    <w:rsid w:val="00C75910"/>
    <w:rsid w:val="00C75AF3"/>
    <w:rsid w:val="00C823CA"/>
    <w:rsid w:val="00C844C6"/>
    <w:rsid w:val="00C85412"/>
    <w:rsid w:val="00C85593"/>
    <w:rsid w:val="00C87A7A"/>
    <w:rsid w:val="00C93390"/>
    <w:rsid w:val="00C93500"/>
    <w:rsid w:val="00C958B5"/>
    <w:rsid w:val="00C96C29"/>
    <w:rsid w:val="00CA03E9"/>
    <w:rsid w:val="00CA1C39"/>
    <w:rsid w:val="00CA58AF"/>
    <w:rsid w:val="00CA6194"/>
    <w:rsid w:val="00CA6E67"/>
    <w:rsid w:val="00CA744D"/>
    <w:rsid w:val="00CB75F3"/>
    <w:rsid w:val="00CC09ED"/>
    <w:rsid w:val="00CC358C"/>
    <w:rsid w:val="00CC62CD"/>
    <w:rsid w:val="00CD0A0B"/>
    <w:rsid w:val="00CD12D4"/>
    <w:rsid w:val="00CD1A90"/>
    <w:rsid w:val="00CD2C9B"/>
    <w:rsid w:val="00CD5FA5"/>
    <w:rsid w:val="00CD61B8"/>
    <w:rsid w:val="00CE1628"/>
    <w:rsid w:val="00CE53E8"/>
    <w:rsid w:val="00CE5907"/>
    <w:rsid w:val="00CE60FA"/>
    <w:rsid w:val="00CE7FE4"/>
    <w:rsid w:val="00CF0824"/>
    <w:rsid w:val="00CF14CA"/>
    <w:rsid w:val="00CF4D81"/>
    <w:rsid w:val="00D001DB"/>
    <w:rsid w:val="00D00FF5"/>
    <w:rsid w:val="00D03EA3"/>
    <w:rsid w:val="00D04286"/>
    <w:rsid w:val="00D04CEA"/>
    <w:rsid w:val="00D06372"/>
    <w:rsid w:val="00D10CFF"/>
    <w:rsid w:val="00D1497E"/>
    <w:rsid w:val="00D17554"/>
    <w:rsid w:val="00D20251"/>
    <w:rsid w:val="00D22BA0"/>
    <w:rsid w:val="00D25532"/>
    <w:rsid w:val="00D26811"/>
    <w:rsid w:val="00D302C6"/>
    <w:rsid w:val="00D3608D"/>
    <w:rsid w:val="00D36ECB"/>
    <w:rsid w:val="00D4257E"/>
    <w:rsid w:val="00D42695"/>
    <w:rsid w:val="00D45748"/>
    <w:rsid w:val="00D46F9B"/>
    <w:rsid w:val="00D50A05"/>
    <w:rsid w:val="00D50A12"/>
    <w:rsid w:val="00D50BC6"/>
    <w:rsid w:val="00D53679"/>
    <w:rsid w:val="00D546C9"/>
    <w:rsid w:val="00D62A64"/>
    <w:rsid w:val="00D65865"/>
    <w:rsid w:val="00D65BD5"/>
    <w:rsid w:val="00D66106"/>
    <w:rsid w:val="00D6614E"/>
    <w:rsid w:val="00D6674D"/>
    <w:rsid w:val="00D70222"/>
    <w:rsid w:val="00D74FE2"/>
    <w:rsid w:val="00D75644"/>
    <w:rsid w:val="00D763F8"/>
    <w:rsid w:val="00D7722C"/>
    <w:rsid w:val="00D818AC"/>
    <w:rsid w:val="00D82F69"/>
    <w:rsid w:val="00D848DE"/>
    <w:rsid w:val="00D85DC0"/>
    <w:rsid w:val="00D87A2E"/>
    <w:rsid w:val="00D94A8F"/>
    <w:rsid w:val="00D9524B"/>
    <w:rsid w:val="00DA04DC"/>
    <w:rsid w:val="00DA0A6C"/>
    <w:rsid w:val="00DA4EAD"/>
    <w:rsid w:val="00DA5EB7"/>
    <w:rsid w:val="00DB2040"/>
    <w:rsid w:val="00DB3351"/>
    <w:rsid w:val="00DB62A9"/>
    <w:rsid w:val="00DC2334"/>
    <w:rsid w:val="00DC4E7C"/>
    <w:rsid w:val="00DC7CA9"/>
    <w:rsid w:val="00DD288A"/>
    <w:rsid w:val="00DD3659"/>
    <w:rsid w:val="00DD4211"/>
    <w:rsid w:val="00DD45E8"/>
    <w:rsid w:val="00DD4773"/>
    <w:rsid w:val="00DD4B6E"/>
    <w:rsid w:val="00DD77DB"/>
    <w:rsid w:val="00DE1B68"/>
    <w:rsid w:val="00DE2F89"/>
    <w:rsid w:val="00DE64AE"/>
    <w:rsid w:val="00DF02D5"/>
    <w:rsid w:val="00DF0D51"/>
    <w:rsid w:val="00DF3958"/>
    <w:rsid w:val="00DF44B4"/>
    <w:rsid w:val="00E0073D"/>
    <w:rsid w:val="00E009C4"/>
    <w:rsid w:val="00E0546C"/>
    <w:rsid w:val="00E05E03"/>
    <w:rsid w:val="00E07618"/>
    <w:rsid w:val="00E15E9D"/>
    <w:rsid w:val="00E17890"/>
    <w:rsid w:val="00E22446"/>
    <w:rsid w:val="00E26737"/>
    <w:rsid w:val="00E26C54"/>
    <w:rsid w:val="00E3404E"/>
    <w:rsid w:val="00E34657"/>
    <w:rsid w:val="00E35C47"/>
    <w:rsid w:val="00E35DEC"/>
    <w:rsid w:val="00E405E2"/>
    <w:rsid w:val="00E411A1"/>
    <w:rsid w:val="00E41B98"/>
    <w:rsid w:val="00E43788"/>
    <w:rsid w:val="00E51151"/>
    <w:rsid w:val="00E54000"/>
    <w:rsid w:val="00E54E82"/>
    <w:rsid w:val="00E55EC5"/>
    <w:rsid w:val="00E56174"/>
    <w:rsid w:val="00E65A3A"/>
    <w:rsid w:val="00E739DE"/>
    <w:rsid w:val="00E74E67"/>
    <w:rsid w:val="00E7600E"/>
    <w:rsid w:val="00E76FBA"/>
    <w:rsid w:val="00E811D6"/>
    <w:rsid w:val="00E851F5"/>
    <w:rsid w:val="00E875F0"/>
    <w:rsid w:val="00E90DE4"/>
    <w:rsid w:val="00E920C3"/>
    <w:rsid w:val="00E93078"/>
    <w:rsid w:val="00E95039"/>
    <w:rsid w:val="00E954DE"/>
    <w:rsid w:val="00EA24FB"/>
    <w:rsid w:val="00EA2657"/>
    <w:rsid w:val="00EA344A"/>
    <w:rsid w:val="00EA5B97"/>
    <w:rsid w:val="00EA7242"/>
    <w:rsid w:val="00EB0FB6"/>
    <w:rsid w:val="00EC0BC8"/>
    <w:rsid w:val="00EC2745"/>
    <w:rsid w:val="00EC7D88"/>
    <w:rsid w:val="00EC7EDA"/>
    <w:rsid w:val="00ED02B8"/>
    <w:rsid w:val="00ED231E"/>
    <w:rsid w:val="00ED3297"/>
    <w:rsid w:val="00ED407C"/>
    <w:rsid w:val="00ED439D"/>
    <w:rsid w:val="00ED7137"/>
    <w:rsid w:val="00EE00D5"/>
    <w:rsid w:val="00EE310E"/>
    <w:rsid w:val="00EE49B5"/>
    <w:rsid w:val="00EE56D9"/>
    <w:rsid w:val="00EE5851"/>
    <w:rsid w:val="00EE63F4"/>
    <w:rsid w:val="00EE6A2A"/>
    <w:rsid w:val="00EF778E"/>
    <w:rsid w:val="00F029FE"/>
    <w:rsid w:val="00F0472A"/>
    <w:rsid w:val="00F0632C"/>
    <w:rsid w:val="00F064A5"/>
    <w:rsid w:val="00F07D7E"/>
    <w:rsid w:val="00F10A1C"/>
    <w:rsid w:val="00F12BDA"/>
    <w:rsid w:val="00F16B61"/>
    <w:rsid w:val="00F17DB7"/>
    <w:rsid w:val="00F24FB8"/>
    <w:rsid w:val="00F2686D"/>
    <w:rsid w:val="00F26FE1"/>
    <w:rsid w:val="00F31D87"/>
    <w:rsid w:val="00F332A1"/>
    <w:rsid w:val="00F33615"/>
    <w:rsid w:val="00F34CD0"/>
    <w:rsid w:val="00F44EA2"/>
    <w:rsid w:val="00F51AFD"/>
    <w:rsid w:val="00F529D5"/>
    <w:rsid w:val="00F54D48"/>
    <w:rsid w:val="00F55372"/>
    <w:rsid w:val="00F56A50"/>
    <w:rsid w:val="00F602F0"/>
    <w:rsid w:val="00F60AD5"/>
    <w:rsid w:val="00F63489"/>
    <w:rsid w:val="00F65E69"/>
    <w:rsid w:val="00F66F37"/>
    <w:rsid w:val="00F70030"/>
    <w:rsid w:val="00F81997"/>
    <w:rsid w:val="00F8278D"/>
    <w:rsid w:val="00F832BB"/>
    <w:rsid w:val="00F836FA"/>
    <w:rsid w:val="00F84A6C"/>
    <w:rsid w:val="00F86A2B"/>
    <w:rsid w:val="00F86FBB"/>
    <w:rsid w:val="00F879B0"/>
    <w:rsid w:val="00F950CD"/>
    <w:rsid w:val="00FA1DCB"/>
    <w:rsid w:val="00FA2267"/>
    <w:rsid w:val="00FA251D"/>
    <w:rsid w:val="00FA2920"/>
    <w:rsid w:val="00FA38AC"/>
    <w:rsid w:val="00FA4C96"/>
    <w:rsid w:val="00FA59F6"/>
    <w:rsid w:val="00FA61F5"/>
    <w:rsid w:val="00FB6730"/>
    <w:rsid w:val="00FC0E0A"/>
    <w:rsid w:val="00FC21A3"/>
    <w:rsid w:val="00FC3301"/>
    <w:rsid w:val="00FC3CA9"/>
    <w:rsid w:val="00FC5F6E"/>
    <w:rsid w:val="00FC5FF9"/>
    <w:rsid w:val="00FD0BE4"/>
    <w:rsid w:val="00FD1CD7"/>
    <w:rsid w:val="00FD2853"/>
    <w:rsid w:val="00FD4B5F"/>
    <w:rsid w:val="00FE1248"/>
    <w:rsid w:val="00FE3C51"/>
    <w:rsid w:val="00FE53D0"/>
    <w:rsid w:val="00FE77B6"/>
    <w:rsid w:val="00FF1F35"/>
    <w:rsid w:val="00FF399D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258ED500"/>
  <w15:docId w15:val="{EB6B5169-59DC-4F35-BE08-2A16694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paragraph" w:customStyle="1" w:styleId="description">
    <w:name w:val="description"/>
    <w:basedOn w:val="Normal"/>
    <w:rsid w:val="009623E6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customStyle="1" w:styleId="Epgrafe1">
    <w:name w:val="Epígrafe1"/>
    <w:basedOn w:val="Fuentedeprrafopredeter"/>
    <w:rsid w:val="009623E6"/>
  </w:style>
  <w:style w:type="character" w:customStyle="1" w:styleId="apple-style-span">
    <w:name w:val="apple-style-span"/>
    <w:basedOn w:val="Fuentedeprrafopredeter"/>
    <w:rsid w:val="009623E6"/>
  </w:style>
  <w:style w:type="character" w:customStyle="1" w:styleId="item-action">
    <w:name w:val="item-action"/>
    <w:basedOn w:val="Fuentedeprrafopredeter"/>
    <w:rsid w:val="009623E6"/>
  </w:style>
  <w:style w:type="character" w:customStyle="1" w:styleId="ya-ba-title">
    <w:name w:val="ya-ba-title"/>
    <w:basedOn w:val="Fuentedeprrafopredeter"/>
    <w:rsid w:val="009623E6"/>
  </w:style>
  <w:style w:type="character" w:customStyle="1" w:styleId="ya-q-full-text">
    <w:name w:val="ya-q-full-text"/>
    <w:basedOn w:val="Fuentedeprrafopredeter"/>
    <w:rsid w:val="009623E6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0357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03578"/>
    <w:rPr>
      <w:rFonts w:ascii="Arial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03578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03578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257E0"/>
    <w:rPr>
      <w:b/>
      <w:sz w:val="24"/>
      <w:lang w:val="es-E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3B5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30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3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774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337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3516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66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480510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15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59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25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090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58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9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8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1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3377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1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2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79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41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94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20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73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622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8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725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446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87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91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8344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59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810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0668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54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065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38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95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4242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75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mailto:julian.riativa@colsemenormanizales.edu.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5AA7-54CA-4230-87EF-D0FB1D83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0.dotx</Template>
  <TotalTime>13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Windows User</cp:lastModifiedBy>
  <cp:revision>3</cp:revision>
  <cp:lastPrinted>2015-07-06T03:38:00Z</cp:lastPrinted>
  <dcterms:created xsi:type="dcterms:W3CDTF">2024-04-29T21:16:00Z</dcterms:created>
  <dcterms:modified xsi:type="dcterms:W3CDTF">2024-05-07T02:08:00Z</dcterms:modified>
</cp:coreProperties>
</file>