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56B" w14:textId="77777777" w:rsidR="00C93390" w:rsidRPr="00DC7CA9" w:rsidRDefault="00086456">
      <w:pPr>
        <w:pStyle w:val="Ttulo"/>
        <w:rPr>
          <w:rFonts w:ascii="Arial" w:hAnsi="Arial" w:cs="Arial"/>
          <w:sz w:val="32"/>
          <w:lang w:val="es-CO"/>
        </w:rPr>
      </w:pPr>
      <w:r w:rsidRPr="00DC7CA9">
        <w:rPr>
          <w:rFonts w:ascii="Arial" w:hAnsi="Arial" w:cs="Arial"/>
          <w:noProof/>
          <w:sz w:val="32"/>
          <w:lang w:val="es-CO" w:eastAsia="es-CO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2ED0A6F" wp14:editId="5C523607">
                <wp:simplePos x="0" y="0"/>
                <wp:positionH relativeFrom="column">
                  <wp:posOffset>97155</wp:posOffset>
                </wp:positionH>
                <wp:positionV relativeFrom="paragraph">
                  <wp:posOffset>27305</wp:posOffset>
                </wp:positionV>
                <wp:extent cx="6896100" cy="757736"/>
                <wp:effectExtent l="19050" t="19050" r="19050" b="4445"/>
                <wp:wrapNone/>
                <wp:docPr id="2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757736"/>
                          <a:chOff x="719" y="610"/>
                          <a:chExt cx="7920" cy="987"/>
                        </a:xfrm>
                      </wpg:grpSpPr>
                      <wps:wsp>
                        <wps:cNvPr id="3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697"/>
                            <a:ext cx="54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7D60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COLEGIO SEMINARIO MENOR</w:t>
                              </w:r>
                            </w:p>
                            <w:p w14:paraId="3491A93D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62208">
                                <w:rPr>
                                  <w:rFonts w:ascii="Arial" w:hAnsi="Arial" w:cs="Arial"/>
                                  <w:sz w:val="22"/>
                                </w:rPr>
                                <w:t>DE NUESTRA SEÑORA DEL ROSARIO</w:t>
                              </w:r>
                            </w:p>
                            <w:p w14:paraId="53164913" w14:textId="77777777" w:rsidR="00C61539" w:rsidRPr="00862208" w:rsidRDefault="00C61539" w:rsidP="00C93390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</w:pPr>
                              <w:r w:rsidRPr="00862208">
                                <w:rPr>
                                  <w:rFonts w:ascii="Garamond" w:hAnsi="Garamond"/>
                                  <w:i/>
                                  <w:sz w:val="28"/>
                                </w:rPr>
                                <w:t>Caminamos con Calidad y Excelencia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19" y="610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0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28" t="4762" r="24615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" y="623"/>
                            <a:ext cx="608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62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182" y="673"/>
                            <a:ext cx="1354" cy="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A6F" id="Group 626" o:spid="_x0000_s1026" style="position:absolute;left:0;text-align:left;margin-left:7.65pt;margin-top:2.15pt;width:543pt;height:59.65pt;z-index:251643904" coordorigin="719,610" coordsize="7920,9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7" o:spid="_x0000_s1027" type="#_x0000_t202" style="position:absolute;left:2052;top:697;width:5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FF77D60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COLEGIO SEMINARIO MENOR</w:t>
                        </w:r>
                      </w:p>
                      <w:p w14:paraId="3491A93D" w14:textId="77777777" w:rsidR="00C61539" w:rsidRPr="00862208" w:rsidRDefault="00C61539" w:rsidP="00C93390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62208">
                          <w:rPr>
                            <w:rFonts w:ascii="Arial" w:hAnsi="Arial" w:cs="Arial"/>
                            <w:sz w:val="22"/>
                          </w:rPr>
                          <w:t>DE NUESTRA SEÑORA DEL ROSARIO</w:t>
                        </w:r>
                      </w:p>
                      <w:p w14:paraId="53164913" w14:textId="77777777" w:rsidR="00C61539" w:rsidRPr="00862208" w:rsidRDefault="00C61539" w:rsidP="00C93390">
                        <w:pPr>
                          <w:jc w:val="center"/>
                          <w:rPr>
                            <w:rFonts w:ascii="Garamond" w:hAnsi="Garamond"/>
                            <w:i/>
                            <w:sz w:val="28"/>
                          </w:rPr>
                        </w:pPr>
                        <w:r w:rsidRPr="00862208">
                          <w:rPr>
                            <w:rFonts w:ascii="Garamond" w:hAnsi="Garamond"/>
                            <w:i/>
                            <w:sz w:val="28"/>
                          </w:rPr>
                          <w:t>Caminamos con Calidad y Excelencia</w:t>
                        </w:r>
                      </w:p>
                    </w:txbxContent>
                  </v:textbox>
                </v:shape>
                <v:rect id="Rectangle 619" o:spid="_x0000_s1028" style="position:absolute;left:719;top:610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" filled="f" strokeweight="3pt">
                  <v:stroke linestyle="thinThi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0" o:spid="_x0000_s1029" type="#_x0000_t75" alt="escudo" style="position:absolute;left:964;top:623;width:608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" strokecolor="white">
                  <v:imagedata r:id="rId9" o:title="escudo" croptop="3121f" cropbottom="3121f" cropleft="16468f" cropright="16132f" chromakey="white"/>
                </v:shape>
                <v:rect id="AutoShape 622" o:spid="_x0000_s1030" style="position:absolute;left:7182;top:673;width:135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o:lock v:ext="edit" aspectratio="t" text="t"/>
                </v:rect>
              </v:group>
            </w:pict>
          </mc:Fallback>
        </mc:AlternateContent>
      </w:r>
    </w:p>
    <w:p w14:paraId="42D93404" w14:textId="77777777" w:rsidR="00C93390" w:rsidRDefault="00C93390">
      <w:pPr>
        <w:pStyle w:val="Ttulo"/>
        <w:rPr>
          <w:rFonts w:ascii="Arial" w:hAnsi="Arial" w:cs="Arial"/>
          <w:sz w:val="32"/>
          <w:lang w:val="es-CO"/>
        </w:rPr>
      </w:pPr>
    </w:p>
    <w:p w14:paraId="21AD557F" w14:textId="75F1608F" w:rsidR="00444184" w:rsidRDefault="00444184">
      <w:pPr>
        <w:pStyle w:val="Ttulo"/>
        <w:rPr>
          <w:rFonts w:ascii="Arial" w:hAnsi="Arial" w:cs="Arial"/>
          <w:sz w:val="32"/>
          <w:lang w:val="es-CO"/>
        </w:rPr>
      </w:pPr>
    </w:p>
    <w:tbl>
      <w:tblPr>
        <w:tblpPr w:leftFromText="141" w:rightFromText="141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72"/>
        <w:gridCol w:w="2020"/>
        <w:gridCol w:w="2471"/>
        <w:gridCol w:w="1450"/>
        <w:gridCol w:w="228"/>
        <w:gridCol w:w="726"/>
        <w:gridCol w:w="961"/>
        <w:gridCol w:w="1072"/>
      </w:tblGrid>
      <w:tr w:rsidR="00637232" w:rsidRPr="00DC7CA9" w14:paraId="779795B1" w14:textId="77777777" w:rsidTr="008127F3">
        <w:trPr>
          <w:trHeight w:val="24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5AD06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GPE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B8864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Área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C0334" w14:textId="77777777" w:rsidR="00637232" w:rsidRPr="00DC7CA9" w:rsidRDefault="00637232" w:rsidP="00637232">
            <w:pPr>
              <w:pStyle w:val="Encabezado"/>
              <w:ind w:firstLine="6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Docente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38F13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Grado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4AAAF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Tiempo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F328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Período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141D6" w14:textId="77777777" w:rsidR="00637232" w:rsidRPr="00DC7CA9" w:rsidRDefault="00637232" w:rsidP="00637232">
            <w:pPr>
              <w:pStyle w:val="Encabezado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No. Guía</w:t>
            </w:r>
          </w:p>
        </w:tc>
      </w:tr>
      <w:tr w:rsidR="00637232" w:rsidRPr="00DC7CA9" w14:paraId="3F1792C1" w14:textId="77777777" w:rsidTr="008127F3">
        <w:trPr>
          <w:trHeight w:val="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752" w14:textId="77777777" w:rsidR="00637232" w:rsidRPr="00DC7CA9" w:rsidRDefault="00637232" w:rsidP="00637232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s-CO"/>
              </w:rPr>
            </w:pPr>
            <w:r w:rsidRPr="00DC7CA9">
              <w:rPr>
                <w:rFonts w:ascii="Arial" w:hAnsi="Arial" w:cs="Arial"/>
                <w:sz w:val="20"/>
                <w:lang w:val="es-CO"/>
              </w:rPr>
              <w:t>015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D8B" w14:textId="77777777" w:rsidR="00637232" w:rsidRPr="00DC7CA9" w:rsidRDefault="00C65E75" w:rsidP="00637232">
            <w:pPr>
              <w:pStyle w:val="Encabezado"/>
              <w:tabs>
                <w:tab w:val="clear" w:pos="4320"/>
              </w:tabs>
              <w:ind w:firstLine="24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Tecnología e 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Informática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D5A6" w14:textId="77777777" w:rsidR="00637232" w:rsidRPr="00DC7CA9" w:rsidRDefault="00FF399D" w:rsidP="007B0351">
            <w:pPr>
              <w:pStyle w:val="Encabezado"/>
              <w:tabs>
                <w:tab w:val="clear" w:pos="4320"/>
              </w:tabs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Julián Andrés Riativa</w:t>
            </w:r>
            <w:r w:rsidR="00637232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0737" w14:textId="3D9AB811" w:rsidR="00637232" w:rsidRPr="00DC7CA9" w:rsidRDefault="00FD2853" w:rsidP="009E2BD0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UN</w:t>
            </w:r>
            <w:r w:rsidR="00397F07">
              <w:rPr>
                <w:rFonts w:ascii="Arial" w:hAnsi="Arial" w:cs="Arial"/>
                <w:sz w:val="20"/>
                <w:lang w:val="es-CO"/>
              </w:rPr>
              <w:t>DECIM</w:t>
            </w:r>
            <w:r w:rsidR="00C02DCC">
              <w:rPr>
                <w:rFonts w:ascii="Arial" w:hAnsi="Arial" w:cs="Arial"/>
                <w:sz w:val="20"/>
                <w:lang w:val="es-CO"/>
              </w:rPr>
              <w:t>O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E84" w14:textId="74045061" w:rsidR="00637232" w:rsidRPr="00DC7CA9" w:rsidRDefault="00BA3B53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 bloque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02" w14:textId="77777777" w:rsidR="00637232" w:rsidRPr="00DC7CA9" w:rsidRDefault="004839D7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564" w14:textId="4B8A2FBF" w:rsidR="00637232" w:rsidRPr="004839D7" w:rsidRDefault="00C2779A" w:rsidP="00637232">
            <w:pPr>
              <w:pStyle w:val="Encabezado"/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2</w:t>
            </w:r>
          </w:p>
        </w:tc>
      </w:tr>
      <w:tr w:rsidR="00637232" w:rsidRPr="00DC7CA9" w14:paraId="524E24E5" w14:textId="77777777" w:rsidTr="008127F3">
        <w:trPr>
          <w:trHeight w:val="27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D26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Tema: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5C7" w14:textId="27224606" w:rsidR="00637232" w:rsidRPr="008525B7" w:rsidRDefault="00C2779A" w:rsidP="004839D7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Tipos de datos usados en Python</w:t>
            </w:r>
          </w:p>
        </w:tc>
      </w:tr>
      <w:tr w:rsidR="00637232" w:rsidRPr="00DC7CA9" w14:paraId="4117FCB9" w14:textId="77777777" w:rsidTr="008127F3">
        <w:trPr>
          <w:trHeight w:val="26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879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Nombre: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49" w14:textId="77777777" w:rsidR="00637232" w:rsidRPr="00DC7CA9" w:rsidRDefault="00637232" w:rsidP="00637232">
            <w:pPr>
              <w:pStyle w:val="Encabezado"/>
              <w:tabs>
                <w:tab w:val="clear" w:pos="4320"/>
              </w:tabs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1061" w14:textId="77777777" w:rsidR="00637232" w:rsidRPr="00DC7CA9" w:rsidRDefault="00637232" w:rsidP="00637232">
            <w:pPr>
              <w:pStyle w:val="Encabezado"/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304E" w14:textId="77777777" w:rsidR="00637232" w:rsidRPr="00DC7CA9" w:rsidRDefault="00637232" w:rsidP="00637232">
            <w:pPr>
              <w:pStyle w:val="Encabezado"/>
              <w:ind w:firstLine="23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637232" w:rsidRPr="00DC7CA9" w14:paraId="1651ED60" w14:textId="77777777" w:rsidTr="008127F3">
        <w:trPr>
          <w:trHeight w:val="339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1D9F" w14:textId="77777777" w:rsidR="00637232" w:rsidRPr="00DC7CA9" w:rsidRDefault="00637232" w:rsidP="00674365">
            <w:pPr>
              <w:pStyle w:val="Encabezado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lang w:val="es-CO"/>
              </w:rPr>
            </w:pPr>
            <w:r w:rsidRPr="00DC7CA9">
              <w:rPr>
                <w:rFonts w:ascii="Arial" w:hAnsi="Arial" w:cs="Arial"/>
                <w:b/>
                <w:sz w:val="20"/>
                <w:lang w:val="es-CO"/>
              </w:rPr>
              <w:t>Indicadores de Logro: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37D" w14:textId="70532631" w:rsidR="00637232" w:rsidRPr="00DC7CA9" w:rsidRDefault="00C2779A" w:rsidP="00C30DE2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  <w:r w:rsidRPr="00D36ECB">
              <w:rPr>
                <w:rFonts w:ascii="Arial" w:hAnsi="Arial" w:cs="Arial"/>
                <w:sz w:val="20"/>
                <w:lang w:val="es-CO"/>
              </w:rPr>
              <w:t xml:space="preserve">Reconoce los </w:t>
            </w:r>
            <w:r>
              <w:rPr>
                <w:rFonts w:ascii="Arial" w:hAnsi="Arial" w:cs="Arial"/>
                <w:sz w:val="20"/>
                <w:lang w:val="es-CO"/>
              </w:rPr>
              <w:t>tipos de datos usados en Python</w:t>
            </w:r>
          </w:p>
        </w:tc>
      </w:tr>
    </w:tbl>
    <w:p w14:paraId="45F3A81D" w14:textId="2F85435E" w:rsidR="00736B57" w:rsidRPr="00C2779A" w:rsidRDefault="00736B57" w:rsidP="00C2779A">
      <w:pPr>
        <w:rPr>
          <w:rFonts w:ascii="Arial" w:hAnsi="Arial" w:cs="Arial"/>
          <w:lang w:val="es-CO"/>
        </w:rPr>
      </w:pPr>
    </w:p>
    <w:p w14:paraId="3F077EDF" w14:textId="77777777" w:rsidR="00586EED" w:rsidRDefault="00586EED" w:rsidP="00C2779A">
      <w:pPr>
        <w:tabs>
          <w:tab w:val="left" w:pos="3210"/>
        </w:tabs>
        <w:jc w:val="center"/>
        <w:rPr>
          <w:rFonts w:ascii="Arial" w:hAnsi="Arial" w:cs="Arial"/>
          <w:b/>
          <w:bCs/>
          <w:lang w:val="es-CO" w:eastAsia="es-ES"/>
        </w:rPr>
      </w:pPr>
    </w:p>
    <w:p w14:paraId="0D90C4A2" w14:textId="160908AC" w:rsidR="00C2779A" w:rsidRDefault="00586EED" w:rsidP="00C2779A">
      <w:pPr>
        <w:tabs>
          <w:tab w:val="left" w:pos="3210"/>
        </w:tabs>
        <w:jc w:val="center"/>
        <w:rPr>
          <w:rFonts w:ascii="Arial" w:hAnsi="Arial" w:cs="Arial"/>
          <w:b/>
          <w:bCs/>
          <w:lang w:val="es-CO" w:eastAsia="es-ES"/>
        </w:rPr>
      </w:pPr>
      <w:r>
        <w:rPr>
          <w:rFonts w:ascii="Arial" w:hAnsi="Arial" w:cs="Arial"/>
          <w:b/>
          <w:bCs/>
          <w:lang w:val="es-CO" w:eastAsia="es-ES"/>
        </w:rPr>
        <w:t xml:space="preserve">Taller </w:t>
      </w:r>
    </w:p>
    <w:p w14:paraId="739E77D6" w14:textId="045CF082" w:rsidR="00586EED" w:rsidRPr="00586EED" w:rsidRDefault="00586EED" w:rsidP="00390B8A">
      <w:pPr>
        <w:pStyle w:val="Prrafodelista"/>
        <w:numPr>
          <w:ilvl w:val="0"/>
          <w:numId w:val="9"/>
        </w:numPr>
        <w:tabs>
          <w:tab w:val="left" w:pos="3210"/>
        </w:tabs>
        <w:ind w:left="284" w:hanging="284"/>
        <w:rPr>
          <w:rFonts w:ascii="Arial" w:hAnsi="Arial" w:cs="Arial"/>
          <w:lang w:val="es-CO" w:eastAsia="es-ES"/>
        </w:rPr>
      </w:pPr>
      <w:r w:rsidRPr="00586EED">
        <w:rPr>
          <w:rFonts w:ascii="Arial" w:hAnsi="Arial" w:cs="Arial"/>
          <w:lang w:val="es-CO" w:eastAsia="es-ES"/>
        </w:rPr>
        <w:t>Escribir la siguiente información en el cuaderno</w:t>
      </w:r>
    </w:p>
    <w:p w14:paraId="05D42DBB" w14:textId="60CC3B3A" w:rsidR="00C2779A" w:rsidRPr="00C2779A" w:rsidRDefault="00C2779A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  <w:r w:rsidRPr="00C2779A">
        <w:rPr>
          <w:rFonts w:ascii="Arial" w:hAnsi="Arial" w:cs="Arial"/>
          <w:lang w:val="es-CO" w:eastAsia="es-ES"/>
        </w:rPr>
        <w:t>Cuando programamos, necesitamos poder almacenar información para poder utilizarla posteriormente. Para ello hacemos uso de las variables.</w:t>
      </w:r>
    </w:p>
    <w:p w14:paraId="43403AFD" w14:textId="77777777" w:rsidR="009A4AA3" w:rsidRPr="00C2779A" w:rsidRDefault="009A4AA3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5219A1B3" w14:textId="5966742D" w:rsidR="00C2779A" w:rsidRDefault="00C2779A" w:rsidP="00C2779A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C2779A">
        <w:rPr>
          <w:rFonts w:ascii="Arial" w:hAnsi="Arial" w:cs="Arial"/>
          <w:lang w:val="es-CO" w:eastAsia="es-ES"/>
        </w:rPr>
        <w:t xml:space="preserve">En lenguajes de </w:t>
      </w:r>
      <w:r w:rsidRPr="00C2779A">
        <w:rPr>
          <w:rFonts w:ascii="Arial" w:hAnsi="Arial" w:cs="Arial"/>
          <w:b/>
          <w:bCs/>
          <w:lang w:val="es-CO" w:eastAsia="es-ES"/>
        </w:rPr>
        <w:t>tipado estático</w:t>
      </w:r>
      <w:r w:rsidRPr="00C2779A">
        <w:rPr>
          <w:rFonts w:ascii="Arial" w:hAnsi="Arial" w:cs="Arial"/>
          <w:lang w:val="es-CO" w:eastAsia="es-ES"/>
        </w:rPr>
        <w:t xml:space="preserve">, como C o C++, el contenido que una variable puede almacenar estará limitado por su tipo asociado. Así una variable de tipo </w:t>
      </w:r>
      <w:r w:rsidRPr="00C2779A">
        <w:rPr>
          <w:rFonts w:ascii="Arial" w:hAnsi="Arial" w:cs="Arial"/>
          <w:b/>
          <w:bCs/>
          <w:lang w:val="es-CO" w:eastAsia="es-ES"/>
        </w:rPr>
        <w:t>bool</w:t>
      </w:r>
      <w:r w:rsidRPr="00C2779A">
        <w:rPr>
          <w:rFonts w:ascii="Arial" w:hAnsi="Arial" w:cs="Arial"/>
          <w:lang w:val="es-CO" w:eastAsia="es-ES"/>
        </w:rPr>
        <w:t xml:space="preserve"> podrá almacenar </w:t>
      </w:r>
      <w:r w:rsidRPr="00586EED">
        <w:rPr>
          <w:rFonts w:ascii="Arial" w:hAnsi="Arial" w:cs="Arial"/>
          <w:b/>
          <w:bCs/>
          <w:lang w:val="es-CO" w:eastAsia="es-ES"/>
        </w:rPr>
        <w:t>true</w:t>
      </w:r>
      <w:r w:rsidRPr="00C2779A">
        <w:rPr>
          <w:rFonts w:ascii="Arial" w:hAnsi="Arial" w:cs="Arial"/>
          <w:lang w:val="es-CO" w:eastAsia="es-ES"/>
        </w:rPr>
        <w:t xml:space="preserve"> o </w:t>
      </w:r>
      <w:r w:rsidRPr="00C2779A">
        <w:rPr>
          <w:rFonts w:ascii="Arial" w:hAnsi="Arial" w:cs="Arial"/>
          <w:b/>
          <w:bCs/>
          <w:lang w:val="es-CO" w:eastAsia="es-ES"/>
        </w:rPr>
        <w:t>false</w:t>
      </w:r>
      <w:r w:rsidR="00586EED">
        <w:rPr>
          <w:rFonts w:ascii="Arial" w:hAnsi="Arial" w:cs="Arial"/>
          <w:b/>
          <w:bCs/>
          <w:lang w:val="es-CO" w:eastAsia="es-ES"/>
        </w:rPr>
        <w:t xml:space="preserve"> </w:t>
      </w:r>
      <w:r w:rsidR="00586EED" w:rsidRPr="00586EED">
        <w:rPr>
          <w:rFonts w:ascii="Arial" w:hAnsi="Arial" w:cs="Arial"/>
          <w:lang w:val="es-CO" w:eastAsia="es-ES"/>
        </w:rPr>
        <w:t>solamente</w:t>
      </w:r>
      <w:r w:rsidRPr="00C2779A">
        <w:rPr>
          <w:rFonts w:ascii="Arial" w:hAnsi="Arial" w:cs="Arial"/>
          <w:lang w:val="es-CO" w:eastAsia="es-ES"/>
        </w:rPr>
        <w:t xml:space="preserve">, pero no 5 ya que éste se corresponde </w:t>
      </w:r>
      <w:r w:rsidR="00586EED">
        <w:rPr>
          <w:rFonts w:ascii="Arial" w:hAnsi="Arial" w:cs="Arial"/>
          <w:lang w:val="es-CO" w:eastAsia="es-ES"/>
        </w:rPr>
        <w:t>a</w:t>
      </w:r>
      <w:r w:rsidRPr="00C2779A">
        <w:rPr>
          <w:rFonts w:ascii="Arial" w:hAnsi="Arial" w:cs="Arial"/>
          <w:lang w:val="es-CO" w:eastAsia="es-ES"/>
        </w:rPr>
        <w:t xml:space="preserve"> un tipo de dato </w:t>
      </w:r>
      <w:r w:rsidRPr="00C2779A">
        <w:rPr>
          <w:rFonts w:ascii="Arial" w:hAnsi="Arial" w:cs="Arial"/>
          <w:b/>
          <w:bCs/>
          <w:lang w:val="es-CO" w:eastAsia="es-ES"/>
        </w:rPr>
        <w:t>int.</w:t>
      </w:r>
    </w:p>
    <w:p w14:paraId="062D5D02" w14:textId="77777777" w:rsidR="009A4AA3" w:rsidRDefault="009A4AA3" w:rsidP="00C2779A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1850D357" w14:textId="406E38DC" w:rsidR="009A4AA3" w:rsidRPr="00070E1E" w:rsidRDefault="00070E1E" w:rsidP="00586EED">
      <w:pPr>
        <w:tabs>
          <w:tab w:val="left" w:pos="3210"/>
        </w:tabs>
        <w:jc w:val="center"/>
        <w:rPr>
          <w:rFonts w:ascii="Arial" w:hAnsi="Arial" w:cs="Arial"/>
          <w:b/>
          <w:bCs/>
          <w:lang w:val="es-CO" w:eastAsia="es-ES"/>
        </w:rPr>
      </w:pPr>
      <w:r w:rsidRPr="00070E1E">
        <w:rPr>
          <w:rFonts w:ascii="Arial" w:hAnsi="Arial" w:cs="Arial"/>
          <w:b/>
          <w:bCs/>
          <w:lang w:val="es-CO" w:eastAsia="es-ES"/>
        </w:rPr>
        <w:t>Tipado dinámico</w:t>
      </w:r>
      <w:r>
        <w:rPr>
          <w:rFonts w:ascii="Arial" w:hAnsi="Arial" w:cs="Arial"/>
          <w:b/>
          <w:bCs/>
          <w:lang w:val="es-CO" w:eastAsia="es-ES"/>
        </w:rPr>
        <w:t xml:space="preserve"> en Python </w:t>
      </w:r>
    </w:p>
    <w:p w14:paraId="16E4A409" w14:textId="6FC86AAC" w:rsidR="00C2779A" w:rsidRDefault="00070E1E" w:rsidP="00070E1E">
      <w:pPr>
        <w:tabs>
          <w:tab w:val="left" w:pos="3210"/>
        </w:tabs>
        <w:rPr>
          <w:rFonts w:ascii="Arial" w:hAnsi="Arial" w:cs="Arial"/>
          <w:lang w:val="es-CO" w:eastAsia="es-ES"/>
        </w:rPr>
      </w:pPr>
      <w:r w:rsidRPr="00070E1E">
        <w:rPr>
          <w:rFonts w:ascii="Arial" w:hAnsi="Arial" w:cs="Arial"/>
          <w:lang w:val="es-CO" w:eastAsia="es-ES"/>
        </w:rPr>
        <w:t xml:space="preserve">Otra de las características de las variables en Python es que pueden tomar valores de distinto tipo a lo largo del código, propiedad que se conoce como tipado dinámico. En el siguiente ejemplo la variable </w:t>
      </w:r>
      <w:r w:rsidRPr="00586EED">
        <w:rPr>
          <w:rFonts w:ascii="Arial" w:hAnsi="Arial" w:cs="Arial"/>
          <w:b/>
          <w:bCs/>
          <w:lang w:val="es-CO" w:eastAsia="es-ES"/>
        </w:rPr>
        <w:t>a</w:t>
      </w:r>
      <w:r w:rsidRPr="00070E1E">
        <w:rPr>
          <w:rFonts w:ascii="Arial" w:hAnsi="Arial" w:cs="Arial"/>
          <w:lang w:val="es-CO" w:eastAsia="es-ES"/>
        </w:rPr>
        <w:t xml:space="preserve"> comienza siendo de tipo entero (a = 0, en In [24]), en In [25] pasa a ser una cadena de texto y, a continuación, en la misma celda, un booleano (recibe el resultado de evaluar la expresión 4 &gt; 3, lo que devuelve el valor True). Por último, en In [26] pasa a ser de tipo "número complejo":</w:t>
      </w:r>
    </w:p>
    <w:p w14:paraId="76B13FEB" w14:textId="77777777" w:rsidR="009A4AA3" w:rsidRDefault="009A4AA3" w:rsidP="00070E1E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667C56EC" w14:textId="4B1F7B0B" w:rsidR="009A4AA3" w:rsidRDefault="009A4AA3" w:rsidP="00070E1E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11C030A3" w14:textId="57A0451D" w:rsidR="009A4AA3" w:rsidRPr="00C2779A" w:rsidRDefault="009A4AA3" w:rsidP="00070E1E">
      <w:pPr>
        <w:tabs>
          <w:tab w:val="left" w:pos="3210"/>
        </w:tabs>
        <w:rPr>
          <w:rFonts w:ascii="Arial" w:hAnsi="Arial" w:cs="Arial"/>
          <w:lang w:val="es-CO" w:eastAsia="es-ES"/>
        </w:rPr>
      </w:pPr>
      <w:r>
        <w:rPr>
          <w:noProof/>
        </w:rPr>
        <w:drawing>
          <wp:inline distT="0" distB="0" distL="0" distR="0" wp14:anchorId="3A885429" wp14:editId="58EF87E7">
            <wp:extent cx="6718300" cy="2809875"/>
            <wp:effectExtent l="76200" t="76200" r="139700" b="1428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249" t="38197" r="20178" b="29372"/>
                    <a:stretch/>
                  </pic:blipFill>
                  <pic:spPr bwMode="auto">
                    <a:xfrm>
                      <a:off x="0" y="0"/>
                      <a:ext cx="6727685" cy="2813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D419F" w14:textId="77777777" w:rsidR="00C2779A" w:rsidRPr="00C2779A" w:rsidRDefault="00C2779A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0A1F9287" w14:textId="61666F86" w:rsidR="00F31D87" w:rsidRDefault="00C2779A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  <w:r w:rsidRPr="00070E1E">
        <w:rPr>
          <w:rFonts w:ascii="Arial" w:hAnsi="Arial" w:cs="Arial"/>
          <w:b/>
          <w:bCs/>
          <w:lang w:val="es-CO" w:eastAsia="es-ES"/>
        </w:rPr>
        <w:t>Python</w:t>
      </w:r>
      <w:r w:rsidRPr="00C2779A">
        <w:rPr>
          <w:rFonts w:ascii="Arial" w:hAnsi="Arial" w:cs="Arial"/>
          <w:lang w:val="es-CO" w:eastAsia="es-ES"/>
        </w:rPr>
        <w:t>, como todos los lenguajes</w:t>
      </w:r>
      <w:r w:rsidR="00070E1E">
        <w:rPr>
          <w:rFonts w:ascii="Arial" w:hAnsi="Arial" w:cs="Arial"/>
          <w:lang w:val="es-CO" w:eastAsia="es-ES"/>
        </w:rPr>
        <w:t>,</w:t>
      </w:r>
      <w:r w:rsidRPr="00C2779A">
        <w:rPr>
          <w:rFonts w:ascii="Arial" w:hAnsi="Arial" w:cs="Arial"/>
          <w:lang w:val="es-CO" w:eastAsia="es-ES"/>
        </w:rPr>
        <w:t xml:space="preserve"> posee sus propios tipos de datos que son los siguientes:</w:t>
      </w:r>
    </w:p>
    <w:p w14:paraId="4C7A64C2" w14:textId="08EE08E5" w:rsidR="00070E1E" w:rsidRDefault="00070E1E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2ED7E9AC" w14:textId="2C2C32F8" w:rsidR="009A4AA3" w:rsidRDefault="009A4AA3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36AC1283" w14:textId="77777777" w:rsidR="009A4AA3" w:rsidRDefault="009A4AA3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38BDB8C7" w14:textId="3F0FA307" w:rsidR="00070E1E" w:rsidRPr="00070E1E" w:rsidRDefault="00070E1E" w:rsidP="00070E1E">
      <w:pPr>
        <w:tabs>
          <w:tab w:val="left" w:pos="3210"/>
        </w:tabs>
        <w:jc w:val="center"/>
        <w:rPr>
          <w:rFonts w:ascii="Arial" w:hAnsi="Arial" w:cs="Arial"/>
          <w:b/>
          <w:bCs/>
          <w:lang w:val="es-CO" w:eastAsia="es-ES"/>
        </w:rPr>
      </w:pPr>
      <w:r w:rsidRPr="00070E1E">
        <w:rPr>
          <w:rFonts w:ascii="Arial" w:hAnsi="Arial" w:cs="Arial"/>
          <w:b/>
          <w:bCs/>
          <w:lang w:val="es-CO" w:eastAsia="es-ES"/>
        </w:rPr>
        <w:t>Taller</w:t>
      </w:r>
    </w:p>
    <w:p w14:paraId="55EE0D59" w14:textId="024EEAD5" w:rsidR="00070E1E" w:rsidRDefault="00070E1E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2893AC8C" w14:textId="444F2F0F" w:rsidR="009A4AA3" w:rsidRDefault="009A4AA3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2CCD25C5" w14:textId="77777777" w:rsidR="009A4AA3" w:rsidRDefault="009A4AA3" w:rsidP="00C2779A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40BC7438" w14:textId="617E67F2" w:rsidR="00070E1E" w:rsidRPr="00586EED" w:rsidRDefault="00070E1E" w:rsidP="00586EED">
      <w:pPr>
        <w:pStyle w:val="Prrafodelista"/>
        <w:numPr>
          <w:ilvl w:val="0"/>
          <w:numId w:val="9"/>
        </w:numPr>
        <w:tabs>
          <w:tab w:val="left" w:pos="3210"/>
        </w:tabs>
        <w:rPr>
          <w:rFonts w:ascii="Arial" w:hAnsi="Arial" w:cs="Arial"/>
          <w:lang w:val="es-CO" w:eastAsia="es-ES"/>
        </w:rPr>
      </w:pPr>
      <w:r w:rsidRPr="00586EED">
        <w:rPr>
          <w:rFonts w:ascii="Arial" w:hAnsi="Arial" w:cs="Arial"/>
          <w:lang w:val="es-CO" w:eastAsia="es-ES"/>
        </w:rPr>
        <w:t>Realiza el siguiente ejercicio acerca de los tipos de datos existentes en Python</w:t>
      </w:r>
      <w:r w:rsidR="00586EED">
        <w:rPr>
          <w:rFonts w:ascii="Arial" w:hAnsi="Arial" w:cs="Arial"/>
          <w:lang w:val="es-CO" w:eastAsia="es-ES"/>
        </w:rPr>
        <w:t xml:space="preserve"> y</w:t>
      </w:r>
      <w:r w:rsidR="009A4AA3" w:rsidRPr="00586EED">
        <w:rPr>
          <w:rFonts w:ascii="Arial" w:hAnsi="Arial" w:cs="Arial"/>
          <w:lang w:val="es-CO" w:eastAsia="es-ES"/>
        </w:rPr>
        <w:t xml:space="preserve"> escribe un ejemplo de cada uno de ellos. </w:t>
      </w:r>
    </w:p>
    <w:p w14:paraId="1B05620C" w14:textId="77777777" w:rsidR="00070E1E" w:rsidRPr="00070E1E" w:rsidRDefault="00070E1E" w:rsidP="00070E1E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7182E142" w14:textId="4508A1EE" w:rsidR="00C2779A" w:rsidRDefault="00C2779A" w:rsidP="00EA7242">
      <w:pPr>
        <w:tabs>
          <w:tab w:val="left" w:pos="3210"/>
        </w:tabs>
        <w:rPr>
          <w:lang w:val="es-CO" w:eastAsia="es-ES"/>
        </w:rPr>
      </w:pPr>
    </w:p>
    <w:p w14:paraId="7738F229" w14:textId="1F3A0293" w:rsidR="00C2779A" w:rsidRDefault="00C2779A" w:rsidP="00EA7242">
      <w:pPr>
        <w:tabs>
          <w:tab w:val="left" w:pos="3210"/>
        </w:tabs>
        <w:rPr>
          <w:noProof/>
        </w:rPr>
      </w:pPr>
    </w:p>
    <w:p w14:paraId="0F818D88" w14:textId="658A5EDA" w:rsidR="00D818AC" w:rsidRDefault="00D818AC" w:rsidP="00EA7242">
      <w:pPr>
        <w:tabs>
          <w:tab w:val="left" w:pos="3210"/>
        </w:tabs>
        <w:rPr>
          <w:noProof/>
        </w:rPr>
      </w:pPr>
    </w:p>
    <w:p w14:paraId="0865C989" w14:textId="43F1354E" w:rsidR="00D818AC" w:rsidRDefault="00D818AC" w:rsidP="00EA7242">
      <w:pPr>
        <w:tabs>
          <w:tab w:val="left" w:pos="3210"/>
        </w:tabs>
        <w:rPr>
          <w:noProof/>
        </w:rPr>
      </w:pPr>
    </w:p>
    <w:p w14:paraId="1796D571" w14:textId="10871D4E" w:rsidR="00D818AC" w:rsidRDefault="00D818AC" w:rsidP="00EA7242">
      <w:pPr>
        <w:tabs>
          <w:tab w:val="left" w:pos="3210"/>
        </w:tabs>
        <w:rPr>
          <w:noProof/>
        </w:rPr>
      </w:pPr>
    </w:p>
    <w:p w14:paraId="2A7BF73A" w14:textId="70C84741" w:rsidR="00D818AC" w:rsidRDefault="00D818AC" w:rsidP="00EA7242">
      <w:pPr>
        <w:tabs>
          <w:tab w:val="left" w:pos="3210"/>
        </w:tabs>
        <w:rPr>
          <w:noProof/>
        </w:rPr>
      </w:pPr>
    </w:p>
    <w:p w14:paraId="4E628AFD" w14:textId="357AE7D9" w:rsidR="00D818AC" w:rsidRDefault="00D818AC" w:rsidP="00EA7242">
      <w:pPr>
        <w:tabs>
          <w:tab w:val="left" w:pos="3210"/>
        </w:tabs>
        <w:rPr>
          <w:noProof/>
        </w:rPr>
      </w:pPr>
    </w:p>
    <w:p w14:paraId="54C07F18" w14:textId="03FD31CF" w:rsidR="001C3263" w:rsidRPr="001C3263" w:rsidRDefault="00D818AC" w:rsidP="001C3263">
      <w:pPr>
        <w:tabs>
          <w:tab w:val="left" w:pos="3210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C5BDE" wp14:editId="1134EEEF">
                <wp:simplePos x="0" y="0"/>
                <wp:positionH relativeFrom="column">
                  <wp:posOffset>116205</wp:posOffset>
                </wp:positionH>
                <wp:positionV relativeFrom="paragraph">
                  <wp:posOffset>27305</wp:posOffset>
                </wp:positionV>
                <wp:extent cx="6915150" cy="10534650"/>
                <wp:effectExtent l="0" t="0" r="0" b="0"/>
                <wp:wrapSquare wrapText="bothSides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0534650"/>
                          <a:chOff x="0" y="0"/>
                          <a:chExt cx="6915150" cy="7353300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" t="12732" r="5997" b="10634"/>
                          <a:stretch/>
                        </pic:blipFill>
                        <pic:spPr bwMode="auto">
                          <a:xfrm>
                            <a:off x="9525" y="0"/>
                            <a:ext cx="6905625" cy="571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" t="65343" r="21259" b="8952"/>
                          <a:stretch/>
                        </pic:blipFill>
                        <pic:spPr bwMode="auto">
                          <a:xfrm>
                            <a:off x="0" y="5705475"/>
                            <a:ext cx="6076950" cy="164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8E0B7" id="Grupo 10" o:spid="_x0000_s1026" style="position:absolute;margin-left:9.15pt;margin-top:2.15pt;width:544.5pt;height:829.5pt;z-index:251659264;mso-height-relative:margin" coordsize="69151,7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">
                <v:shape id="Imagen 7" o:spid="_x0000_s1027" type="#_x0000_t75" style="position:absolute;left:95;width:69056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">
                  <v:imagedata r:id="rId13" o:title="" croptop="8344f" cropbottom="6969f" cropleft="620f" cropright="3930f" chromakey="#fdfdfd"/>
                </v:shape>
                <v:shape id="Imagen 9" o:spid="_x0000_s1028" type="#_x0000_t75" style="position:absolute;top:57054;width:60769;height:1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">
                  <v:imagedata r:id="rId14" o:title="" croptop="42823f" cropbottom="5867f" cropleft="531f" cropright="13932f" chromakey="#fdfdfd"/>
                </v:shape>
                <w10:wrap type="square"/>
              </v:group>
            </w:pict>
          </mc:Fallback>
        </mc:AlternateContent>
      </w:r>
    </w:p>
    <w:p w14:paraId="1BD2B3A3" w14:textId="484E1461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7670B11D" w14:textId="5C47AA9B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4468ECED" w14:textId="08561A2A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6A367D78" w14:textId="477857FC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6ED42DE5" w14:textId="5CF191BE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3A710110" w14:textId="1C4290E4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40BD38A5" w14:textId="3632E629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59B49307" w14:textId="236C8C1F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16484466" w14:textId="6D74CD4D" w:rsidR="001C3263" w:rsidRDefault="001C3263" w:rsidP="001C3263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34F4F16B" w14:textId="2C5F41EE" w:rsidR="001C3263" w:rsidRDefault="006556C7" w:rsidP="001C3263">
      <w:pPr>
        <w:pStyle w:val="Prrafodelista"/>
        <w:numPr>
          <w:ilvl w:val="0"/>
          <w:numId w:val="9"/>
        </w:numPr>
        <w:tabs>
          <w:tab w:val="left" w:pos="3210"/>
        </w:tabs>
        <w:rPr>
          <w:rFonts w:ascii="Arial" w:hAnsi="Arial" w:cs="Arial"/>
          <w:lang w:val="es-CO" w:eastAsia="es-ES"/>
        </w:rPr>
      </w:pPr>
      <w:r>
        <w:rPr>
          <w:rFonts w:ascii="Arial" w:hAnsi="Arial" w:cs="Arial"/>
          <w:lang w:val="es-CO" w:eastAsia="es-ES"/>
        </w:rPr>
        <w:t>Realiza este ejercicio de tipado dinámico en donde observamos que la variable a puede ser cualquier tipo de dato sin problema gracias al tipado dinámico.</w:t>
      </w:r>
    </w:p>
    <w:p w14:paraId="1DB8F4A4" w14:textId="5B8E0ABF" w:rsidR="006556C7" w:rsidRDefault="006556C7" w:rsidP="006556C7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733F330D" w14:textId="6D1C4CBC" w:rsidR="006556C7" w:rsidRDefault="006556C7" w:rsidP="006556C7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  <w:r>
        <w:rPr>
          <w:noProof/>
        </w:rPr>
        <w:drawing>
          <wp:inline distT="0" distB="0" distL="0" distR="0" wp14:anchorId="71B8BE4E" wp14:editId="0D1A3D1F">
            <wp:extent cx="2819400" cy="2816225"/>
            <wp:effectExtent l="0" t="0" r="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4457" t="30269" r="72016" b="27931"/>
                    <a:stretch/>
                  </pic:blipFill>
                  <pic:spPr bwMode="auto">
                    <a:xfrm>
                      <a:off x="0" y="0"/>
                      <a:ext cx="2824264" cy="282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848A5" w14:textId="2547B437" w:rsidR="006556C7" w:rsidRDefault="006556C7" w:rsidP="006556C7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4AD96664" w14:textId="1139DDF4" w:rsidR="006556C7" w:rsidRDefault="006556C7" w:rsidP="006556C7">
      <w:pPr>
        <w:pStyle w:val="Prrafodelista"/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648EBDB0" w14:textId="77777777" w:rsidR="006556C7" w:rsidRPr="006556C7" w:rsidRDefault="006556C7" w:rsidP="006556C7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6F4C0506" w14:textId="42A78F86" w:rsidR="009A4AA3" w:rsidRDefault="00070E1E" w:rsidP="00586EED">
      <w:pPr>
        <w:pStyle w:val="Prrafodelista"/>
        <w:numPr>
          <w:ilvl w:val="0"/>
          <w:numId w:val="9"/>
        </w:numPr>
        <w:tabs>
          <w:tab w:val="left" w:pos="3210"/>
        </w:tabs>
        <w:rPr>
          <w:rFonts w:ascii="Arial" w:hAnsi="Arial" w:cs="Arial"/>
          <w:lang w:val="es-CO" w:eastAsia="es-ES"/>
        </w:rPr>
      </w:pPr>
      <w:r w:rsidRPr="00070E1E">
        <w:rPr>
          <w:rFonts w:ascii="Arial" w:hAnsi="Arial" w:cs="Arial"/>
          <w:lang w:val="es-CO" w:eastAsia="es-ES"/>
        </w:rPr>
        <w:t xml:space="preserve">Define </w:t>
      </w:r>
      <w:r w:rsidR="00D818AC">
        <w:rPr>
          <w:rFonts w:ascii="Arial" w:hAnsi="Arial" w:cs="Arial"/>
          <w:lang w:val="es-CO" w:eastAsia="es-ES"/>
        </w:rPr>
        <w:t xml:space="preserve">en tu cuaderno </w:t>
      </w:r>
      <w:r w:rsidRPr="00070E1E">
        <w:rPr>
          <w:rFonts w:ascii="Arial" w:hAnsi="Arial" w:cs="Arial"/>
          <w:lang w:val="es-CO" w:eastAsia="es-ES"/>
        </w:rPr>
        <w:t>cada uno de los tipos de datos existentes en Python</w:t>
      </w:r>
      <w:r w:rsidR="00D818AC">
        <w:rPr>
          <w:rFonts w:ascii="Arial" w:hAnsi="Arial" w:cs="Arial"/>
          <w:lang w:val="es-CO" w:eastAsia="es-ES"/>
        </w:rPr>
        <w:t xml:space="preserve"> (9) y escribe un ejemplo de cada uno de ellos. </w:t>
      </w:r>
    </w:p>
    <w:p w14:paraId="3139E98A" w14:textId="197B85C4" w:rsidR="006556C7" w:rsidRDefault="006556C7" w:rsidP="006556C7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32C77763" w14:textId="77777777" w:rsidR="006556C7" w:rsidRPr="006556C7" w:rsidRDefault="006556C7" w:rsidP="006556C7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067ACA91" w14:textId="2FB9D7CC" w:rsidR="009A4AA3" w:rsidRDefault="009A4AA3" w:rsidP="009A4AA3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07986CA7" w14:textId="450783CD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 xml:space="preserve">Int: </w:t>
      </w:r>
    </w:p>
    <w:p w14:paraId="6BA9207B" w14:textId="524FEF6A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5FA0A287" w14:textId="7DCE951F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>Str:</w:t>
      </w:r>
    </w:p>
    <w:p w14:paraId="793BD17A" w14:textId="06E0220C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5F86C90D" w14:textId="58F8C058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>Bool:</w:t>
      </w:r>
    </w:p>
    <w:p w14:paraId="59F7CAEE" w14:textId="1230F9EF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7BF107C2" w14:textId="0AD384FD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 xml:space="preserve">Float. </w:t>
      </w:r>
    </w:p>
    <w:p w14:paraId="6FA19BF3" w14:textId="25E8A267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68AB1D43" w14:textId="5A8DB266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>Complex:</w:t>
      </w:r>
    </w:p>
    <w:p w14:paraId="0901D1C5" w14:textId="25D91676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143F6092" w14:textId="64EF61F2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>List:</w:t>
      </w:r>
    </w:p>
    <w:p w14:paraId="4E8D7C05" w14:textId="24DBB65E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1BEFF2DE" w14:textId="1EE08067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>Tuple:</w:t>
      </w:r>
    </w:p>
    <w:p w14:paraId="25AAC477" w14:textId="233FC2ED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6025D2B1" w14:textId="1422D2BF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>Set:</w:t>
      </w:r>
    </w:p>
    <w:p w14:paraId="16FB93E0" w14:textId="4C64AB7A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</w:p>
    <w:p w14:paraId="4D133C83" w14:textId="2648F2A7" w:rsidR="009A4AA3" w:rsidRPr="00D818AC" w:rsidRDefault="009A4AA3" w:rsidP="009A4AA3">
      <w:pPr>
        <w:tabs>
          <w:tab w:val="left" w:pos="3210"/>
        </w:tabs>
        <w:rPr>
          <w:rFonts w:ascii="Arial" w:hAnsi="Arial" w:cs="Arial"/>
          <w:b/>
          <w:bCs/>
          <w:lang w:val="es-CO" w:eastAsia="es-ES"/>
        </w:rPr>
      </w:pPr>
      <w:r w:rsidRPr="00D818AC">
        <w:rPr>
          <w:rFonts w:ascii="Arial" w:hAnsi="Arial" w:cs="Arial"/>
          <w:b/>
          <w:bCs/>
          <w:lang w:val="es-CO" w:eastAsia="es-ES"/>
        </w:rPr>
        <w:t xml:space="preserve">Dict: </w:t>
      </w:r>
    </w:p>
    <w:p w14:paraId="370D4365" w14:textId="12DF4D2A" w:rsidR="009A4AA3" w:rsidRDefault="009A4AA3" w:rsidP="009A4AA3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1BA00513" w14:textId="77777777" w:rsidR="009A4AA3" w:rsidRDefault="009A4AA3" w:rsidP="009A4AA3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419B35A6" w14:textId="7A65E5DC" w:rsidR="009A4AA3" w:rsidRDefault="009A4AA3" w:rsidP="009A4AA3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323030D8" w14:textId="77777777" w:rsidR="009A4AA3" w:rsidRDefault="009A4AA3" w:rsidP="009A4AA3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p w14:paraId="04CECFA5" w14:textId="0D00A4D7" w:rsidR="009A4AA3" w:rsidRDefault="009A4AA3" w:rsidP="009A4AA3">
      <w:pPr>
        <w:tabs>
          <w:tab w:val="left" w:pos="3210"/>
        </w:tabs>
        <w:rPr>
          <w:rFonts w:ascii="Arial" w:hAnsi="Arial" w:cs="Arial"/>
          <w:lang w:val="es-CO" w:eastAsia="es-ES"/>
        </w:rPr>
      </w:pPr>
    </w:p>
    <w:sectPr w:rsidR="009A4AA3" w:rsidSect="0015017E">
      <w:headerReference w:type="default" r:id="rId16"/>
      <w:endnotePr>
        <w:numFmt w:val="decimal"/>
      </w:endnotePr>
      <w:pgSz w:w="12240" w:h="20160" w:code="5"/>
      <w:pgMar w:top="567" w:right="567" w:bottom="567" w:left="567" w:header="43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3CDE" w14:textId="77777777" w:rsidR="007C7446" w:rsidRDefault="007C7446">
      <w:r>
        <w:separator/>
      </w:r>
    </w:p>
  </w:endnote>
  <w:endnote w:type="continuationSeparator" w:id="0">
    <w:p w14:paraId="434E4881" w14:textId="77777777" w:rsidR="007C7446" w:rsidRDefault="007C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03A8" w14:textId="77777777" w:rsidR="007C7446" w:rsidRDefault="007C7446">
      <w:r>
        <w:separator/>
      </w:r>
    </w:p>
  </w:footnote>
  <w:footnote w:type="continuationSeparator" w:id="0">
    <w:p w14:paraId="44D8A493" w14:textId="77777777" w:rsidR="007C7446" w:rsidRDefault="007C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67" w14:textId="77777777" w:rsidR="00C61539" w:rsidRDefault="00C6153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74BCC" wp14:editId="17B398BE">
              <wp:simplePos x="0" y="0"/>
              <wp:positionH relativeFrom="column">
                <wp:posOffset>-45720</wp:posOffset>
              </wp:positionH>
              <wp:positionV relativeFrom="paragraph">
                <wp:posOffset>59689</wp:posOffset>
              </wp:positionV>
              <wp:extent cx="7200900" cy="11229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11229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8EE1F" w14:textId="77777777" w:rsidR="00C61539" w:rsidRDefault="00C61539" w:rsidP="00DB204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74BCC" id="Rectangle 1" o:spid="_x0000_s1031" style="position:absolute;margin-left:-3.6pt;margin-top:4.7pt;width:567pt;height:8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">
              <v:textbox>
                <w:txbxContent>
                  <w:p w14:paraId="2998EE1F" w14:textId="77777777" w:rsidR="00C61539" w:rsidRDefault="00C61539" w:rsidP="00DB204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FF"/>
    <w:multiLevelType w:val="hybridMultilevel"/>
    <w:tmpl w:val="44C0E9F8"/>
    <w:lvl w:ilvl="0" w:tplc="92240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302"/>
    <w:multiLevelType w:val="hybridMultilevel"/>
    <w:tmpl w:val="73B8DD26"/>
    <w:lvl w:ilvl="0" w:tplc="A71C8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16C"/>
    <w:multiLevelType w:val="hybridMultilevel"/>
    <w:tmpl w:val="FE8273C0"/>
    <w:lvl w:ilvl="0" w:tplc="139222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2E7CA3"/>
    <w:multiLevelType w:val="hybridMultilevel"/>
    <w:tmpl w:val="3CD42354"/>
    <w:lvl w:ilvl="0" w:tplc="A34AE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2805"/>
    <w:multiLevelType w:val="hybridMultilevel"/>
    <w:tmpl w:val="054EBA8A"/>
    <w:lvl w:ilvl="0" w:tplc="FAC60D1C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5D039D"/>
    <w:multiLevelType w:val="hybridMultilevel"/>
    <w:tmpl w:val="1084E7B0"/>
    <w:lvl w:ilvl="0" w:tplc="E4C862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E6360"/>
    <w:multiLevelType w:val="hybridMultilevel"/>
    <w:tmpl w:val="50BCB964"/>
    <w:lvl w:ilvl="0" w:tplc="BC220EC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C33AAB"/>
    <w:multiLevelType w:val="hybridMultilevel"/>
    <w:tmpl w:val="774884BA"/>
    <w:lvl w:ilvl="0" w:tplc="31FAA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927F6"/>
    <w:multiLevelType w:val="hybridMultilevel"/>
    <w:tmpl w:val="231C72E8"/>
    <w:lvl w:ilvl="0" w:tplc="8A1A891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1"/>
    <w:rsid w:val="00000057"/>
    <w:rsid w:val="00001142"/>
    <w:rsid w:val="00010D52"/>
    <w:rsid w:val="00013041"/>
    <w:rsid w:val="00021478"/>
    <w:rsid w:val="00023369"/>
    <w:rsid w:val="00023486"/>
    <w:rsid w:val="000237A8"/>
    <w:rsid w:val="00025AB8"/>
    <w:rsid w:val="00030212"/>
    <w:rsid w:val="00034377"/>
    <w:rsid w:val="000354B3"/>
    <w:rsid w:val="000418D8"/>
    <w:rsid w:val="0004299A"/>
    <w:rsid w:val="00044E11"/>
    <w:rsid w:val="0004665F"/>
    <w:rsid w:val="00046FB3"/>
    <w:rsid w:val="00066699"/>
    <w:rsid w:val="00066B4F"/>
    <w:rsid w:val="00070819"/>
    <w:rsid w:val="00070E1E"/>
    <w:rsid w:val="00070EFD"/>
    <w:rsid w:val="0007713C"/>
    <w:rsid w:val="000774C0"/>
    <w:rsid w:val="000810AC"/>
    <w:rsid w:val="0008153C"/>
    <w:rsid w:val="00082A69"/>
    <w:rsid w:val="00086456"/>
    <w:rsid w:val="00090439"/>
    <w:rsid w:val="00090781"/>
    <w:rsid w:val="000A4E4F"/>
    <w:rsid w:val="000A658D"/>
    <w:rsid w:val="000A7D16"/>
    <w:rsid w:val="000B070D"/>
    <w:rsid w:val="000B206D"/>
    <w:rsid w:val="000B587E"/>
    <w:rsid w:val="000B5D84"/>
    <w:rsid w:val="000B5ED6"/>
    <w:rsid w:val="000C173E"/>
    <w:rsid w:val="000C18A6"/>
    <w:rsid w:val="000C7FC7"/>
    <w:rsid w:val="000D2AD2"/>
    <w:rsid w:val="000E1974"/>
    <w:rsid w:val="000E21D4"/>
    <w:rsid w:val="000E3607"/>
    <w:rsid w:val="000E5560"/>
    <w:rsid w:val="000E6327"/>
    <w:rsid w:val="000F0533"/>
    <w:rsid w:val="000F0E78"/>
    <w:rsid w:val="000F23CC"/>
    <w:rsid w:val="000F4630"/>
    <w:rsid w:val="000F7ED7"/>
    <w:rsid w:val="00102E43"/>
    <w:rsid w:val="00104CFA"/>
    <w:rsid w:val="00105929"/>
    <w:rsid w:val="0011227C"/>
    <w:rsid w:val="001138BD"/>
    <w:rsid w:val="00113D7C"/>
    <w:rsid w:val="00113F6D"/>
    <w:rsid w:val="0011708C"/>
    <w:rsid w:val="00117F07"/>
    <w:rsid w:val="001262E6"/>
    <w:rsid w:val="00126350"/>
    <w:rsid w:val="001269BF"/>
    <w:rsid w:val="001300B7"/>
    <w:rsid w:val="00132386"/>
    <w:rsid w:val="00133544"/>
    <w:rsid w:val="00134326"/>
    <w:rsid w:val="00135928"/>
    <w:rsid w:val="00136844"/>
    <w:rsid w:val="00136C8D"/>
    <w:rsid w:val="001431D0"/>
    <w:rsid w:val="00144126"/>
    <w:rsid w:val="00145C1B"/>
    <w:rsid w:val="001462D9"/>
    <w:rsid w:val="001479BB"/>
    <w:rsid w:val="0015017E"/>
    <w:rsid w:val="001558A9"/>
    <w:rsid w:val="00162B39"/>
    <w:rsid w:val="00164BAB"/>
    <w:rsid w:val="001714EC"/>
    <w:rsid w:val="0017206B"/>
    <w:rsid w:val="00175EBC"/>
    <w:rsid w:val="001805FA"/>
    <w:rsid w:val="001822C4"/>
    <w:rsid w:val="0018358F"/>
    <w:rsid w:val="001836D7"/>
    <w:rsid w:val="001858F4"/>
    <w:rsid w:val="00190A53"/>
    <w:rsid w:val="00192D4F"/>
    <w:rsid w:val="00196BD3"/>
    <w:rsid w:val="001A1591"/>
    <w:rsid w:val="001A17D7"/>
    <w:rsid w:val="001A1B7B"/>
    <w:rsid w:val="001A59E8"/>
    <w:rsid w:val="001A63CC"/>
    <w:rsid w:val="001A7508"/>
    <w:rsid w:val="001A7691"/>
    <w:rsid w:val="001B030A"/>
    <w:rsid w:val="001B3DCC"/>
    <w:rsid w:val="001B6213"/>
    <w:rsid w:val="001C20B6"/>
    <w:rsid w:val="001C3263"/>
    <w:rsid w:val="001C5FE2"/>
    <w:rsid w:val="001D05C4"/>
    <w:rsid w:val="001D29AB"/>
    <w:rsid w:val="001D4C42"/>
    <w:rsid w:val="001D4EA5"/>
    <w:rsid w:val="001D5E3A"/>
    <w:rsid w:val="001E0104"/>
    <w:rsid w:val="001E122E"/>
    <w:rsid w:val="001E7A1A"/>
    <w:rsid w:val="001F0DD2"/>
    <w:rsid w:val="001F6AC7"/>
    <w:rsid w:val="001F78B7"/>
    <w:rsid w:val="001F7B2A"/>
    <w:rsid w:val="00202355"/>
    <w:rsid w:val="0020389C"/>
    <w:rsid w:val="00206F8C"/>
    <w:rsid w:val="00207940"/>
    <w:rsid w:val="00207D92"/>
    <w:rsid w:val="00211505"/>
    <w:rsid w:val="00211D8C"/>
    <w:rsid w:val="0021396B"/>
    <w:rsid w:val="00215C0A"/>
    <w:rsid w:val="002323C2"/>
    <w:rsid w:val="00236F10"/>
    <w:rsid w:val="002371D0"/>
    <w:rsid w:val="002413D3"/>
    <w:rsid w:val="00242E47"/>
    <w:rsid w:val="0024566C"/>
    <w:rsid w:val="00253061"/>
    <w:rsid w:val="00257FBB"/>
    <w:rsid w:val="00265598"/>
    <w:rsid w:val="00265D53"/>
    <w:rsid w:val="0027341E"/>
    <w:rsid w:val="00277CA5"/>
    <w:rsid w:val="00292A72"/>
    <w:rsid w:val="00292CF2"/>
    <w:rsid w:val="00294AA7"/>
    <w:rsid w:val="00297166"/>
    <w:rsid w:val="00297CB1"/>
    <w:rsid w:val="00297E2D"/>
    <w:rsid w:val="00297E38"/>
    <w:rsid w:val="002A0384"/>
    <w:rsid w:val="002A23DC"/>
    <w:rsid w:val="002A2803"/>
    <w:rsid w:val="002A4EA5"/>
    <w:rsid w:val="002B40E1"/>
    <w:rsid w:val="002B5D8C"/>
    <w:rsid w:val="002C0C58"/>
    <w:rsid w:val="002C1CA9"/>
    <w:rsid w:val="002C1F82"/>
    <w:rsid w:val="002C45B0"/>
    <w:rsid w:val="002C4FBD"/>
    <w:rsid w:val="002C56E6"/>
    <w:rsid w:val="002C7FBF"/>
    <w:rsid w:val="002D0F06"/>
    <w:rsid w:val="002D0F80"/>
    <w:rsid w:val="002D4854"/>
    <w:rsid w:val="002D5215"/>
    <w:rsid w:val="002E2D9B"/>
    <w:rsid w:val="002E79F4"/>
    <w:rsid w:val="002F0FA1"/>
    <w:rsid w:val="002F1D73"/>
    <w:rsid w:val="002F3EEF"/>
    <w:rsid w:val="002F5342"/>
    <w:rsid w:val="00300B4A"/>
    <w:rsid w:val="00301F1C"/>
    <w:rsid w:val="0030713C"/>
    <w:rsid w:val="00310477"/>
    <w:rsid w:val="00310F92"/>
    <w:rsid w:val="003174C5"/>
    <w:rsid w:val="003217C2"/>
    <w:rsid w:val="003257E0"/>
    <w:rsid w:val="00325C09"/>
    <w:rsid w:val="0032749B"/>
    <w:rsid w:val="00332C53"/>
    <w:rsid w:val="00340838"/>
    <w:rsid w:val="00342BB1"/>
    <w:rsid w:val="0034567E"/>
    <w:rsid w:val="00347907"/>
    <w:rsid w:val="003516B4"/>
    <w:rsid w:val="0035269F"/>
    <w:rsid w:val="003547CA"/>
    <w:rsid w:val="003560E5"/>
    <w:rsid w:val="00357D70"/>
    <w:rsid w:val="003605A8"/>
    <w:rsid w:val="003621E2"/>
    <w:rsid w:val="00362753"/>
    <w:rsid w:val="00362C4E"/>
    <w:rsid w:val="00364AB8"/>
    <w:rsid w:val="00366E0C"/>
    <w:rsid w:val="00373858"/>
    <w:rsid w:val="00375BC7"/>
    <w:rsid w:val="003823CB"/>
    <w:rsid w:val="00382681"/>
    <w:rsid w:val="00390B8A"/>
    <w:rsid w:val="003952CC"/>
    <w:rsid w:val="003954DA"/>
    <w:rsid w:val="0039708E"/>
    <w:rsid w:val="003974EC"/>
    <w:rsid w:val="00397F07"/>
    <w:rsid w:val="003A0A8C"/>
    <w:rsid w:val="003A488D"/>
    <w:rsid w:val="003B1B39"/>
    <w:rsid w:val="003B302C"/>
    <w:rsid w:val="003B32D4"/>
    <w:rsid w:val="003B69E9"/>
    <w:rsid w:val="003B6B62"/>
    <w:rsid w:val="003B74C9"/>
    <w:rsid w:val="003C2274"/>
    <w:rsid w:val="003C3ACA"/>
    <w:rsid w:val="003C4039"/>
    <w:rsid w:val="003C4D6D"/>
    <w:rsid w:val="003D1613"/>
    <w:rsid w:val="003D502E"/>
    <w:rsid w:val="003D631B"/>
    <w:rsid w:val="003E024D"/>
    <w:rsid w:val="003E154A"/>
    <w:rsid w:val="003E747B"/>
    <w:rsid w:val="003F26FE"/>
    <w:rsid w:val="003F37F9"/>
    <w:rsid w:val="003F5362"/>
    <w:rsid w:val="003F570D"/>
    <w:rsid w:val="003F595A"/>
    <w:rsid w:val="003F5D27"/>
    <w:rsid w:val="003F6D60"/>
    <w:rsid w:val="003F7A94"/>
    <w:rsid w:val="00405FDA"/>
    <w:rsid w:val="0041506C"/>
    <w:rsid w:val="00421AE7"/>
    <w:rsid w:val="00424367"/>
    <w:rsid w:val="00432217"/>
    <w:rsid w:val="00432A69"/>
    <w:rsid w:val="00440209"/>
    <w:rsid w:val="00440357"/>
    <w:rsid w:val="00440560"/>
    <w:rsid w:val="0044324B"/>
    <w:rsid w:val="00443E2F"/>
    <w:rsid w:val="00444184"/>
    <w:rsid w:val="0045100C"/>
    <w:rsid w:val="00452F84"/>
    <w:rsid w:val="00456FC3"/>
    <w:rsid w:val="00457CF6"/>
    <w:rsid w:val="00461544"/>
    <w:rsid w:val="00464FC0"/>
    <w:rsid w:val="00465B32"/>
    <w:rsid w:val="0046691F"/>
    <w:rsid w:val="00472672"/>
    <w:rsid w:val="004744AB"/>
    <w:rsid w:val="00474779"/>
    <w:rsid w:val="004748E9"/>
    <w:rsid w:val="004839D7"/>
    <w:rsid w:val="0048635D"/>
    <w:rsid w:val="00490A1B"/>
    <w:rsid w:val="00495300"/>
    <w:rsid w:val="00495A2B"/>
    <w:rsid w:val="0049656D"/>
    <w:rsid w:val="00497686"/>
    <w:rsid w:val="004A27BE"/>
    <w:rsid w:val="004A6BC9"/>
    <w:rsid w:val="004A6E74"/>
    <w:rsid w:val="004A7CEE"/>
    <w:rsid w:val="004B1AB8"/>
    <w:rsid w:val="004B1CB5"/>
    <w:rsid w:val="004B2AC8"/>
    <w:rsid w:val="004B60DD"/>
    <w:rsid w:val="004B6934"/>
    <w:rsid w:val="004C001F"/>
    <w:rsid w:val="004C1D4E"/>
    <w:rsid w:val="004C4E8E"/>
    <w:rsid w:val="004C517D"/>
    <w:rsid w:val="004C6FF0"/>
    <w:rsid w:val="004C781F"/>
    <w:rsid w:val="004D069D"/>
    <w:rsid w:val="004D7830"/>
    <w:rsid w:val="004E2CC6"/>
    <w:rsid w:val="004E32FB"/>
    <w:rsid w:val="004E3A04"/>
    <w:rsid w:val="004E5F2A"/>
    <w:rsid w:val="004E709C"/>
    <w:rsid w:val="004E7241"/>
    <w:rsid w:val="004E77E5"/>
    <w:rsid w:val="004F615E"/>
    <w:rsid w:val="004F7ED2"/>
    <w:rsid w:val="00501D0A"/>
    <w:rsid w:val="00503C49"/>
    <w:rsid w:val="00504DA6"/>
    <w:rsid w:val="00512786"/>
    <w:rsid w:val="00516EB2"/>
    <w:rsid w:val="0052421F"/>
    <w:rsid w:val="00525D12"/>
    <w:rsid w:val="00525DBC"/>
    <w:rsid w:val="00526849"/>
    <w:rsid w:val="00527587"/>
    <w:rsid w:val="00532814"/>
    <w:rsid w:val="005339E7"/>
    <w:rsid w:val="00535F8D"/>
    <w:rsid w:val="00536EAA"/>
    <w:rsid w:val="00540A45"/>
    <w:rsid w:val="005433C6"/>
    <w:rsid w:val="00546F70"/>
    <w:rsid w:val="00547209"/>
    <w:rsid w:val="00550A34"/>
    <w:rsid w:val="0055511D"/>
    <w:rsid w:val="005571F1"/>
    <w:rsid w:val="00562C9A"/>
    <w:rsid w:val="0057066A"/>
    <w:rsid w:val="0057103D"/>
    <w:rsid w:val="00572589"/>
    <w:rsid w:val="00575F32"/>
    <w:rsid w:val="00580ABC"/>
    <w:rsid w:val="00582622"/>
    <w:rsid w:val="00582CD5"/>
    <w:rsid w:val="0058346C"/>
    <w:rsid w:val="00583904"/>
    <w:rsid w:val="00583B00"/>
    <w:rsid w:val="005853C9"/>
    <w:rsid w:val="00585D3D"/>
    <w:rsid w:val="0058659F"/>
    <w:rsid w:val="00586EED"/>
    <w:rsid w:val="00587DFC"/>
    <w:rsid w:val="00591181"/>
    <w:rsid w:val="005942B0"/>
    <w:rsid w:val="0059569B"/>
    <w:rsid w:val="00595E25"/>
    <w:rsid w:val="005A51EF"/>
    <w:rsid w:val="005A58BD"/>
    <w:rsid w:val="005B124C"/>
    <w:rsid w:val="005B1829"/>
    <w:rsid w:val="005B1FF9"/>
    <w:rsid w:val="005B277B"/>
    <w:rsid w:val="005B7C62"/>
    <w:rsid w:val="005C1918"/>
    <w:rsid w:val="005C2442"/>
    <w:rsid w:val="005C4A69"/>
    <w:rsid w:val="005C5176"/>
    <w:rsid w:val="005C790F"/>
    <w:rsid w:val="005C7FEE"/>
    <w:rsid w:val="005D0297"/>
    <w:rsid w:val="005D0785"/>
    <w:rsid w:val="005D0B88"/>
    <w:rsid w:val="005F3966"/>
    <w:rsid w:val="005F6AD7"/>
    <w:rsid w:val="0060080F"/>
    <w:rsid w:val="006011E1"/>
    <w:rsid w:val="00601242"/>
    <w:rsid w:val="0060699E"/>
    <w:rsid w:val="00613A95"/>
    <w:rsid w:val="00614017"/>
    <w:rsid w:val="00614035"/>
    <w:rsid w:val="00616675"/>
    <w:rsid w:val="006206EA"/>
    <w:rsid w:val="006232A7"/>
    <w:rsid w:val="0062347B"/>
    <w:rsid w:val="006319BA"/>
    <w:rsid w:val="00631DD1"/>
    <w:rsid w:val="006332F9"/>
    <w:rsid w:val="00634C16"/>
    <w:rsid w:val="00637232"/>
    <w:rsid w:val="00641275"/>
    <w:rsid w:val="006453B4"/>
    <w:rsid w:val="00646161"/>
    <w:rsid w:val="00646274"/>
    <w:rsid w:val="006465E0"/>
    <w:rsid w:val="00650387"/>
    <w:rsid w:val="006556C7"/>
    <w:rsid w:val="006561FD"/>
    <w:rsid w:val="006566C9"/>
    <w:rsid w:val="00663DE0"/>
    <w:rsid w:val="00664545"/>
    <w:rsid w:val="0067022E"/>
    <w:rsid w:val="00670F5E"/>
    <w:rsid w:val="00672C6B"/>
    <w:rsid w:val="006741F4"/>
    <w:rsid w:val="00674365"/>
    <w:rsid w:val="00675F66"/>
    <w:rsid w:val="00681E6E"/>
    <w:rsid w:val="006822C3"/>
    <w:rsid w:val="006825BD"/>
    <w:rsid w:val="00687F3F"/>
    <w:rsid w:val="00690213"/>
    <w:rsid w:val="00696BD0"/>
    <w:rsid w:val="006A0DA8"/>
    <w:rsid w:val="006A2972"/>
    <w:rsid w:val="006A2E33"/>
    <w:rsid w:val="006B12A1"/>
    <w:rsid w:val="006B3299"/>
    <w:rsid w:val="006B3B35"/>
    <w:rsid w:val="006B73DF"/>
    <w:rsid w:val="006B7CBE"/>
    <w:rsid w:val="006C07DF"/>
    <w:rsid w:val="006C3392"/>
    <w:rsid w:val="006C3D92"/>
    <w:rsid w:val="006C69D6"/>
    <w:rsid w:val="006C6D20"/>
    <w:rsid w:val="006C791E"/>
    <w:rsid w:val="006D054F"/>
    <w:rsid w:val="006D3004"/>
    <w:rsid w:val="006D44D2"/>
    <w:rsid w:val="006D5B8F"/>
    <w:rsid w:val="006D5F05"/>
    <w:rsid w:val="006D7515"/>
    <w:rsid w:val="006E5CB2"/>
    <w:rsid w:val="006E6703"/>
    <w:rsid w:val="006E7FD0"/>
    <w:rsid w:val="006F4383"/>
    <w:rsid w:val="006F4C20"/>
    <w:rsid w:val="006F52B1"/>
    <w:rsid w:val="00702E7D"/>
    <w:rsid w:val="0071188C"/>
    <w:rsid w:val="007126E3"/>
    <w:rsid w:val="0071468E"/>
    <w:rsid w:val="0071554E"/>
    <w:rsid w:val="00721F88"/>
    <w:rsid w:val="00722CAE"/>
    <w:rsid w:val="0072561B"/>
    <w:rsid w:val="00725C69"/>
    <w:rsid w:val="00734A4E"/>
    <w:rsid w:val="007354CF"/>
    <w:rsid w:val="007366C3"/>
    <w:rsid w:val="00736B57"/>
    <w:rsid w:val="0073747D"/>
    <w:rsid w:val="00737C96"/>
    <w:rsid w:val="0074496F"/>
    <w:rsid w:val="007462DE"/>
    <w:rsid w:val="00747B2A"/>
    <w:rsid w:val="007506C8"/>
    <w:rsid w:val="00756C90"/>
    <w:rsid w:val="00757C6F"/>
    <w:rsid w:val="00757FA5"/>
    <w:rsid w:val="00760856"/>
    <w:rsid w:val="00762ED4"/>
    <w:rsid w:val="00763DE2"/>
    <w:rsid w:val="0076714E"/>
    <w:rsid w:val="007713F0"/>
    <w:rsid w:val="00774397"/>
    <w:rsid w:val="00777188"/>
    <w:rsid w:val="00781821"/>
    <w:rsid w:val="00783854"/>
    <w:rsid w:val="00786C1C"/>
    <w:rsid w:val="00787436"/>
    <w:rsid w:val="00791D3C"/>
    <w:rsid w:val="007975BE"/>
    <w:rsid w:val="007A5E74"/>
    <w:rsid w:val="007A72B0"/>
    <w:rsid w:val="007B0351"/>
    <w:rsid w:val="007B3DD8"/>
    <w:rsid w:val="007C7446"/>
    <w:rsid w:val="007C7712"/>
    <w:rsid w:val="007D01D4"/>
    <w:rsid w:val="007D17AC"/>
    <w:rsid w:val="007D6423"/>
    <w:rsid w:val="007E08F4"/>
    <w:rsid w:val="007E5F29"/>
    <w:rsid w:val="007F6B46"/>
    <w:rsid w:val="008011E3"/>
    <w:rsid w:val="008013CA"/>
    <w:rsid w:val="0080237B"/>
    <w:rsid w:val="0080715F"/>
    <w:rsid w:val="00810749"/>
    <w:rsid w:val="008127F3"/>
    <w:rsid w:val="008154D6"/>
    <w:rsid w:val="00815C9C"/>
    <w:rsid w:val="00816DC6"/>
    <w:rsid w:val="008209D7"/>
    <w:rsid w:val="008212CF"/>
    <w:rsid w:val="00823414"/>
    <w:rsid w:val="00823A45"/>
    <w:rsid w:val="00826686"/>
    <w:rsid w:val="00830769"/>
    <w:rsid w:val="008318AB"/>
    <w:rsid w:val="00831E1A"/>
    <w:rsid w:val="0083283B"/>
    <w:rsid w:val="00836AE1"/>
    <w:rsid w:val="00846D03"/>
    <w:rsid w:val="008525B7"/>
    <w:rsid w:val="00853737"/>
    <w:rsid w:val="008603F0"/>
    <w:rsid w:val="00862208"/>
    <w:rsid w:val="00871F28"/>
    <w:rsid w:val="00875AF1"/>
    <w:rsid w:val="00880187"/>
    <w:rsid w:val="008804F0"/>
    <w:rsid w:val="00881C27"/>
    <w:rsid w:val="00884013"/>
    <w:rsid w:val="00884368"/>
    <w:rsid w:val="00886333"/>
    <w:rsid w:val="00887690"/>
    <w:rsid w:val="008876CC"/>
    <w:rsid w:val="008967AF"/>
    <w:rsid w:val="00896E53"/>
    <w:rsid w:val="008A1716"/>
    <w:rsid w:val="008B0588"/>
    <w:rsid w:val="008B13E4"/>
    <w:rsid w:val="008B1E3D"/>
    <w:rsid w:val="008B4C74"/>
    <w:rsid w:val="008B53A6"/>
    <w:rsid w:val="008C3E9F"/>
    <w:rsid w:val="008C64F8"/>
    <w:rsid w:val="008C71CA"/>
    <w:rsid w:val="008D0854"/>
    <w:rsid w:val="008D414B"/>
    <w:rsid w:val="008D4452"/>
    <w:rsid w:val="008D58E0"/>
    <w:rsid w:val="008E35DA"/>
    <w:rsid w:val="008E7A9B"/>
    <w:rsid w:val="008F3E0F"/>
    <w:rsid w:val="008F3ED4"/>
    <w:rsid w:val="008F501B"/>
    <w:rsid w:val="008F6D44"/>
    <w:rsid w:val="00902A32"/>
    <w:rsid w:val="00904B81"/>
    <w:rsid w:val="00905916"/>
    <w:rsid w:val="009070C7"/>
    <w:rsid w:val="00910120"/>
    <w:rsid w:val="0091093E"/>
    <w:rsid w:val="009161C4"/>
    <w:rsid w:val="00920284"/>
    <w:rsid w:val="0092054F"/>
    <w:rsid w:val="00923D83"/>
    <w:rsid w:val="00927A52"/>
    <w:rsid w:val="00930A45"/>
    <w:rsid w:val="00935D33"/>
    <w:rsid w:val="009479A0"/>
    <w:rsid w:val="00950A05"/>
    <w:rsid w:val="00953914"/>
    <w:rsid w:val="009567A8"/>
    <w:rsid w:val="00956E27"/>
    <w:rsid w:val="009623E6"/>
    <w:rsid w:val="009631AF"/>
    <w:rsid w:val="00963EFD"/>
    <w:rsid w:val="0096450D"/>
    <w:rsid w:val="009661A0"/>
    <w:rsid w:val="009732B2"/>
    <w:rsid w:val="009827C5"/>
    <w:rsid w:val="009865BB"/>
    <w:rsid w:val="009868AE"/>
    <w:rsid w:val="00986E13"/>
    <w:rsid w:val="009905D1"/>
    <w:rsid w:val="00991F63"/>
    <w:rsid w:val="009921E5"/>
    <w:rsid w:val="00992725"/>
    <w:rsid w:val="00993583"/>
    <w:rsid w:val="009971BE"/>
    <w:rsid w:val="009A06B9"/>
    <w:rsid w:val="009A15A3"/>
    <w:rsid w:val="009A3A6E"/>
    <w:rsid w:val="009A4AA3"/>
    <w:rsid w:val="009A7B64"/>
    <w:rsid w:val="009B563A"/>
    <w:rsid w:val="009B7D34"/>
    <w:rsid w:val="009C2B97"/>
    <w:rsid w:val="009C3AC5"/>
    <w:rsid w:val="009C56AC"/>
    <w:rsid w:val="009C6AE8"/>
    <w:rsid w:val="009D02F0"/>
    <w:rsid w:val="009D2665"/>
    <w:rsid w:val="009D2B20"/>
    <w:rsid w:val="009E1999"/>
    <w:rsid w:val="009E2BD0"/>
    <w:rsid w:val="009E3546"/>
    <w:rsid w:val="009E4B89"/>
    <w:rsid w:val="009F1BA2"/>
    <w:rsid w:val="009F2DAC"/>
    <w:rsid w:val="009F6E68"/>
    <w:rsid w:val="00A00D16"/>
    <w:rsid w:val="00A02524"/>
    <w:rsid w:val="00A030E4"/>
    <w:rsid w:val="00A03578"/>
    <w:rsid w:val="00A05C0B"/>
    <w:rsid w:val="00A0662F"/>
    <w:rsid w:val="00A12F26"/>
    <w:rsid w:val="00A15F2F"/>
    <w:rsid w:val="00A2552C"/>
    <w:rsid w:val="00A26394"/>
    <w:rsid w:val="00A30172"/>
    <w:rsid w:val="00A30514"/>
    <w:rsid w:val="00A340F7"/>
    <w:rsid w:val="00A407A0"/>
    <w:rsid w:val="00A414FC"/>
    <w:rsid w:val="00A41580"/>
    <w:rsid w:val="00A4206B"/>
    <w:rsid w:val="00A42BD1"/>
    <w:rsid w:val="00A460AD"/>
    <w:rsid w:val="00A52E58"/>
    <w:rsid w:val="00A52F5A"/>
    <w:rsid w:val="00A53684"/>
    <w:rsid w:val="00A5415E"/>
    <w:rsid w:val="00A603BE"/>
    <w:rsid w:val="00A6183B"/>
    <w:rsid w:val="00A6189C"/>
    <w:rsid w:val="00A620B0"/>
    <w:rsid w:val="00A65753"/>
    <w:rsid w:val="00A67EC3"/>
    <w:rsid w:val="00A72932"/>
    <w:rsid w:val="00A756AC"/>
    <w:rsid w:val="00A818CB"/>
    <w:rsid w:val="00A84118"/>
    <w:rsid w:val="00A90ABB"/>
    <w:rsid w:val="00A9116B"/>
    <w:rsid w:val="00A92B6C"/>
    <w:rsid w:val="00A94531"/>
    <w:rsid w:val="00A958BC"/>
    <w:rsid w:val="00AA18A4"/>
    <w:rsid w:val="00AA40F3"/>
    <w:rsid w:val="00AA49E6"/>
    <w:rsid w:val="00AA4F5D"/>
    <w:rsid w:val="00AA54BA"/>
    <w:rsid w:val="00AA7AB2"/>
    <w:rsid w:val="00AB4E5B"/>
    <w:rsid w:val="00AC1E88"/>
    <w:rsid w:val="00AC2DA7"/>
    <w:rsid w:val="00AC30EB"/>
    <w:rsid w:val="00AD1850"/>
    <w:rsid w:val="00AD338E"/>
    <w:rsid w:val="00AD4F49"/>
    <w:rsid w:val="00AD5B36"/>
    <w:rsid w:val="00AD5CC3"/>
    <w:rsid w:val="00AE377A"/>
    <w:rsid w:val="00AE46A1"/>
    <w:rsid w:val="00AE47CA"/>
    <w:rsid w:val="00AE6CDD"/>
    <w:rsid w:val="00AF2D4C"/>
    <w:rsid w:val="00AF2F32"/>
    <w:rsid w:val="00AF6B53"/>
    <w:rsid w:val="00AF7255"/>
    <w:rsid w:val="00AF7C1D"/>
    <w:rsid w:val="00B016D8"/>
    <w:rsid w:val="00B036E3"/>
    <w:rsid w:val="00B04508"/>
    <w:rsid w:val="00B04A39"/>
    <w:rsid w:val="00B054FD"/>
    <w:rsid w:val="00B0598A"/>
    <w:rsid w:val="00B063FE"/>
    <w:rsid w:val="00B130A0"/>
    <w:rsid w:val="00B14D5B"/>
    <w:rsid w:val="00B23716"/>
    <w:rsid w:val="00B24D34"/>
    <w:rsid w:val="00B255A8"/>
    <w:rsid w:val="00B255F8"/>
    <w:rsid w:val="00B272DD"/>
    <w:rsid w:val="00B27920"/>
    <w:rsid w:val="00B361B6"/>
    <w:rsid w:val="00B37901"/>
    <w:rsid w:val="00B40FB8"/>
    <w:rsid w:val="00B4313A"/>
    <w:rsid w:val="00B44BD7"/>
    <w:rsid w:val="00B4593B"/>
    <w:rsid w:val="00B477B0"/>
    <w:rsid w:val="00B47DA7"/>
    <w:rsid w:val="00B51856"/>
    <w:rsid w:val="00B51AA4"/>
    <w:rsid w:val="00B52AA5"/>
    <w:rsid w:val="00B543F6"/>
    <w:rsid w:val="00B54506"/>
    <w:rsid w:val="00B549A7"/>
    <w:rsid w:val="00B5697E"/>
    <w:rsid w:val="00B626A5"/>
    <w:rsid w:val="00B62DCB"/>
    <w:rsid w:val="00B7131F"/>
    <w:rsid w:val="00B739DD"/>
    <w:rsid w:val="00B90E25"/>
    <w:rsid w:val="00B9313C"/>
    <w:rsid w:val="00B93A54"/>
    <w:rsid w:val="00B95105"/>
    <w:rsid w:val="00B954BC"/>
    <w:rsid w:val="00B956CF"/>
    <w:rsid w:val="00BA22C3"/>
    <w:rsid w:val="00BA2563"/>
    <w:rsid w:val="00BA2C23"/>
    <w:rsid w:val="00BA36F0"/>
    <w:rsid w:val="00BA3B53"/>
    <w:rsid w:val="00BA611B"/>
    <w:rsid w:val="00BA7C50"/>
    <w:rsid w:val="00BA7F52"/>
    <w:rsid w:val="00BB3841"/>
    <w:rsid w:val="00BB69A5"/>
    <w:rsid w:val="00BC3D34"/>
    <w:rsid w:val="00BC702E"/>
    <w:rsid w:val="00BD2A74"/>
    <w:rsid w:val="00BD3D52"/>
    <w:rsid w:val="00BE145A"/>
    <w:rsid w:val="00BE215D"/>
    <w:rsid w:val="00BE3ED3"/>
    <w:rsid w:val="00BE5EFC"/>
    <w:rsid w:val="00BF13A0"/>
    <w:rsid w:val="00BF4D01"/>
    <w:rsid w:val="00BF6719"/>
    <w:rsid w:val="00BF7BB0"/>
    <w:rsid w:val="00C02D18"/>
    <w:rsid w:val="00C02DCC"/>
    <w:rsid w:val="00C0605C"/>
    <w:rsid w:val="00C06641"/>
    <w:rsid w:val="00C10AC1"/>
    <w:rsid w:val="00C1333B"/>
    <w:rsid w:val="00C135CC"/>
    <w:rsid w:val="00C15AA7"/>
    <w:rsid w:val="00C16108"/>
    <w:rsid w:val="00C17C1C"/>
    <w:rsid w:val="00C20FC8"/>
    <w:rsid w:val="00C2779A"/>
    <w:rsid w:val="00C30DE2"/>
    <w:rsid w:val="00C3100C"/>
    <w:rsid w:val="00C31488"/>
    <w:rsid w:val="00C32314"/>
    <w:rsid w:val="00C3382E"/>
    <w:rsid w:val="00C3397E"/>
    <w:rsid w:val="00C347E7"/>
    <w:rsid w:val="00C45F20"/>
    <w:rsid w:val="00C463F7"/>
    <w:rsid w:val="00C47A7D"/>
    <w:rsid w:val="00C51C8D"/>
    <w:rsid w:val="00C5311B"/>
    <w:rsid w:val="00C5369C"/>
    <w:rsid w:val="00C54C08"/>
    <w:rsid w:val="00C5736A"/>
    <w:rsid w:val="00C6059A"/>
    <w:rsid w:val="00C61539"/>
    <w:rsid w:val="00C62E6E"/>
    <w:rsid w:val="00C64248"/>
    <w:rsid w:val="00C65E75"/>
    <w:rsid w:val="00C6602A"/>
    <w:rsid w:val="00C66B7F"/>
    <w:rsid w:val="00C674FD"/>
    <w:rsid w:val="00C67FCC"/>
    <w:rsid w:val="00C70D05"/>
    <w:rsid w:val="00C72A4C"/>
    <w:rsid w:val="00C73136"/>
    <w:rsid w:val="00C73953"/>
    <w:rsid w:val="00C74675"/>
    <w:rsid w:val="00C75723"/>
    <w:rsid w:val="00C75910"/>
    <w:rsid w:val="00C75AF3"/>
    <w:rsid w:val="00C823CA"/>
    <w:rsid w:val="00C844C6"/>
    <w:rsid w:val="00C85412"/>
    <w:rsid w:val="00C85593"/>
    <w:rsid w:val="00C87A7A"/>
    <w:rsid w:val="00C93390"/>
    <w:rsid w:val="00C93500"/>
    <w:rsid w:val="00C958B5"/>
    <w:rsid w:val="00C96C29"/>
    <w:rsid w:val="00CA03E9"/>
    <w:rsid w:val="00CA1C39"/>
    <w:rsid w:val="00CA58AF"/>
    <w:rsid w:val="00CA6194"/>
    <w:rsid w:val="00CA6E67"/>
    <w:rsid w:val="00CA744D"/>
    <w:rsid w:val="00CB75F3"/>
    <w:rsid w:val="00CC09ED"/>
    <w:rsid w:val="00CC62CD"/>
    <w:rsid w:val="00CD0A0B"/>
    <w:rsid w:val="00CD12D4"/>
    <w:rsid w:val="00CD1A90"/>
    <w:rsid w:val="00CD2C9B"/>
    <w:rsid w:val="00CD5FA5"/>
    <w:rsid w:val="00CD61B8"/>
    <w:rsid w:val="00CE1628"/>
    <w:rsid w:val="00CE53E8"/>
    <w:rsid w:val="00CE5907"/>
    <w:rsid w:val="00CE60FA"/>
    <w:rsid w:val="00CE7FE4"/>
    <w:rsid w:val="00CF0824"/>
    <w:rsid w:val="00CF14CA"/>
    <w:rsid w:val="00D001DB"/>
    <w:rsid w:val="00D00FF5"/>
    <w:rsid w:val="00D03EA3"/>
    <w:rsid w:val="00D04286"/>
    <w:rsid w:val="00D04CEA"/>
    <w:rsid w:val="00D06372"/>
    <w:rsid w:val="00D10CFF"/>
    <w:rsid w:val="00D1497E"/>
    <w:rsid w:val="00D17554"/>
    <w:rsid w:val="00D20251"/>
    <w:rsid w:val="00D22BA0"/>
    <w:rsid w:val="00D25532"/>
    <w:rsid w:val="00D26811"/>
    <w:rsid w:val="00D302C6"/>
    <w:rsid w:val="00D3608D"/>
    <w:rsid w:val="00D36ECB"/>
    <w:rsid w:val="00D4257E"/>
    <w:rsid w:val="00D45748"/>
    <w:rsid w:val="00D46F9B"/>
    <w:rsid w:val="00D50A12"/>
    <w:rsid w:val="00D50BC6"/>
    <w:rsid w:val="00D53679"/>
    <w:rsid w:val="00D546C9"/>
    <w:rsid w:val="00D62A64"/>
    <w:rsid w:val="00D65865"/>
    <w:rsid w:val="00D65BD5"/>
    <w:rsid w:val="00D66106"/>
    <w:rsid w:val="00D6614E"/>
    <w:rsid w:val="00D6674D"/>
    <w:rsid w:val="00D70222"/>
    <w:rsid w:val="00D74FE2"/>
    <w:rsid w:val="00D75644"/>
    <w:rsid w:val="00D763F8"/>
    <w:rsid w:val="00D7722C"/>
    <w:rsid w:val="00D818AC"/>
    <w:rsid w:val="00D82F69"/>
    <w:rsid w:val="00D848DE"/>
    <w:rsid w:val="00D85DC0"/>
    <w:rsid w:val="00D87A2E"/>
    <w:rsid w:val="00D94A8F"/>
    <w:rsid w:val="00D9524B"/>
    <w:rsid w:val="00DA04DC"/>
    <w:rsid w:val="00DA5EB7"/>
    <w:rsid w:val="00DB2040"/>
    <w:rsid w:val="00DB3351"/>
    <w:rsid w:val="00DB62A9"/>
    <w:rsid w:val="00DC2334"/>
    <w:rsid w:val="00DC4E7C"/>
    <w:rsid w:val="00DC7CA9"/>
    <w:rsid w:val="00DD288A"/>
    <w:rsid w:val="00DD3659"/>
    <w:rsid w:val="00DD4211"/>
    <w:rsid w:val="00DD45E8"/>
    <w:rsid w:val="00DD4773"/>
    <w:rsid w:val="00DD4B6E"/>
    <w:rsid w:val="00DD77DB"/>
    <w:rsid w:val="00DE1B68"/>
    <w:rsid w:val="00DE2F89"/>
    <w:rsid w:val="00DE64AE"/>
    <w:rsid w:val="00DF02D5"/>
    <w:rsid w:val="00DF0D51"/>
    <w:rsid w:val="00DF3958"/>
    <w:rsid w:val="00DF44B4"/>
    <w:rsid w:val="00E0073D"/>
    <w:rsid w:val="00E009C4"/>
    <w:rsid w:val="00E0546C"/>
    <w:rsid w:val="00E05E03"/>
    <w:rsid w:val="00E07618"/>
    <w:rsid w:val="00E15E9D"/>
    <w:rsid w:val="00E17890"/>
    <w:rsid w:val="00E22446"/>
    <w:rsid w:val="00E26737"/>
    <w:rsid w:val="00E26C54"/>
    <w:rsid w:val="00E3404E"/>
    <w:rsid w:val="00E34657"/>
    <w:rsid w:val="00E35C47"/>
    <w:rsid w:val="00E35DEC"/>
    <w:rsid w:val="00E405E2"/>
    <w:rsid w:val="00E411A1"/>
    <w:rsid w:val="00E43788"/>
    <w:rsid w:val="00E54000"/>
    <w:rsid w:val="00E54E82"/>
    <w:rsid w:val="00E56174"/>
    <w:rsid w:val="00E65A3A"/>
    <w:rsid w:val="00E739DE"/>
    <w:rsid w:val="00E74E67"/>
    <w:rsid w:val="00E7600E"/>
    <w:rsid w:val="00E76FBA"/>
    <w:rsid w:val="00E811D6"/>
    <w:rsid w:val="00E851F5"/>
    <w:rsid w:val="00E875F0"/>
    <w:rsid w:val="00E90DE4"/>
    <w:rsid w:val="00E920C3"/>
    <w:rsid w:val="00E93078"/>
    <w:rsid w:val="00E95039"/>
    <w:rsid w:val="00E954DE"/>
    <w:rsid w:val="00EA24FB"/>
    <w:rsid w:val="00EA2657"/>
    <w:rsid w:val="00EA344A"/>
    <w:rsid w:val="00EA5B97"/>
    <w:rsid w:val="00EA7242"/>
    <w:rsid w:val="00EC0BC8"/>
    <w:rsid w:val="00EC2745"/>
    <w:rsid w:val="00EC7D88"/>
    <w:rsid w:val="00EC7EDA"/>
    <w:rsid w:val="00ED02B8"/>
    <w:rsid w:val="00ED231E"/>
    <w:rsid w:val="00ED3297"/>
    <w:rsid w:val="00ED407C"/>
    <w:rsid w:val="00ED439D"/>
    <w:rsid w:val="00EE00D5"/>
    <w:rsid w:val="00EE310E"/>
    <w:rsid w:val="00EE49B5"/>
    <w:rsid w:val="00EE56D9"/>
    <w:rsid w:val="00EE5851"/>
    <w:rsid w:val="00EE63F4"/>
    <w:rsid w:val="00EF778E"/>
    <w:rsid w:val="00F029FE"/>
    <w:rsid w:val="00F0472A"/>
    <w:rsid w:val="00F0632C"/>
    <w:rsid w:val="00F064A5"/>
    <w:rsid w:val="00F07D7E"/>
    <w:rsid w:val="00F10A1C"/>
    <w:rsid w:val="00F12BDA"/>
    <w:rsid w:val="00F16B61"/>
    <w:rsid w:val="00F17DB7"/>
    <w:rsid w:val="00F24FB8"/>
    <w:rsid w:val="00F2686D"/>
    <w:rsid w:val="00F26FE1"/>
    <w:rsid w:val="00F31D87"/>
    <w:rsid w:val="00F332A1"/>
    <w:rsid w:val="00F33615"/>
    <w:rsid w:val="00F34CD0"/>
    <w:rsid w:val="00F44EA2"/>
    <w:rsid w:val="00F51AFD"/>
    <w:rsid w:val="00F529D5"/>
    <w:rsid w:val="00F54D48"/>
    <w:rsid w:val="00F55372"/>
    <w:rsid w:val="00F56A50"/>
    <w:rsid w:val="00F602F0"/>
    <w:rsid w:val="00F60AD5"/>
    <w:rsid w:val="00F63489"/>
    <w:rsid w:val="00F65E69"/>
    <w:rsid w:val="00F66F37"/>
    <w:rsid w:val="00F81997"/>
    <w:rsid w:val="00F8278D"/>
    <w:rsid w:val="00F832BB"/>
    <w:rsid w:val="00F836FA"/>
    <w:rsid w:val="00F84A6C"/>
    <w:rsid w:val="00F86A2B"/>
    <w:rsid w:val="00F86FBB"/>
    <w:rsid w:val="00F879B0"/>
    <w:rsid w:val="00F950CD"/>
    <w:rsid w:val="00FA1DCB"/>
    <w:rsid w:val="00FA2267"/>
    <w:rsid w:val="00FA251D"/>
    <w:rsid w:val="00FA2920"/>
    <w:rsid w:val="00FA38AC"/>
    <w:rsid w:val="00FA4C96"/>
    <w:rsid w:val="00FA59F6"/>
    <w:rsid w:val="00FA61F5"/>
    <w:rsid w:val="00FB6730"/>
    <w:rsid w:val="00FC0E0A"/>
    <w:rsid w:val="00FC21A3"/>
    <w:rsid w:val="00FC3301"/>
    <w:rsid w:val="00FC3CA9"/>
    <w:rsid w:val="00FC5F6E"/>
    <w:rsid w:val="00FD0BE4"/>
    <w:rsid w:val="00FD1CD7"/>
    <w:rsid w:val="00FD2853"/>
    <w:rsid w:val="00FD4B5F"/>
    <w:rsid w:val="00FE1248"/>
    <w:rsid w:val="00FE3C51"/>
    <w:rsid w:val="00FE53D0"/>
    <w:rsid w:val="00FE77B6"/>
    <w:rsid w:val="00FF1F35"/>
    <w:rsid w:val="00FF399D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,"/>
  <w14:docId w14:val="258ED500"/>
  <w15:docId w15:val="{EB6B5169-59DC-4F35-BE08-2A16694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E2"/>
    <w:pPr>
      <w:widowControl w:val="0"/>
    </w:pPr>
    <w:rPr>
      <w:sz w:val="24"/>
      <w:lang w:val="es-ES" w:eastAsia="en-US"/>
    </w:rPr>
  </w:style>
  <w:style w:type="paragraph" w:styleId="Ttulo1">
    <w:name w:val="heading 1"/>
    <w:basedOn w:val="Normal"/>
    <w:next w:val="Normal"/>
    <w:qFormat/>
    <w:rsid w:val="001C5FE2"/>
    <w:pPr>
      <w:keepNext/>
      <w:ind w:right="-1440" w:firstLine="72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C5FE2"/>
    <w:pPr>
      <w:keepNext/>
      <w:ind w:left="720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C5FE2"/>
    <w:pPr>
      <w:keepNext/>
      <w:ind w:right="-1584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qFormat/>
    <w:rsid w:val="001C5FE2"/>
    <w:pPr>
      <w:keepNext/>
      <w:ind w:left="720" w:right="1440"/>
      <w:outlineLvl w:val="3"/>
    </w:pPr>
    <w:rPr>
      <w:rFonts w:ascii="Arial" w:hAnsi="Arial"/>
      <w:b/>
      <w:sz w:val="28"/>
      <w:u w:val="single"/>
    </w:rPr>
  </w:style>
  <w:style w:type="paragraph" w:styleId="Ttulo5">
    <w:name w:val="heading 5"/>
    <w:basedOn w:val="Normal"/>
    <w:next w:val="Normal"/>
    <w:qFormat/>
    <w:rsid w:val="001C5FE2"/>
    <w:pPr>
      <w:keepNext/>
      <w:ind w:right="-864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rsid w:val="001C5FE2"/>
    <w:pPr>
      <w:keepNext/>
      <w:ind w:firstLine="720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1C5FE2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1C5FE2"/>
    <w:pPr>
      <w:keepNext/>
      <w:tabs>
        <w:tab w:val="center" w:pos="3960"/>
      </w:tabs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C5FE2"/>
    <w:pPr>
      <w:keepNext/>
      <w:ind w:left="1440" w:right="-2880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1C5FE2"/>
  </w:style>
  <w:style w:type="paragraph" w:styleId="Piedepgina">
    <w:name w:val="footer"/>
    <w:basedOn w:val="Normal"/>
    <w:rsid w:val="001C5FE2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rsid w:val="001C5FE2"/>
    <w:pPr>
      <w:ind w:firstLine="720"/>
    </w:pPr>
  </w:style>
  <w:style w:type="character" w:styleId="Hipervnculo">
    <w:name w:val="Hyperlink"/>
    <w:basedOn w:val="Fuentedeprrafopredeter"/>
    <w:uiPriority w:val="99"/>
    <w:rsid w:val="001C5FE2"/>
    <w:rPr>
      <w:color w:val="0000FF"/>
      <w:u w:val="single"/>
    </w:rPr>
  </w:style>
  <w:style w:type="paragraph" w:styleId="Encabezado">
    <w:name w:val="header"/>
    <w:basedOn w:val="Normal"/>
    <w:link w:val="EncabezadoCar"/>
    <w:rsid w:val="001C5FE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ar"/>
    <w:qFormat/>
    <w:rsid w:val="001C5FE2"/>
    <w:pPr>
      <w:widowControl/>
      <w:jc w:val="center"/>
    </w:pPr>
    <w:rPr>
      <w:b/>
    </w:rPr>
  </w:style>
  <w:style w:type="paragraph" w:styleId="Subttulo">
    <w:name w:val="Subtitle"/>
    <w:basedOn w:val="Normal"/>
    <w:qFormat/>
    <w:rsid w:val="001C5FE2"/>
    <w:pPr>
      <w:widowControl/>
      <w:jc w:val="center"/>
    </w:pPr>
    <w:rPr>
      <w:b/>
      <w:sz w:val="32"/>
    </w:rPr>
  </w:style>
  <w:style w:type="paragraph" w:styleId="Textoindependiente">
    <w:name w:val="Body Text"/>
    <w:basedOn w:val="Normal"/>
    <w:rsid w:val="001C5FE2"/>
    <w:rPr>
      <w:b/>
      <w:sz w:val="28"/>
    </w:rPr>
  </w:style>
  <w:style w:type="character" w:styleId="Hipervnculovisitado">
    <w:name w:val="FollowedHyperlink"/>
    <w:basedOn w:val="Fuentedeprrafopredeter"/>
    <w:rsid w:val="001C5FE2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0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C93390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C9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6D7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64AE"/>
    <w:rPr>
      <w:b/>
      <w:bCs/>
    </w:rPr>
  </w:style>
  <w:style w:type="paragraph" w:customStyle="1" w:styleId="TxBrp1">
    <w:name w:val="TxBr_p1"/>
    <w:basedOn w:val="Normal"/>
    <w:rsid w:val="000C173E"/>
    <w:pPr>
      <w:widowControl/>
      <w:tabs>
        <w:tab w:val="left" w:pos="204"/>
      </w:tabs>
      <w:autoSpaceDE w:val="0"/>
      <w:autoSpaceDN w:val="0"/>
      <w:adjustRightInd w:val="0"/>
      <w:spacing w:line="311" w:lineRule="atLeast"/>
    </w:pPr>
    <w:rPr>
      <w:szCs w:val="24"/>
      <w:lang w:val="en-US" w:eastAsia="es-ES"/>
    </w:rPr>
  </w:style>
  <w:style w:type="paragraph" w:customStyle="1" w:styleId="teoria">
    <w:name w:val="teoria"/>
    <w:basedOn w:val="Normal"/>
    <w:rsid w:val="000C173E"/>
    <w:pPr>
      <w:widowControl/>
      <w:spacing w:before="100" w:beforeAutospacing="1" w:after="100" w:afterAutospacing="1"/>
    </w:pPr>
    <w:rPr>
      <w:szCs w:val="24"/>
      <w:lang w:eastAsia="es-ES"/>
    </w:rPr>
  </w:style>
  <w:style w:type="paragraph" w:customStyle="1" w:styleId="paragraph">
    <w:name w:val="paragraph"/>
    <w:basedOn w:val="Normal"/>
    <w:rsid w:val="00E05E03"/>
    <w:pPr>
      <w:widowControl/>
      <w:spacing w:before="100" w:beforeAutospacing="1" w:after="100" w:afterAutospacing="1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05E03"/>
  </w:style>
  <w:style w:type="character" w:customStyle="1" w:styleId="eop">
    <w:name w:val="eop"/>
    <w:basedOn w:val="Fuentedeprrafopredeter"/>
    <w:rsid w:val="00E05E03"/>
  </w:style>
  <w:style w:type="character" w:customStyle="1" w:styleId="apple-converted-space">
    <w:name w:val="apple-converted-space"/>
    <w:basedOn w:val="Fuentedeprrafopredeter"/>
    <w:rsid w:val="00E05E03"/>
  </w:style>
  <w:style w:type="paragraph" w:customStyle="1" w:styleId="description">
    <w:name w:val="description"/>
    <w:basedOn w:val="Normal"/>
    <w:rsid w:val="009623E6"/>
    <w:pPr>
      <w:widowControl/>
      <w:spacing w:before="100" w:beforeAutospacing="1" w:after="100" w:afterAutospacing="1"/>
    </w:pPr>
    <w:rPr>
      <w:szCs w:val="24"/>
      <w:lang w:eastAsia="es-ES"/>
    </w:rPr>
  </w:style>
  <w:style w:type="character" w:customStyle="1" w:styleId="Epgrafe1">
    <w:name w:val="Epígrafe1"/>
    <w:basedOn w:val="Fuentedeprrafopredeter"/>
    <w:rsid w:val="009623E6"/>
  </w:style>
  <w:style w:type="character" w:customStyle="1" w:styleId="apple-style-span">
    <w:name w:val="apple-style-span"/>
    <w:basedOn w:val="Fuentedeprrafopredeter"/>
    <w:rsid w:val="009623E6"/>
  </w:style>
  <w:style w:type="character" w:customStyle="1" w:styleId="item-action">
    <w:name w:val="item-action"/>
    <w:basedOn w:val="Fuentedeprrafopredeter"/>
    <w:rsid w:val="009623E6"/>
  </w:style>
  <w:style w:type="character" w:customStyle="1" w:styleId="ya-ba-title">
    <w:name w:val="ya-ba-title"/>
    <w:basedOn w:val="Fuentedeprrafopredeter"/>
    <w:rsid w:val="009623E6"/>
  </w:style>
  <w:style w:type="character" w:customStyle="1" w:styleId="ya-q-full-text">
    <w:name w:val="ya-q-full-text"/>
    <w:basedOn w:val="Fuentedeprrafopredeter"/>
    <w:rsid w:val="009623E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0357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0357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03578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257E0"/>
    <w:rPr>
      <w:b/>
      <w:sz w:val="24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3B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3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3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7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337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51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051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725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090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8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377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2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41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73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8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5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4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7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9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34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9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66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5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95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4242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75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015%20-%20Gu&#195;-a%20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5AA7-54CA-4230-87EF-D0FB1D83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015 - GuÃ-a 0.dotx</Template>
  <TotalTime>3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CREATING A SPREADSHEET    	Revised 8/6/96</vt:lpstr>
      <vt:lpstr>	CREATING A SPREADSHEET    	Revised 8/6/96</vt:lpstr>
    </vt:vector>
  </TitlesOfParts>
  <Company>Lynchburg College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SPREADSHEET    	Revised 8/6/96</dc:title>
  <dc:creator>ANDREA</dc:creator>
  <cp:lastModifiedBy>Windows User</cp:lastModifiedBy>
  <cp:revision>2</cp:revision>
  <cp:lastPrinted>2015-07-06T03:38:00Z</cp:lastPrinted>
  <dcterms:created xsi:type="dcterms:W3CDTF">2024-01-31T01:41:00Z</dcterms:created>
  <dcterms:modified xsi:type="dcterms:W3CDTF">2024-01-31T01:41:00Z</dcterms:modified>
</cp:coreProperties>
</file>