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90" w:rsidRPr="00DC7CA9" w:rsidRDefault="00086456">
      <w:pPr>
        <w:pStyle w:val="Ttulo"/>
        <w:rPr>
          <w:rFonts w:ascii="Arial" w:hAnsi="Arial" w:cs="Arial"/>
          <w:sz w:val="32"/>
          <w:lang w:val="es-CO"/>
        </w:rPr>
      </w:pPr>
      <w:r w:rsidRPr="00DC7CA9">
        <w:rPr>
          <w:rFonts w:ascii="Arial" w:hAnsi="Arial" w:cs="Arial"/>
          <w:noProof/>
          <w:sz w:val="32"/>
          <w:lang w:val="es-CO" w:eastAsia="es-C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06624A" wp14:editId="4CF58A0C">
                <wp:simplePos x="0" y="0"/>
                <wp:positionH relativeFrom="column">
                  <wp:posOffset>97155</wp:posOffset>
                </wp:positionH>
                <wp:positionV relativeFrom="paragraph">
                  <wp:posOffset>27305</wp:posOffset>
                </wp:positionV>
                <wp:extent cx="6896100" cy="757736"/>
                <wp:effectExtent l="19050" t="19050" r="19050" b="4445"/>
                <wp:wrapNone/>
                <wp:docPr id="2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736"/>
                          <a:chOff x="719" y="610"/>
                          <a:chExt cx="7920" cy="987"/>
                        </a:xfrm>
                      </wpg:grpSpPr>
                      <wps:wsp>
                        <wps:cNvPr id="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2AE" w:rsidRPr="00862208" w:rsidRDefault="007522AE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:rsidR="007522AE" w:rsidRPr="00862208" w:rsidRDefault="007522AE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:rsidR="007522AE" w:rsidRPr="00862208" w:rsidRDefault="007522AE" w:rsidP="00C93390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" name="Canvas 623"/>
                        <wpg:cNvGrpSpPr>
                          <a:grpSpLocks noChangeAspect="1"/>
                        </wpg:cNvGrpSpPr>
                        <wpg:grpSpPr bwMode="auto">
                          <a:xfrm>
                            <a:off x="7182" y="673"/>
                            <a:ext cx="1354" cy="774"/>
                            <a:chOff x="4092" y="2803"/>
                            <a:chExt cx="1185" cy="677"/>
                          </a:xfrm>
                        </wpg:grpSpPr>
                        <wps:wsp>
                          <wps:cNvPr id="8" name="AutoShape 622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4092" y="2803"/>
                              <a:ext cx="1185" cy="6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6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2" y="2803"/>
                              <a:ext cx="1185" cy="6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6" o:spid="_x0000_s1026" style="position:absolute;left:0;text-align:left;margin-left:7.65pt;margin-top:2.15pt;width:543pt;height:59.65pt;z-index:251666432" coordorigin="719,610" coordsize="7920,9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522AE" w:rsidRPr="00862208" w:rsidRDefault="007522AE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:rsidR="007522AE" w:rsidRPr="00862208" w:rsidRDefault="007522AE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:rsidR="007522AE" w:rsidRPr="00862208" w:rsidRDefault="007522AE" w:rsidP="00C93390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vp1sMA&#10;AADaAAAADwAAAGRycy9kb3ducmV2LnhtbESPQWvCQBSE74L/YXmCF9GNYmsbXUUEqQdRGu39kX1N&#10;gtm3Mbs18d+7QsHjMDPfMItVa0pxo9oVlhWMRxEI4tTqgjMF59N2+AHCeWSNpWVScCcHq2W3s8BY&#10;24a/6Zb4TAQIuxgV5N5XsZQuzcmgG9mKOHi/tjbog6wzqWtsAtyUchJF79JgwWEhx4o2OaWX5M8o&#10;oLfP8fUr2/8ct7PpkZvrIdlHA6X6vXY9B+Gp9a/wf3unFUzheSXc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vp1sMAAADaAAAADwAAAAAAAAAAAAAAAACYAgAAZHJzL2Rv&#10;d25yZXYueG1sUEsFBgAAAAAEAAQA9QAAAIgD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whLXAAAAA2gAAAA8AAABkcnMvZG93bnJldi54bWxEj0GLwjAUhO+C/yE8YW82VWiRapRl2QWv&#10;q168PZtnW21eSpJq3V+/EQSPw8x8w6w2g2nFjZxvLCuYJSkI4tLqhisFh/3PdAHCB2SNrWVS8CAP&#10;m/V4tMJC2zv/0m0XKhEh7AtUUIfQFVL6siaDPrEdcfTO1hkMUbpKaof3CDetnKdpLg02HBdq7Oir&#10;pvK6642CS9vlOP92lB3yv1lKfXby/VGpj8nwuQQRaAjv8Ku91QoyeF6JN0C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jCEtcAAAADaAAAADwAAAAAAAAAAAAAAAACfAgAA&#10;ZHJzL2Rvd25yZXYueG1sUEsFBgAAAAAEAAQA9wAAAIwDAAAAAA==&#10;" strokecolor="white">
                  <v:imagedata r:id="rId11" o:title="escudo" croptop="3121f" cropbottom="3121f" cropleft="16468f" cropright="16132f" chromakey="white"/>
                </v:shape>
                <v:group id="Canvas 623" o:spid="_x0000_s1030" style="position:absolute;left:7182;top:673;width:1354;height:774" coordorigin="4092,2803" coordsize="1185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o:lock v:ext="edit" aspectratio="t"/>
                  <v:rect id="AutoShape 622" o:spid="_x0000_s1031" style="position:absolute;left:4092;top:2803;width:1185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  <o:lock v:ext="edit" aspectratio="t" text="t"/>
                  </v:rect>
                  <v:shape id="Picture 625" o:spid="_x0000_s1032" type="#_x0000_t75" style="position:absolute;left:4092;top:2803;width:1185;height: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R7nbAAAAA2gAAAA8AAABkcnMvZG93bnJldi54bWxEj0GLwjAUhO8L/ofwBC+i6XoobTWKCAse&#10;vKir50fzbIrNS2lirf/eLCx4HGbmG2a1GWwjeup87VjB9zwBQVw6XXOl4Pf8M8tA+ICssXFMCl7k&#10;YbMefa2w0O7JR+pPoRIRwr5ABSaEtpDSl4Ys+rlriaN3c53FEGVXSd3hM8JtIxdJkkqLNccFgy3t&#10;DJX308MqkIZk+hoQr2U67aeHPLvkTabUZDxslyACDeET/m/vtYIc/q7EGyD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hHudsAAAADaAAAADwAAAAAAAAAAAAAAAACfAgAA&#10;ZHJzL2Rvd25yZXYueG1sUEsFBgAAAAAEAAQA9wAAAIwDAAAAAA==&#10;">
                    <v:imagedata r:id="rId12" o:title=""/>
                  </v:shape>
                </v:group>
              </v:group>
            </w:pict>
          </mc:Fallback>
        </mc:AlternateContent>
      </w:r>
    </w:p>
    <w:p w:rsidR="00C93390" w:rsidRDefault="00C93390">
      <w:pPr>
        <w:pStyle w:val="Ttulo"/>
        <w:rPr>
          <w:rFonts w:ascii="Arial" w:hAnsi="Arial" w:cs="Arial"/>
          <w:sz w:val="32"/>
          <w:lang w:val="es-CO"/>
        </w:rPr>
      </w:pPr>
    </w:p>
    <w:p w:rsidR="00444184" w:rsidRDefault="00444184">
      <w:pPr>
        <w:pStyle w:val="Ttulo"/>
        <w:rPr>
          <w:rFonts w:ascii="Arial" w:hAnsi="Arial" w:cs="Arial"/>
          <w:sz w:val="32"/>
          <w:lang w:val="es-CO"/>
        </w:rPr>
      </w:pPr>
    </w:p>
    <w:tbl>
      <w:tblPr>
        <w:tblpPr w:leftFromText="141" w:rightFromText="141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694"/>
        <w:gridCol w:w="2173"/>
        <w:gridCol w:w="2652"/>
        <w:gridCol w:w="1021"/>
        <w:gridCol w:w="228"/>
        <w:gridCol w:w="729"/>
        <w:gridCol w:w="961"/>
        <w:gridCol w:w="1123"/>
      </w:tblGrid>
      <w:tr w:rsidR="00637232" w:rsidRPr="00DC7CA9" w:rsidTr="00637232">
        <w:trPr>
          <w:trHeight w:val="24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7232" w:rsidRPr="00DC7CA9" w:rsidRDefault="00637232" w:rsidP="00637232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7232" w:rsidRPr="00DC7CA9" w:rsidRDefault="00637232" w:rsidP="00637232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637232" w:rsidRPr="00DC7CA9" w:rsidTr="00637232">
        <w:trPr>
          <w:trHeight w:val="28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32" w:rsidRPr="00DC7CA9" w:rsidRDefault="00C65E75" w:rsidP="00637232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Tecnología e 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Informática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32" w:rsidRPr="00DC7CA9" w:rsidRDefault="003E6A29" w:rsidP="007B035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Riativa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32" w:rsidRPr="00DC7CA9" w:rsidRDefault="005D50B5" w:rsidP="009E2BD0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SEXT</w:t>
            </w:r>
            <w:r w:rsidR="009B1AD8">
              <w:rPr>
                <w:rFonts w:ascii="Arial" w:hAnsi="Arial" w:cs="Arial"/>
                <w:sz w:val="20"/>
                <w:lang w:val="es-CO"/>
              </w:rPr>
              <w:t>O</w:t>
            </w:r>
            <w:r w:rsidR="00FA1DCB"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="00C65E75"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="009E2BD0"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="0015017E"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="007B0351">
              <w:rPr>
                <w:rFonts w:ascii="Arial" w:hAnsi="Arial" w:cs="Arial"/>
                <w:sz w:val="20"/>
                <w:lang w:val="es-CO"/>
              </w:rPr>
              <w:t xml:space="preserve"> 1,2,3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32" w:rsidRPr="00DC7CA9" w:rsidRDefault="0069113A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32" w:rsidRPr="00DC7CA9" w:rsidRDefault="00836D1D" w:rsidP="00836D1D">
            <w:pPr>
              <w:pStyle w:val="Encabezado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      </w:t>
            </w:r>
            <w:r w:rsidR="0069113A"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</w:tr>
      <w:tr w:rsidR="00637232" w:rsidRPr="00DC7CA9" w:rsidTr="00637232">
        <w:trPr>
          <w:trHeight w:val="27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32" w:rsidRPr="003B6234" w:rsidRDefault="000C46F4" w:rsidP="00637232">
            <w:pPr>
              <w:pStyle w:val="Encabezado"/>
              <w:tabs>
                <w:tab w:val="clear" w:pos="4320"/>
              </w:tabs>
              <w:ind w:hanging="2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LAS TIC</w:t>
            </w:r>
            <w:r w:rsidR="00303478">
              <w:rPr>
                <w:rFonts w:ascii="Arial" w:hAnsi="Arial" w:cs="Arial"/>
                <w:sz w:val="22"/>
                <w:szCs w:val="22"/>
                <w:lang w:val="es-CO"/>
              </w:rPr>
              <w:t xml:space="preserve"> – Telefonía móvil</w:t>
            </w:r>
          </w:p>
        </w:tc>
      </w:tr>
      <w:tr w:rsidR="00637232" w:rsidRPr="00DC7CA9" w:rsidTr="00637232">
        <w:trPr>
          <w:trHeight w:val="26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32" w:rsidRPr="00DC7CA9" w:rsidRDefault="00637232" w:rsidP="00637232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32" w:rsidRPr="00DC7CA9" w:rsidRDefault="00637232" w:rsidP="00637232">
            <w:pPr>
              <w:pStyle w:val="Encabezado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32" w:rsidRPr="00DC7CA9" w:rsidRDefault="00637232" w:rsidP="00637232">
            <w:pPr>
              <w:pStyle w:val="Encabezado"/>
              <w:ind w:firstLine="23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:rsidTr="00637232">
        <w:trPr>
          <w:trHeight w:val="33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32" w:rsidRPr="000C46F4" w:rsidRDefault="009B1AD8" w:rsidP="009B1AD8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Las </w:t>
            </w:r>
            <w:r w:rsidR="000C46F4" w:rsidRPr="000C46F4">
              <w:rPr>
                <w:rFonts w:ascii="Arial" w:hAnsi="Arial" w:cs="Arial"/>
                <w:sz w:val="22"/>
                <w:szCs w:val="22"/>
                <w:lang w:val="es-CO"/>
              </w:rPr>
              <w:t xml:space="preserve"> TIC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como mediación en los procesos de</w:t>
            </w:r>
            <w:r w:rsidR="00882E35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aprendizaje.</w:t>
            </w:r>
          </w:p>
        </w:tc>
      </w:tr>
    </w:tbl>
    <w:p w:rsidR="002223AF" w:rsidRPr="000C46F4" w:rsidRDefault="002223AF" w:rsidP="000C46F4">
      <w:pPr>
        <w:jc w:val="center"/>
        <w:rPr>
          <w:rFonts w:ascii="Arial" w:hAnsi="Arial" w:cs="Arial"/>
          <w:b/>
          <w:lang w:val="es-CO"/>
        </w:rPr>
      </w:pPr>
    </w:p>
    <w:p w:rsidR="000C46F4" w:rsidRDefault="000C46F4" w:rsidP="00F41E3C">
      <w:pPr>
        <w:tabs>
          <w:tab w:val="left" w:pos="284"/>
        </w:tabs>
        <w:ind w:left="284"/>
        <w:rPr>
          <w:rFonts w:ascii="Arial" w:hAnsi="Arial" w:cs="Arial"/>
          <w:lang w:val="es-CO"/>
        </w:rPr>
      </w:pPr>
      <w:r w:rsidRPr="000C46F4">
        <w:rPr>
          <w:rFonts w:ascii="Arial" w:hAnsi="Arial" w:cs="Arial"/>
          <w:b/>
          <w:lang w:val="es-CO"/>
        </w:rPr>
        <w:t>¿Qué son y para qué sirven las TIC?</w:t>
      </w:r>
      <w:r w:rsidR="00F41E3C">
        <w:rPr>
          <w:rFonts w:ascii="Arial" w:hAnsi="Arial" w:cs="Arial"/>
          <w:b/>
          <w:lang w:val="es-CO"/>
        </w:rPr>
        <w:t xml:space="preserve"> </w:t>
      </w:r>
      <w:r w:rsidR="00F41E3C" w:rsidRPr="00F41E3C">
        <w:rPr>
          <w:rFonts w:ascii="Arial" w:hAnsi="Arial" w:cs="Arial"/>
          <w:lang w:val="es-CO"/>
        </w:rPr>
        <w:t>Son la</w:t>
      </w:r>
      <w:r w:rsidR="00F41E3C">
        <w:rPr>
          <w:rFonts w:ascii="Arial" w:hAnsi="Arial" w:cs="Arial"/>
          <w:b/>
          <w:lang w:val="es-CO"/>
        </w:rPr>
        <w:t xml:space="preserve"> </w:t>
      </w:r>
      <w:r w:rsidRPr="000C46F4">
        <w:rPr>
          <w:rFonts w:ascii="Arial" w:hAnsi="Arial" w:cs="Arial"/>
          <w:lang w:val="es-CO"/>
        </w:rPr>
        <w:t>Abreviación para las Tecnologías de la Información y las Comunicaciones.</w:t>
      </w:r>
      <w:r w:rsidR="00F109B9">
        <w:rPr>
          <w:rFonts w:ascii="Arial" w:hAnsi="Arial" w:cs="Arial"/>
          <w:lang w:val="es-CO"/>
        </w:rPr>
        <w:t xml:space="preserve"> </w:t>
      </w:r>
      <w:r w:rsidRPr="000C46F4">
        <w:rPr>
          <w:rFonts w:ascii="Arial" w:hAnsi="Arial" w:cs="Arial"/>
          <w:lang w:val="es-CO"/>
        </w:rPr>
        <w:t>Es decir, todas esas tecnologías que nos permiten acceder, producir, guardar, presentar y transferir información. Ellas están en todos los ámbitos de nuestras vidas, en nuestra v</w:t>
      </w:r>
      <w:r>
        <w:rPr>
          <w:rFonts w:ascii="Arial" w:hAnsi="Arial" w:cs="Arial"/>
          <w:lang w:val="es-CO"/>
        </w:rPr>
        <w:t xml:space="preserve">ida social, familiar y escolar, </w:t>
      </w:r>
      <w:r w:rsidRPr="000C46F4">
        <w:rPr>
          <w:rFonts w:ascii="Arial" w:hAnsi="Arial" w:cs="Arial"/>
          <w:lang w:val="es-CO"/>
        </w:rPr>
        <w:t xml:space="preserve">En los últimos años, las TIC han tomado un papel importantísimo en nuestra sociedad y se utilizan en multitud de actividades. </w:t>
      </w:r>
    </w:p>
    <w:p w:rsidR="00F41E3C" w:rsidRPr="000C46F4" w:rsidRDefault="00F41E3C" w:rsidP="00F41E3C">
      <w:pPr>
        <w:tabs>
          <w:tab w:val="left" w:pos="284"/>
        </w:tabs>
        <w:ind w:left="284"/>
        <w:rPr>
          <w:rFonts w:ascii="Arial" w:hAnsi="Arial" w:cs="Arial"/>
          <w:lang w:val="es-CO"/>
        </w:rPr>
      </w:pPr>
    </w:p>
    <w:p w:rsidR="000C46F4" w:rsidRPr="00F41E3C" w:rsidRDefault="000C46F4" w:rsidP="00F41E3C">
      <w:pPr>
        <w:tabs>
          <w:tab w:val="left" w:pos="284"/>
        </w:tabs>
        <w:ind w:left="284"/>
        <w:jc w:val="both"/>
        <w:rPr>
          <w:rFonts w:ascii="Arial" w:hAnsi="Arial" w:cs="Arial"/>
          <w:b/>
          <w:lang w:val="es-CO"/>
        </w:rPr>
      </w:pPr>
      <w:r w:rsidRPr="000C46F4">
        <w:rPr>
          <w:rFonts w:ascii="Arial" w:hAnsi="Arial" w:cs="Arial"/>
          <w:b/>
          <w:lang w:val="es-CO"/>
        </w:rPr>
        <w:t>¿Cuáles son?</w:t>
      </w:r>
      <w:r w:rsidR="00F41E3C">
        <w:rPr>
          <w:rFonts w:ascii="Arial" w:hAnsi="Arial" w:cs="Arial"/>
          <w:b/>
          <w:lang w:val="es-CO"/>
        </w:rPr>
        <w:t xml:space="preserve"> </w:t>
      </w:r>
      <w:r w:rsidR="00F41E3C" w:rsidRPr="00F41E3C">
        <w:rPr>
          <w:rFonts w:ascii="Arial" w:hAnsi="Arial" w:cs="Arial"/>
          <w:lang w:val="es-CO"/>
        </w:rPr>
        <w:t>Los</w:t>
      </w:r>
      <w:r w:rsidR="00F41E3C">
        <w:rPr>
          <w:rFonts w:ascii="Arial" w:hAnsi="Arial" w:cs="Arial"/>
          <w:b/>
          <w:lang w:val="es-CO"/>
        </w:rPr>
        <w:t xml:space="preserve"> </w:t>
      </w:r>
      <w:r w:rsidRPr="000C46F4">
        <w:rPr>
          <w:rFonts w:ascii="Arial" w:hAnsi="Arial" w:cs="Arial"/>
          <w:lang w:val="es-CO"/>
        </w:rPr>
        <w:t>Televisores, teléfonos celulares, computadores, radios, reproductores de audio y video, consolas de videojuegos, tabletas e Internet</w:t>
      </w:r>
      <w:r w:rsidR="00F41E3C">
        <w:rPr>
          <w:rFonts w:ascii="Arial" w:hAnsi="Arial" w:cs="Arial"/>
          <w:lang w:val="es-CO"/>
        </w:rPr>
        <w:t xml:space="preserve"> son algunos ejemplos.</w:t>
      </w:r>
    </w:p>
    <w:p w:rsidR="000C46F4" w:rsidRPr="000C46F4" w:rsidRDefault="000C46F4" w:rsidP="000C46F4">
      <w:pPr>
        <w:tabs>
          <w:tab w:val="left" w:pos="284"/>
        </w:tabs>
        <w:ind w:left="284"/>
        <w:jc w:val="both"/>
        <w:rPr>
          <w:rFonts w:ascii="Arial" w:hAnsi="Arial" w:cs="Arial"/>
          <w:lang w:val="es-CO"/>
        </w:rPr>
      </w:pPr>
    </w:p>
    <w:p w:rsidR="000C46F4" w:rsidRPr="00800F58" w:rsidRDefault="000C46F4" w:rsidP="00800F58">
      <w:pPr>
        <w:tabs>
          <w:tab w:val="left" w:pos="284"/>
        </w:tabs>
        <w:ind w:left="284"/>
        <w:jc w:val="both"/>
        <w:rPr>
          <w:rFonts w:ascii="Arial" w:hAnsi="Arial" w:cs="Arial"/>
          <w:b/>
          <w:lang w:val="es-CO"/>
        </w:rPr>
      </w:pPr>
      <w:r w:rsidRPr="000C46F4">
        <w:rPr>
          <w:rFonts w:ascii="Arial" w:hAnsi="Arial" w:cs="Arial"/>
          <w:b/>
          <w:lang w:val="es-CO"/>
        </w:rPr>
        <w:t>¿Para qué sirven?</w:t>
      </w:r>
      <w:r w:rsidR="00F41E3C">
        <w:rPr>
          <w:rFonts w:ascii="Arial" w:hAnsi="Arial" w:cs="Arial"/>
          <w:b/>
          <w:lang w:val="es-CO"/>
        </w:rPr>
        <w:t xml:space="preserve"> </w:t>
      </w:r>
      <w:r w:rsidRPr="000C46F4">
        <w:rPr>
          <w:rFonts w:ascii="Arial" w:hAnsi="Arial" w:cs="Arial"/>
          <w:lang w:val="es-CO"/>
        </w:rPr>
        <w:t>Para divertirnos, aprender, mantenernos en contacto, saber lo que está sucediendo en el mundo, dar nuestra opinión y conocer lo que los demás opinan. Con ellas las distancias se disminuyen, la comunicación y el intercambio de información se hacen cada vez más rápidos y eficientes.</w:t>
      </w:r>
    </w:p>
    <w:p w:rsidR="004372C1" w:rsidRDefault="00B92A76" w:rsidP="00B92A76">
      <w:pPr>
        <w:tabs>
          <w:tab w:val="left" w:pos="284"/>
        </w:tabs>
        <w:ind w:left="426" w:hanging="142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La telefonía móvil</w:t>
      </w:r>
    </w:p>
    <w:p w:rsidR="00FE7435" w:rsidRDefault="00FE7435" w:rsidP="00B92A76">
      <w:pPr>
        <w:tabs>
          <w:tab w:val="left" w:pos="284"/>
        </w:tabs>
        <w:ind w:left="426" w:hanging="142"/>
        <w:jc w:val="center"/>
        <w:rPr>
          <w:rFonts w:ascii="Arial" w:hAnsi="Arial" w:cs="Arial"/>
          <w:b/>
          <w:lang w:val="es-CO"/>
        </w:rPr>
      </w:pPr>
    </w:p>
    <w:p w:rsidR="00FE7435" w:rsidRPr="00FE7435" w:rsidRDefault="00FE7435" w:rsidP="00FE7435">
      <w:pPr>
        <w:tabs>
          <w:tab w:val="left" w:pos="284"/>
        </w:tabs>
        <w:ind w:left="284"/>
        <w:jc w:val="both"/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lang w:val="es-CO"/>
        </w:rPr>
        <w:t>Un te</w:t>
      </w:r>
      <w:r>
        <w:rPr>
          <w:rFonts w:ascii="Arial" w:hAnsi="Arial" w:cs="Arial"/>
          <w:lang w:val="es-CO"/>
        </w:rPr>
        <w:t>léfono móvil o teléfono celular</w:t>
      </w:r>
      <w:r w:rsidRPr="00FE7435">
        <w:rPr>
          <w:rFonts w:ascii="Arial" w:hAnsi="Arial" w:cs="Arial"/>
          <w:lang w:val="es-CO"/>
        </w:rPr>
        <w:t xml:space="preserve"> es un teléfono portátil que</w:t>
      </w:r>
      <w:r>
        <w:rPr>
          <w:rFonts w:ascii="Arial" w:hAnsi="Arial" w:cs="Arial"/>
          <w:lang w:val="es-CO"/>
        </w:rPr>
        <w:t xml:space="preserve"> </w:t>
      </w:r>
      <w:r w:rsidRPr="00FE7435">
        <w:rPr>
          <w:rFonts w:ascii="Arial" w:hAnsi="Arial" w:cs="Arial"/>
          <w:lang w:val="es-CO"/>
        </w:rPr>
        <w:t>puede hacer o recibir llamadas a través de una portadora de</w:t>
      </w:r>
      <w:r>
        <w:rPr>
          <w:rFonts w:ascii="Arial" w:hAnsi="Arial" w:cs="Arial"/>
          <w:lang w:val="es-CO"/>
        </w:rPr>
        <w:t xml:space="preserve"> </w:t>
      </w:r>
      <w:r w:rsidRPr="00FE7435">
        <w:rPr>
          <w:rFonts w:ascii="Arial" w:hAnsi="Arial" w:cs="Arial"/>
          <w:lang w:val="es-CO"/>
        </w:rPr>
        <w:t>radiofrecuencia, mientras el usuario se está moviendo dentro de un área de servicio</w:t>
      </w:r>
      <w:r>
        <w:rPr>
          <w:rFonts w:ascii="Arial" w:hAnsi="Arial" w:cs="Arial"/>
          <w:lang w:val="es-CO"/>
        </w:rPr>
        <w:t xml:space="preserve"> </w:t>
      </w:r>
      <w:r w:rsidRPr="00FE7435">
        <w:rPr>
          <w:rFonts w:ascii="Arial" w:hAnsi="Arial" w:cs="Arial"/>
          <w:lang w:val="es-CO"/>
        </w:rPr>
        <w:t>telefónico.</w:t>
      </w:r>
    </w:p>
    <w:p w:rsidR="00B92A76" w:rsidRDefault="00B92A76" w:rsidP="00B92A76">
      <w:pPr>
        <w:tabs>
          <w:tab w:val="left" w:pos="284"/>
        </w:tabs>
        <w:ind w:left="426" w:hanging="142"/>
        <w:jc w:val="center"/>
        <w:rPr>
          <w:rFonts w:ascii="Arial" w:hAnsi="Arial" w:cs="Arial"/>
          <w:b/>
          <w:lang w:val="es-CO"/>
        </w:rPr>
      </w:pPr>
    </w:p>
    <w:p w:rsidR="00B92A76" w:rsidRPr="00800F58" w:rsidRDefault="00B92A76" w:rsidP="00B92A76">
      <w:pPr>
        <w:tabs>
          <w:tab w:val="left" w:pos="284"/>
        </w:tabs>
        <w:ind w:left="426" w:hanging="142"/>
        <w:rPr>
          <w:rFonts w:ascii="Arial" w:hAnsi="Arial" w:cs="Arial"/>
          <w:b/>
          <w:lang w:val="es-CO"/>
        </w:rPr>
      </w:pPr>
      <w:r w:rsidRPr="00800F58">
        <w:rPr>
          <w:rFonts w:ascii="Arial" w:hAnsi="Arial" w:cs="Arial"/>
          <w:b/>
          <w:lang w:val="es-CO"/>
        </w:rPr>
        <w:t>¿Qué es la Telefonía Móvil?</w:t>
      </w:r>
    </w:p>
    <w:p w:rsidR="00B92A76" w:rsidRDefault="00B92A76" w:rsidP="00B92A76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  <w:r w:rsidRPr="00B92A76">
        <w:rPr>
          <w:rFonts w:ascii="Arial" w:hAnsi="Arial" w:cs="Arial"/>
          <w:lang w:val="es-CO"/>
        </w:rPr>
        <w:t xml:space="preserve"> Una comunicación a través de teléfonos móviles es aquella en la que los teléfonos no están conectados físicamente mediante cables. El medio de transmisión es el aire y el mensaje se envía por medio de ondas electromagnéticas.</w:t>
      </w:r>
    </w:p>
    <w:p w:rsidR="00B92A76" w:rsidRDefault="00B92A76" w:rsidP="00B92A76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6B0750" w:rsidRPr="00800F58" w:rsidRDefault="00B92A76" w:rsidP="006B0750">
      <w:pPr>
        <w:tabs>
          <w:tab w:val="left" w:pos="284"/>
        </w:tabs>
        <w:ind w:left="426" w:hanging="142"/>
        <w:rPr>
          <w:b/>
        </w:rPr>
      </w:pPr>
      <w:r w:rsidRPr="00800F58">
        <w:rPr>
          <w:rFonts w:ascii="Arial" w:hAnsi="Arial" w:cs="Arial"/>
          <w:b/>
          <w:lang w:val="es-CO"/>
        </w:rPr>
        <w:t xml:space="preserve">¿Cómo Funciona La Telefonía </w:t>
      </w:r>
      <w:r w:rsidR="006B0750" w:rsidRPr="00800F58">
        <w:rPr>
          <w:rFonts w:ascii="Arial" w:hAnsi="Arial" w:cs="Arial"/>
          <w:b/>
          <w:lang w:val="es-CO"/>
        </w:rPr>
        <w:t>Móvil</w:t>
      </w:r>
      <w:r w:rsidRPr="00800F58">
        <w:rPr>
          <w:rFonts w:ascii="Arial" w:hAnsi="Arial" w:cs="Arial"/>
          <w:b/>
          <w:lang w:val="es-CO"/>
        </w:rPr>
        <w:t>?</w:t>
      </w:r>
      <w:r w:rsidR="006B0750" w:rsidRPr="00800F58">
        <w:rPr>
          <w:b/>
        </w:rPr>
        <w:t xml:space="preserve"> </w:t>
      </w:r>
    </w:p>
    <w:p w:rsidR="006B0750" w:rsidRDefault="006B0750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  <w:r w:rsidRPr="00B92A76">
        <w:rPr>
          <w:rFonts w:ascii="Arial" w:hAnsi="Arial" w:cs="Arial"/>
          <w:lang w:val="es-CO"/>
        </w:rPr>
        <w:t>La telefonía móvil básicamente está formada por dos grandes partes: una red de comunicaciones (o red de telefonía móvil), que está compuesta de antenas repartidas por la superficie terrestre, y de los terminales (o teléfonos móviles), que permiten el acceso a dicha red.</w:t>
      </w:r>
    </w:p>
    <w:p w:rsidR="00FE7435" w:rsidRDefault="00FE7435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FE7435" w:rsidRPr="00FE7435" w:rsidRDefault="00FE7435" w:rsidP="00FE7435">
      <w:pPr>
        <w:tabs>
          <w:tab w:val="left" w:pos="284"/>
        </w:tabs>
        <w:ind w:left="426" w:hanging="142"/>
        <w:jc w:val="both"/>
        <w:rPr>
          <w:rFonts w:ascii="Arial" w:hAnsi="Arial" w:cs="Arial"/>
          <w:b/>
          <w:lang w:val="es-CO"/>
        </w:rPr>
      </w:pPr>
      <w:r w:rsidRPr="00FE7435">
        <w:rPr>
          <w:rFonts w:ascii="Arial" w:hAnsi="Arial" w:cs="Arial"/>
          <w:b/>
          <w:lang w:val="es-CO"/>
        </w:rPr>
        <w:t>Funciones de los celulares</w:t>
      </w:r>
      <w:r>
        <w:rPr>
          <w:rFonts w:ascii="Arial" w:hAnsi="Arial" w:cs="Arial"/>
          <w:b/>
          <w:lang w:val="es-CO"/>
        </w:rPr>
        <w:t xml:space="preserve">: </w:t>
      </w:r>
      <w:r w:rsidRPr="00FE7435">
        <w:rPr>
          <w:rFonts w:ascii="Arial" w:hAnsi="Arial" w:cs="Arial"/>
          <w:lang w:val="es-CO"/>
        </w:rPr>
        <w:t>La función principal de un teléfono móvil es la comunicación de voz.</w:t>
      </w:r>
    </w:p>
    <w:p w:rsidR="00FE7435" w:rsidRPr="00FE7435" w:rsidRDefault="00FE7435" w:rsidP="00FE7435">
      <w:pPr>
        <w:tabs>
          <w:tab w:val="left" w:pos="284"/>
        </w:tabs>
        <w:ind w:left="426" w:hanging="142"/>
        <w:jc w:val="both"/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lang w:val="es-CO"/>
        </w:rPr>
        <w:t>Como los teléfonos fijos tradicionales, los teléfonos móviles permiten a un usuario llamar a otro y</w:t>
      </w:r>
    </w:p>
    <w:p w:rsidR="00FE7435" w:rsidRPr="00FE7435" w:rsidRDefault="00FE7435" w:rsidP="00FE7435">
      <w:pPr>
        <w:tabs>
          <w:tab w:val="left" w:pos="284"/>
        </w:tabs>
        <w:ind w:left="426" w:hanging="142"/>
        <w:jc w:val="both"/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lang w:val="es-CO"/>
        </w:rPr>
        <w:t>Hablar</w:t>
      </w:r>
      <w:r w:rsidRPr="00FE7435">
        <w:rPr>
          <w:rFonts w:ascii="Arial" w:hAnsi="Arial" w:cs="Arial"/>
          <w:lang w:val="es-CO"/>
        </w:rPr>
        <w:t xml:space="preserve"> a distancia. Las funciones relacionadas con la comunicación de voz incluyen remarcado</w:t>
      </w:r>
    </w:p>
    <w:p w:rsidR="00FE7435" w:rsidRPr="00FE7435" w:rsidRDefault="00FE7435" w:rsidP="00FE7435">
      <w:pPr>
        <w:tabs>
          <w:tab w:val="left" w:pos="284"/>
        </w:tabs>
        <w:ind w:left="426" w:hanging="142"/>
        <w:jc w:val="both"/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lang w:val="es-CO"/>
        </w:rPr>
        <w:t>Automático</w:t>
      </w:r>
      <w:r w:rsidRPr="00FE7435">
        <w:rPr>
          <w:rFonts w:ascii="Arial" w:hAnsi="Arial" w:cs="Arial"/>
          <w:lang w:val="es-CO"/>
        </w:rPr>
        <w:t>, llamar al último número, identificador de llamadas, registro de llamadas entrantes y</w:t>
      </w:r>
    </w:p>
    <w:p w:rsidR="00FE7435" w:rsidRPr="00B92A76" w:rsidRDefault="00FE7435" w:rsidP="00FE7435">
      <w:pPr>
        <w:tabs>
          <w:tab w:val="left" w:pos="284"/>
        </w:tabs>
        <w:ind w:left="426" w:hanging="142"/>
        <w:jc w:val="both"/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lang w:val="es-CO"/>
        </w:rPr>
        <w:t>Salientes</w:t>
      </w:r>
      <w:r w:rsidRPr="00FE7435">
        <w:rPr>
          <w:rFonts w:ascii="Arial" w:hAnsi="Arial" w:cs="Arial"/>
          <w:lang w:val="es-CO"/>
        </w:rPr>
        <w:t>, altavoz o capacidades de manos libres y marcado rápido.</w:t>
      </w:r>
    </w:p>
    <w:p w:rsidR="006B0750" w:rsidRPr="006B0750" w:rsidRDefault="006B0750" w:rsidP="006B0750">
      <w:pPr>
        <w:tabs>
          <w:tab w:val="left" w:pos="284"/>
        </w:tabs>
        <w:rPr>
          <w:rFonts w:ascii="Arial" w:hAnsi="Arial" w:cs="Arial"/>
          <w:lang w:val="es-CO"/>
        </w:rPr>
      </w:pPr>
    </w:p>
    <w:p w:rsidR="006B0750" w:rsidRPr="006B0750" w:rsidRDefault="006B0750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  <w:r w:rsidRPr="006B0750">
        <w:rPr>
          <w:rFonts w:ascii="Arial" w:hAnsi="Arial" w:cs="Arial"/>
          <w:lang w:val="es-CO"/>
        </w:rPr>
        <w:t xml:space="preserve"> Resumiendo, la comunicación por telefonía móvil consta de </w:t>
      </w:r>
      <w:r w:rsidRPr="006B0750">
        <w:rPr>
          <w:rFonts w:ascii="Arial" w:hAnsi="Arial" w:cs="Arial"/>
          <w:b/>
          <w:lang w:val="es-CO"/>
        </w:rPr>
        <w:t>3</w:t>
      </w:r>
      <w:r w:rsidRPr="006B0750">
        <w:rPr>
          <w:rFonts w:ascii="Arial" w:hAnsi="Arial" w:cs="Arial"/>
          <w:lang w:val="es-CO"/>
        </w:rPr>
        <w:t xml:space="preserve"> partes:</w:t>
      </w:r>
    </w:p>
    <w:p w:rsidR="006B0750" w:rsidRPr="006B0750" w:rsidRDefault="006B0750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6B0750" w:rsidRPr="006B0750" w:rsidRDefault="006B0750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  <w:r w:rsidRPr="00AD3BD8">
        <w:rPr>
          <w:rFonts w:ascii="Arial" w:hAnsi="Arial" w:cs="Arial"/>
          <w:b/>
          <w:lang w:val="es-CO"/>
        </w:rPr>
        <w:t xml:space="preserve"> 1)</w:t>
      </w:r>
      <w:r w:rsidRPr="006B0750">
        <w:rPr>
          <w:rFonts w:ascii="Arial" w:hAnsi="Arial" w:cs="Arial"/>
          <w:lang w:val="es-CO"/>
        </w:rPr>
        <w:t xml:space="preserve"> Estaciones base: son las encargadas de transmitir y recibir la señal.</w:t>
      </w:r>
    </w:p>
    <w:p w:rsidR="006B0750" w:rsidRPr="006B0750" w:rsidRDefault="006B0750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6B0750" w:rsidRPr="006B0750" w:rsidRDefault="006B0750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  <w:r w:rsidRPr="006B0750">
        <w:rPr>
          <w:rFonts w:ascii="Arial" w:hAnsi="Arial" w:cs="Arial"/>
          <w:lang w:val="es-CO"/>
        </w:rPr>
        <w:t xml:space="preserve"> </w:t>
      </w:r>
      <w:r w:rsidRPr="00AD3BD8">
        <w:rPr>
          <w:rFonts w:ascii="Arial" w:hAnsi="Arial" w:cs="Arial"/>
          <w:b/>
          <w:lang w:val="es-CO"/>
        </w:rPr>
        <w:t>2)</w:t>
      </w:r>
      <w:r w:rsidRPr="006B0750">
        <w:rPr>
          <w:rFonts w:ascii="Arial" w:hAnsi="Arial" w:cs="Arial"/>
          <w:lang w:val="es-CO"/>
        </w:rPr>
        <w:t xml:space="preserve"> Centrales de conmutación: son las que permiten la conexión entre dos terminales concretos. Probablemente al lector le venga a la cabeza la simpática imagen de la operadora conectando llamadas bajo un fondo blanco y negro. Hoy en día la conmutación es digital, electrónica y totalmente automatizada</w:t>
      </w:r>
    </w:p>
    <w:p w:rsidR="006B0750" w:rsidRPr="006B0750" w:rsidRDefault="006B0750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B92A76" w:rsidRDefault="006B0750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  <w:r w:rsidRPr="00AD3BD8">
        <w:rPr>
          <w:rFonts w:ascii="Arial" w:hAnsi="Arial" w:cs="Arial"/>
          <w:b/>
          <w:lang w:val="es-CO"/>
        </w:rPr>
        <w:t xml:space="preserve"> 3)</w:t>
      </w:r>
      <w:r w:rsidRPr="006B0750">
        <w:rPr>
          <w:rFonts w:ascii="Arial" w:hAnsi="Arial" w:cs="Arial"/>
          <w:lang w:val="es-CO"/>
        </w:rPr>
        <w:t xml:space="preserve"> Teléfonos móviles: son los encargados de recoger o enviar la señal a la estación base.</w:t>
      </w:r>
    </w:p>
    <w:p w:rsidR="00FE7435" w:rsidRDefault="00FE7435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FE7435" w:rsidRDefault="00FE7435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FE7435" w:rsidRDefault="00FE7435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FE7435" w:rsidRDefault="00FE7435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FE7435" w:rsidRDefault="00FE7435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FE7435" w:rsidRDefault="00FE7435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FE7435" w:rsidRDefault="00FE7435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FE7435" w:rsidRDefault="00FE7435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FE7435" w:rsidRDefault="00FE7435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FE7435" w:rsidRDefault="00FE7435" w:rsidP="006B0750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</w:p>
    <w:p w:rsidR="00AD3BD8" w:rsidRPr="00AD3BD8" w:rsidRDefault="00AD3BD8" w:rsidP="00AD3BD8">
      <w:pPr>
        <w:tabs>
          <w:tab w:val="left" w:pos="284"/>
        </w:tabs>
        <w:ind w:left="426" w:hanging="142"/>
        <w:jc w:val="center"/>
        <w:rPr>
          <w:rFonts w:ascii="Arial" w:hAnsi="Arial" w:cs="Arial"/>
          <w:b/>
          <w:lang w:val="es-CO"/>
        </w:rPr>
      </w:pPr>
    </w:p>
    <w:p w:rsidR="00FE7435" w:rsidRPr="00FE7435" w:rsidRDefault="00FE7435" w:rsidP="00FE7435">
      <w:pPr>
        <w:tabs>
          <w:tab w:val="left" w:pos="284"/>
        </w:tabs>
        <w:ind w:left="426" w:hanging="142"/>
        <w:jc w:val="center"/>
        <w:rPr>
          <w:rFonts w:ascii="Arial" w:hAnsi="Arial" w:cs="Arial"/>
          <w:b/>
          <w:lang w:val="es-CO"/>
        </w:rPr>
      </w:pPr>
      <w:r w:rsidRPr="00FE7435">
        <w:rPr>
          <w:rFonts w:ascii="Arial" w:hAnsi="Arial" w:cs="Arial"/>
          <w:b/>
          <w:lang w:val="es-CO"/>
        </w:rPr>
        <w:lastRenderedPageBreak/>
        <w:t>Aplicaciones más usadas</w:t>
      </w:r>
      <w:r>
        <w:rPr>
          <w:rFonts w:ascii="Arial" w:hAnsi="Arial" w:cs="Arial"/>
          <w:b/>
          <w:lang w:val="es-CO"/>
        </w:rPr>
        <w:t xml:space="preserve"> en los teléfonos móviles</w:t>
      </w:r>
      <w:r w:rsidRPr="00FE7435">
        <w:rPr>
          <w:rFonts w:ascii="Arial" w:hAnsi="Arial" w:cs="Arial"/>
          <w:b/>
          <w:lang w:val="es-CO"/>
        </w:rPr>
        <w:t>:</w:t>
      </w:r>
    </w:p>
    <w:p w:rsidR="00FE7435" w:rsidRPr="00FE7435" w:rsidRDefault="00FE7435" w:rsidP="00FE7435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b/>
          <w:lang w:val="es-CO"/>
        </w:rPr>
        <w:t> WhatsApp:</w:t>
      </w:r>
      <w:r w:rsidRPr="00FE7435">
        <w:rPr>
          <w:rFonts w:ascii="Arial" w:hAnsi="Arial" w:cs="Arial"/>
          <w:lang w:val="es-CO"/>
        </w:rPr>
        <w:t xml:space="preserve"> es una aplicación de mensajería instantánea para teléfonos</w:t>
      </w:r>
      <w:r>
        <w:rPr>
          <w:rFonts w:ascii="Arial" w:hAnsi="Arial" w:cs="Arial"/>
          <w:lang w:val="es-CO"/>
        </w:rPr>
        <w:t xml:space="preserve"> </w:t>
      </w:r>
      <w:r w:rsidRPr="00FE7435">
        <w:rPr>
          <w:rFonts w:ascii="Arial" w:hAnsi="Arial" w:cs="Arial"/>
          <w:lang w:val="es-CO"/>
        </w:rPr>
        <w:t>inteligentes, en la que se envían y reciben imágenes, videos y archivos.</w:t>
      </w:r>
    </w:p>
    <w:p w:rsidR="00FE7435" w:rsidRPr="00FE7435" w:rsidRDefault="00FE7435" w:rsidP="00FE7435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b/>
          <w:lang w:val="es-CO"/>
        </w:rPr>
        <w:t xml:space="preserve"> </w:t>
      </w:r>
      <w:r w:rsidRPr="00FE7435">
        <w:rPr>
          <w:rFonts w:ascii="Arial" w:hAnsi="Arial" w:cs="Arial"/>
          <w:b/>
          <w:lang w:val="es-CO"/>
        </w:rPr>
        <w:t>YouTube</w:t>
      </w:r>
      <w:r w:rsidRPr="00FE7435">
        <w:rPr>
          <w:rFonts w:ascii="Arial" w:hAnsi="Arial" w:cs="Arial"/>
          <w:b/>
          <w:lang w:val="es-CO"/>
        </w:rPr>
        <w:t xml:space="preserve">: </w:t>
      </w:r>
      <w:r w:rsidRPr="00FE7435">
        <w:rPr>
          <w:rFonts w:ascii="Arial" w:hAnsi="Arial" w:cs="Arial"/>
          <w:lang w:val="es-CO"/>
        </w:rPr>
        <w:t>es un sitio web de origen estadounidense dedicado a</w:t>
      </w:r>
      <w:r>
        <w:rPr>
          <w:rFonts w:ascii="Arial" w:hAnsi="Arial" w:cs="Arial"/>
          <w:lang w:val="es-CO"/>
        </w:rPr>
        <w:t xml:space="preserve"> </w:t>
      </w:r>
      <w:r w:rsidRPr="00FE7435">
        <w:rPr>
          <w:rFonts w:ascii="Arial" w:hAnsi="Arial" w:cs="Arial"/>
          <w:lang w:val="es-CO"/>
        </w:rPr>
        <w:t>compartir videos.</w:t>
      </w:r>
    </w:p>
    <w:p w:rsidR="00FE7435" w:rsidRPr="00FE7435" w:rsidRDefault="00FE7435" w:rsidP="00FE7435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b/>
          <w:lang w:val="es-CO"/>
        </w:rPr>
        <w:t> Facebook:</w:t>
      </w:r>
      <w:r w:rsidRPr="00FE7435">
        <w:rPr>
          <w:rFonts w:ascii="Arial" w:hAnsi="Arial" w:cs="Arial"/>
          <w:lang w:val="es-CO"/>
        </w:rPr>
        <w:t xml:space="preserve"> Es una red que conecta personas con personas. Cuando</w:t>
      </w:r>
      <w:r>
        <w:rPr>
          <w:rFonts w:ascii="Arial" w:hAnsi="Arial" w:cs="Arial"/>
          <w:lang w:val="es-CO"/>
        </w:rPr>
        <w:t xml:space="preserve"> </w:t>
      </w:r>
      <w:r w:rsidRPr="00FE7435">
        <w:rPr>
          <w:rFonts w:ascii="Arial" w:hAnsi="Arial" w:cs="Arial"/>
          <w:lang w:val="es-CO"/>
        </w:rPr>
        <w:t>abres una cuenta en Facebook, entras en una red social que conecta a</w:t>
      </w:r>
      <w:r>
        <w:rPr>
          <w:rFonts w:ascii="Arial" w:hAnsi="Arial" w:cs="Arial"/>
          <w:lang w:val="es-CO"/>
        </w:rPr>
        <w:t xml:space="preserve"> </w:t>
      </w:r>
      <w:r w:rsidRPr="00FE7435">
        <w:rPr>
          <w:rFonts w:ascii="Arial" w:hAnsi="Arial" w:cs="Arial"/>
          <w:lang w:val="es-CO"/>
        </w:rPr>
        <w:t>amigos, familiares y socios de negocios.</w:t>
      </w:r>
    </w:p>
    <w:p w:rsidR="00FE7435" w:rsidRPr="00FE7435" w:rsidRDefault="00FE7435" w:rsidP="00FE7435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b/>
          <w:lang w:val="es-CO"/>
        </w:rPr>
        <w:t> Play Store:</w:t>
      </w:r>
      <w:r w:rsidRPr="00FE7435">
        <w:rPr>
          <w:rFonts w:ascii="Arial" w:hAnsi="Arial" w:cs="Arial"/>
          <w:lang w:val="es-CO"/>
        </w:rPr>
        <w:t xml:space="preserve"> es la tienda de aplicaciones creada por Google donde puedes</w:t>
      </w:r>
      <w:r>
        <w:rPr>
          <w:rFonts w:ascii="Arial" w:hAnsi="Arial" w:cs="Arial"/>
          <w:lang w:val="es-CO"/>
        </w:rPr>
        <w:t xml:space="preserve"> </w:t>
      </w:r>
      <w:r w:rsidRPr="00FE7435">
        <w:rPr>
          <w:rFonts w:ascii="Arial" w:hAnsi="Arial" w:cs="Arial"/>
          <w:lang w:val="es-CO"/>
        </w:rPr>
        <w:t>encontrar juegos, películas, música, libros y más.</w:t>
      </w:r>
    </w:p>
    <w:p w:rsidR="00FE7435" w:rsidRPr="00FE7435" w:rsidRDefault="00FE7435" w:rsidP="00FE7435">
      <w:pPr>
        <w:tabs>
          <w:tab w:val="left" w:pos="284"/>
        </w:tabs>
        <w:ind w:left="426" w:hanging="142"/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b/>
          <w:lang w:val="es-CO"/>
        </w:rPr>
        <w:t> Google Chrome:</w:t>
      </w:r>
      <w:r w:rsidRPr="00FE7435">
        <w:rPr>
          <w:rFonts w:ascii="Arial" w:hAnsi="Arial" w:cs="Arial"/>
          <w:lang w:val="es-CO"/>
        </w:rPr>
        <w:t xml:space="preserve"> es un navegador web de código cerrado desarrollado</w:t>
      </w:r>
      <w:r>
        <w:rPr>
          <w:rFonts w:ascii="Arial" w:hAnsi="Arial" w:cs="Arial"/>
          <w:lang w:val="es-CO"/>
        </w:rPr>
        <w:t xml:space="preserve"> </w:t>
      </w:r>
      <w:r w:rsidRPr="00FE7435">
        <w:rPr>
          <w:rFonts w:ascii="Arial" w:hAnsi="Arial" w:cs="Arial"/>
          <w:lang w:val="es-CO"/>
        </w:rPr>
        <w:t>por Google, para navegar en la red y</w:t>
      </w:r>
      <w:r>
        <w:rPr>
          <w:rFonts w:ascii="Arial" w:hAnsi="Arial" w:cs="Arial"/>
          <w:lang w:val="es-CO"/>
        </w:rPr>
        <w:t xml:space="preserve"> buscar cualquier información en </w:t>
      </w:r>
      <w:r w:rsidRPr="00FE7435">
        <w:rPr>
          <w:rFonts w:ascii="Arial" w:hAnsi="Arial" w:cs="Arial"/>
          <w:lang w:val="es-CO"/>
        </w:rPr>
        <w:t>internet desde una imagen, aplicaciones, juegos, programas, videos y todo lo que</w:t>
      </w:r>
      <w:r>
        <w:rPr>
          <w:rFonts w:ascii="Arial" w:hAnsi="Arial" w:cs="Arial"/>
          <w:lang w:val="es-CO"/>
        </w:rPr>
        <w:t xml:space="preserve"> </w:t>
      </w:r>
      <w:r w:rsidRPr="00FE7435">
        <w:rPr>
          <w:rFonts w:ascii="Arial" w:hAnsi="Arial" w:cs="Arial"/>
          <w:lang w:val="es-CO"/>
        </w:rPr>
        <w:t>deseemos buscar.</w:t>
      </w:r>
    </w:p>
    <w:p w:rsidR="00FE7435" w:rsidRDefault="00FE7435" w:rsidP="00AD3BD8">
      <w:pPr>
        <w:tabs>
          <w:tab w:val="left" w:pos="284"/>
        </w:tabs>
        <w:ind w:left="426" w:hanging="142"/>
        <w:jc w:val="center"/>
        <w:rPr>
          <w:rFonts w:ascii="Arial" w:hAnsi="Arial" w:cs="Arial"/>
          <w:b/>
          <w:lang w:val="es-CO"/>
        </w:rPr>
      </w:pPr>
    </w:p>
    <w:p w:rsidR="00AD3BD8" w:rsidRDefault="00AD3BD8" w:rsidP="00AD3BD8">
      <w:pPr>
        <w:tabs>
          <w:tab w:val="left" w:pos="284"/>
        </w:tabs>
        <w:ind w:left="426" w:hanging="142"/>
        <w:jc w:val="center"/>
        <w:rPr>
          <w:rFonts w:ascii="Arial" w:hAnsi="Arial" w:cs="Arial"/>
          <w:b/>
          <w:lang w:val="es-CO"/>
        </w:rPr>
      </w:pPr>
      <w:r w:rsidRPr="00AD3BD8">
        <w:rPr>
          <w:rFonts w:ascii="Arial" w:hAnsi="Arial" w:cs="Arial"/>
          <w:b/>
          <w:lang w:val="es-CO"/>
        </w:rPr>
        <w:t>El celular: amigo o enemigo del aprendizaje</w:t>
      </w:r>
    </w:p>
    <w:p w:rsidR="00AD3BD8" w:rsidRPr="00AD3BD8" w:rsidRDefault="00AD3BD8" w:rsidP="00AD3BD8">
      <w:pPr>
        <w:tabs>
          <w:tab w:val="left" w:pos="284"/>
        </w:tabs>
        <w:ind w:left="426" w:hanging="142"/>
        <w:jc w:val="center"/>
        <w:rPr>
          <w:rFonts w:ascii="Arial" w:hAnsi="Arial" w:cs="Arial"/>
          <w:b/>
          <w:lang w:val="es-CO"/>
        </w:rPr>
      </w:pPr>
    </w:p>
    <w:p w:rsidR="00AD3BD8" w:rsidRPr="00AD3BD8" w:rsidRDefault="00AD3BD8" w:rsidP="00AD3BD8">
      <w:pPr>
        <w:tabs>
          <w:tab w:val="left" w:pos="284"/>
        </w:tabs>
        <w:ind w:left="284"/>
        <w:jc w:val="both"/>
        <w:rPr>
          <w:rFonts w:ascii="Arial" w:hAnsi="Arial" w:cs="Arial"/>
          <w:lang w:val="es-CO"/>
        </w:rPr>
      </w:pPr>
      <w:r w:rsidRPr="00AD3BD8">
        <w:rPr>
          <w:rFonts w:ascii="Arial" w:hAnsi="Arial" w:cs="Arial"/>
          <w:lang w:val="es-CO"/>
        </w:rPr>
        <w:t xml:space="preserve">Los dispositivos móviles son capaces de realizar numerosas actividades por nosotros, como conectarnos con otros a través de Facebook, por ejemplo, y esto lo hace definitivamente nuestro amigo, pero como todo amigo al que se le da exceso de cariño y confianza, acaba invadiendo nuestros espacios vitales. Por ello, es necesario delimitar cuándo se vuelve un aliado del aprendizaje y la eficiencia, y cuándo se convierte en un factor de </w:t>
      </w:r>
      <w:r w:rsidRPr="00AD3BD8">
        <w:rPr>
          <w:rFonts w:ascii="Arial" w:hAnsi="Arial" w:cs="Arial"/>
          <w:lang w:val="es-CO"/>
        </w:rPr>
        <w:t>procrastinarían</w:t>
      </w:r>
      <w:r w:rsidRPr="00AD3BD8">
        <w:rPr>
          <w:rFonts w:ascii="Arial" w:hAnsi="Arial" w:cs="Arial"/>
          <w:lang w:val="es-CO"/>
        </w:rPr>
        <w:t>, o sea, de estancamiento y de autoboicot.</w:t>
      </w:r>
    </w:p>
    <w:p w:rsidR="00AD3BD8" w:rsidRPr="00AD3BD8" w:rsidRDefault="00AD3BD8" w:rsidP="00AD3BD8">
      <w:pPr>
        <w:tabs>
          <w:tab w:val="left" w:pos="284"/>
        </w:tabs>
        <w:ind w:left="426" w:hanging="142"/>
        <w:jc w:val="both"/>
        <w:rPr>
          <w:rFonts w:ascii="Arial" w:hAnsi="Arial" w:cs="Arial"/>
          <w:lang w:val="es-CO"/>
        </w:rPr>
      </w:pPr>
    </w:p>
    <w:p w:rsidR="00AD3BD8" w:rsidRPr="00B92A76" w:rsidRDefault="00AD3BD8" w:rsidP="00AD3BD8">
      <w:pPr>
        <w:tabs>
          <w:tab w:val="left" w:pos="284"/>
        </w:tabs>
        <w:ind w:left="284"/>
        <w:jc w:val="both"/>
        <w:rPr>
          <w:rFonts w:ascii="Arial" w:hAnsi="Arial" w:cs="Arial"/>
          <w:lang w:val="es-CO"/>
        </w:rPr>
      </w:pPr>
      <w:r w:rsidRPr="00AD3BD8">
        <w:rPr>
          <w:rFonts w:ascii="Arial" w:hAnsi="Arial" w:cs="Arial"/>
          <w:lang w:val="es-CO"/>
        </w:rPr>
        <w:t>No tener conciencia del uso correcto del celular puede devenir en una esclavitud de la tecnología, en una adicción al contenido virtual intrascendente  y en relaciones poco saludables, sin embargo, si somos conscientes del potencial que aporta a nuestras capacidades y lo centramos en el aprendizaje, puede ser una herramienta muy útil.</w:t>
      </w:r>
    </w:p>
    <w:p w:rsidR="00AD3BD8" w:rsidRPr="00287EAA" w:rsidRDefault="00AD3BD8" w:rsidP="00F41E3C">
      <w:pPr>
        <w:tabs>
          <w:tab w:val="left" w:pos="284"/>
        </w:tabs>
        <w:rPr>
          <w:rFonts w:ascii="Arial" w:hAnsi="Arial" w:cs="Arial"/>
          <w:lang w:val="es-CO"/>
        </w:rPr>
      </w:pPr>
    </w:p>
    <w:p w:rsidR="00107730" w:rsidRPr="003143E0" w:rsidRDefault="00610ECD" w:rsidP="00610ECD">
      <w:pPr>
        <w:tabs>
          <w:tab w:val="left" w:pos="284"/>
        </w:tabs>
        <w:jc w:val="center"/>
        <w:rPr>
          <w:rFonts w:ascii="Arial" w:hAnsi="Arial" w:cs="Arial"/>
          <w:b/>
          <w:lang w:val="es-CO"/>
        </w:rPr>
      </w:pPr>
      <w:r w:rsidRPr="003143E0">
        <w:rPr>
          <w:rFonts w:ascii="Arial" w:hAnsi="Arial" w:cs="Arial"/>
          <w:b/>
          <w:lang w:val="es-CO"/>
        </w:rPr>
        <w:t>Taller</w:t>
      </w:r>
    </w:p>
    <w:p w:rsidR="003143E0" w:rsidRDefault="003143E0" w:rsidP="003143E0">
      <w:pPr>
        <w:tabs>
          <w:tab w:val="left" w:pos="284"/>
          <w:tab w:val="center" w:pos="5837"/>
        </w:tabs>
        <w:ind w:left="426" w:firstLine="14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Realiza una presentación en Power Point en donde des respuesta a las siguientes preguntas. Dicha presentación debe llevar portada, imágenes, animaciones, transiciones.</w:t>
      </w:r>
    </w:p>
    <w:p w:rsidR="003143E0" w:rsidRDefault="003143E0" w:rsidP="003143E0">
      <w:pPr>
        <w:tabs>
          <w:tab w:val="left" w:pos="284"/>
          <w:tab w:val="center" w:pos="5837"/>
        </w:tabs>
        <w:ind w:left="426" w:firstLine="142"/>
        <w:rPr>
          <w:rFonts w:ascii="Arial" w:hAnsi="Arial" w:cs="Arial"/>
          <w:lang w:val="es-CO"/>
        </w:rPr>
      </w:pPr>
    </w:p>
    <w:p w:rsidR="003143E0" w:rsidRDefault="003143E0" w:rsidP="003143E0">
      <w:pPr>
        <w:tabs>
          <w:tab w:val="left" w:pos="284"/>
          <w:tab w:val="center" w:pos="5837"/>
        </w:tabs>
        <w:ind w:left="426" w:firstLine="14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Luego de realizar dicha </w:t>
      </w:r>
      <w:r w:rsidR="00800F58">
        <w:rPr>
          <w:rFonts w:ascii="Arial" w:hAnsi="Arial" w:cs="Arial"/>
          <w:lang w:val="es-CO"/>
        </w:rPr>
        <w:t>presentación</w:t>
      </w:r>
      <w:r>
        <w:rPr>
          <w:rFonts w:ascii="Arial" w:hAnsi="Arial" w:cs="Arial"/>
          <w:lang w:val="es-CO"/>
        </w:rPr>
        <w:t xml:space="preserve">, debes enviarla al correo </w:t>
      </w:r>
      <w:r w:rsidR="00AD3BD8">
        <w:rPr>
          <w:rFonts w:ascii="Arial" w:hAnsi="Arial" w:cs="Arial"/>
          <w:lang w:val="es-CO"/>
        </w:rPr>
        <w:t>electrónico</w:t>
      </w:r>
      <w:r>
        <w:rPr>
          <w:rFonts w:ascii="Arial" w:hAnsi="Arial" w:cs="Arial"/>
          <w:lang w:val="es-CO"/>
        </w:rPr>
        <w:t xml:space="preserve"> </w:t>
      </w:r>
      <w:hyperlink r:id="rId13" w:history="1">
        <w:r w:rsidR="00800F58" w:rsidRPr="004B4158">
          <w:rPr>
            <w:rStyle w:val="Hipervnculo"/>
            <w:rFonts w:ascii="Arial" w:hAnsi="Arial" w:cs="Arial"/>
            <w:lang w:val="es-CO"/>
          </w:rPr>
          <w:t>julian.riativa@colsemenormanizales.edu.co</w:t>
        </w:r>
      </w:hyperlink>
    </w:p>
    <w:p w:rsidR="00800F58" w:rsidRDefault="00800F58" w:rsidP="003143E0">
      <w:pPr>
        <w:tabs>
          <w:tab w:val="left" w:pos="284"/>
          <w:tab w:val="center" w:pos="5837"/>
        </w:tabs>
        <w:ind w:left="426" w:firstLine="142"/>
        <w:rPr>
          <w:rFonts w:ascii="Arial" w:hAnsi="Arial" w:cs="Arial"/>
          <w:lang w:val="es-CO"/>
        </w:rPr>
      </w:pPr>
    </w:p>
    <w:p w:rsidR="00610ECD" w:rsidRPr="003143E0" w:rsidRDefault="003143E0" w:rsidP="00800F58">
      <w:pPr>
        <w:tabs>
          <w:tab w:val="left" w:pos="284"/>
          <w:tab w:val="center" w:pos="5837"/>
        </w:tabs>
        <w:ind w:left="426" w:firstLine="142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ab/>
      </w:r>
    </w:p>
    <w:p w:rsidR="00610ECD" w:rsidRDefault="00AD3BD8" w:rsidP="00AD3BD8">
      <w:pPr>
        <w:pStyle w:val="Prrafodelista"/>
        <w:tabs>
          <w:tab w:val="left" w:pos="284"/>
        </w:tabs>
        <w:ind w:left="779"/>
        <w:rPr>
          <w:rFonts w:ascii="Arial" w:hAnsi="Arial" w:cs="Arial"/>
          <w:b/>
          <w:lang w:val="es-CO"/>
        </w:rPr>
      </w:pPr>
      <w:r w:rsidRPr="0026075B">
        <w:rPr>
          <w:rFonts w:ascii="Arial" w:hAnsi="Arial" w:cs="Arial"/>
          <w:b/>
          <w:lang w:val="es-CO"/>
        </w:rPr>
        <w:t>Consulta e investiga.</w:t>
      </w:r>
    </w:p>
    <w:p w:rsidR="00FE7435" w:rsidRDefault="00FE7435" w:rsidP="00AD3BD8">
      <w:pPr>
        <w:pStyle w:val="Prrafodelista"/>
        <w:tabs>
          <w:tab w:val="left" w:pos="284"/>
        </w:tabs>
        <w:ind w:left="779"/>
        <w:rPr>
          <w:rFonts w:ascii="Arial" w:hAnsi="Arial" w:cs="Arial"/>
          <w:b/>
          <w:lang w:val="es-CO"/>
        </w:rPr>
      </w:pPr>
    </w:p>
    <w:p w:rsidR="00FE7435" w:rsidRPr="00FE7435" w:rsidRDefault="00FE7435" w:rsidP="00FE7435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lang w:val="es-CO"/>
        </w:rPr>
        <w:t>¿Cuál es la principal función de un teléfono móvil o celular?</w:t>
      </w:r>
    </w:p>
    <w:p w:rsidR="00FE7435" w:rsidRPr="00FE7435" w:rsidRDefault="00FE7435" w:rsidP="00FE7435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</w:p>
    <w:p w:rsidR="00FE7435" w:rsidRPr="00FE7435" w:rsidRDefault="00FE7435" w:rsidP="00FE7435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 w:rsidRPr="00FE7435">
        <w:rPr>
          <w:rFonts w:ascii="Arial" w:hAnsi="Arial" w:cs="Arial"/>
          <w:lang w:val="es-CO"/>
        </w:rPr>
        <w:t>Menciona 5 aplicaciones importantes que se pueden utilizar en un celular</w:t>
      </w:r>
      <w:r>
        <w:rPr>
          <w:rFonts w:ascii="Arial" w:hAnsi="Arial" w:cs="Arial"/>
          <w:lang w:val="es-CO"/>
        </w:rPr>
        <w:t xml:space="preserve"> distintas a las antes vistas</w:t>
      </w:r>
      <w:proofErr w:type="gramStart"/>
      <w:r>
        <w:rPr>
          <w:rFonts w:ascii="Arial" w:hAnsi="Arial" w:cs="Arial"/>
          <w:lang w:val="es-CO"/>
        </w:rPr>
        <w:t>.</w:t>
      </w:r>
      <w:r w:rsidRPr="00FE7435">
        <w:rPr>
          <w:rFonts w:ascii="Arial" w:hAnsi="Arial" w:cs="Arial"/>
          <w:lang w:val="es-CO"/>
        </w:rPr>
        <w:t>.</w:t>
      </w:r>
      <w:proofErr w:type="gramEnd"/>
    </w:p>
    <w:p w:rsidR="00610ECD" w:rsidRPr="00287EAA" w:rsidRDefault="00610ECD" w:rsidP="00610ECD">
      <w:pPr>
        <w:pStyle w:val="Prrafodelista"/>
        <w:rPr>
          <w:rFonts w:ascii="Arial" w:hAnsi="Arial" w:cs="Arial"/>
          <w:lang w:val="es-CO"/>
        </w:rPr>
      </w:pPr>
    </w:p>
    <w:p w:rsidR="00610ECD" w:rsidRDefault="00AD3BD8" w:rsidP="00AD3BD8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¿Qué es procrastinarían? Escribe dos frases en donde utilices esta palabra</w:t>
      </w:r>
    </w:p>
    <w:p w:rsidR="00AD3BD8" w:rsidRDefault="00AD3BD8" w:rsidP="00AD3BD8">
      <w:pPr>
        <w:pStyle w:val="Prrafodelista"/>
        <w:tabs>
          <w:tab w:val="left" w:pos="284"/>
        </w:tabs>
        <w:ind w:left="1139"/>
        <w:rPr>
          <w:rFonts w:ascii="Arial" w:hAnsi="Arial" w:cs="Arial"/>
          <w:lang w:val="es-CO"/>
        </w:rPr>
      </w:pPr>
    </w:p>
    <w:p w:rsidR="00AD3BD8" w:rsidRDefault="00AD3BD8" w:rsidP="00AD3BD8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¿Qué es </w:t>
      </w:r>
      <w:r w:rsidRPr="00AD3BD8">
        <w:rPr>
          <w:rFonts w:ascii="Arial" w:hAnsi="Arial" w:cs="Arial"/>
          <w:lang w:val="es-CO"/>
        </w:rPr>
        <w:t>autoboicot</w:t>
      </w:r>
      <w:r>
        <w:rPr>
          <w:rFonts w:ascii="Arial" w:hAnsi="Arial" w:cs="Arial"/>
          <w:lang w:val="es-CO"/>
        </w:rPr>
        <w:t>? Escribe dos frases en donde utilices esta palabra</w:t>
      </w:r>
    </w:p>
    <w:p w:rsidR="00610ECD" w:rsidRDefault="00610ECD" w:rsidP="00AD3BD8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</w:p>
    <w:p w:rsidR="004768F2" w:rsidRDefault="004768F2" w:rsidP="00AD3BD8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 w:rsidRPr="00AD3BD8">
        <w:rPr>
          <w:rFonts w:ascii="Arial" w:hAnsi="Arial" w:cs="Arial"/>
          <w:lang w:val="es-CO"/>
        </w:rPr>
        <w:t>¿Por qué un celular funciona como una radio?</w:t>
      </w:r>
    </w:p>
    <w:p w:rsidR="00AD3BD8" w:rsidRPr="00AD3BD8" w:rsidRDefault="00AD3BD8" w:rsidP="00AD3BD8">
      <w:pPr>
        <w:pStyle w:val="Prrafodelista"/>
        <w:rPr>
          <w:rFonts w:ascii="Arial" w:hAnsi="Arial" w:cs="Arial"/>
          <w:lang w:val="es-CO"/>
        </w:rPr>
      </w:pPr>
    </w:p>
    <w:p w:rsidR="004768F2" w:rsidRDefault="004768F2" w:rsidP="00AD3BD8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 w:rsidRPr="00AD3BD8">
        <w:rPr>
          <w:rFonts w:ascii="Arial" w:hAnsi="Arial" w:cs="Arial"/>
          <w:lang w:val="es-CO"/>
        </w:rPr>
        <w:t>¿Qué necesita un teléfono móvil para conectarse a una red?</w:t>
      </w:r>
    </w:p>
    <w:p w:rsidR="00AD3BD8" w:rsidRPr="00AD3BD8" w:rsidRDefault="00AD3BD8" w:rsidP="00AD3BD8">
      <w:pPr>
        <w:pStyle w:val="Prrafodelista"/>
        <w:rPr>
          <w:rFonts w:ascii="Arial" w:hAnsi="Arial" w:cs="Arial"/>
          <w:lang w:val="es-CO"/>
        </w:rPr>
      </w:pPr>
    </w:p>
    <w:p w:rsidR="00AD3BD8" w:rsidRDefault="00AD3BD8" w:rsidP="00AD3BD8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Menciona 5 ventajas de un celular en la educación. </w:t>
      </w:r>
    </w:p>
    <w:p w:rsidR="00AD3BD8" w:rsidRPr="00AD3BD8" w:rsidRDefault="00AD3BD8" w:rsidP="00AD3BD8">
      <w:pPr>
        <w:pStyle w:val="Prrafodelista"/>
        <w:rPr>
          <w:rFonts w:ascii="Arial" w:hAnsi="Arial" w:cs="Arial"/>
          <w:lang w:val="es-CO"/>
        </w:rPr>
      </w:pPr>
    </w:p>
    <w:p w:rsidR="00AD3BD8" w:rsidRDefault="00AD3BD8" w:rsidP="00AD3BD8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Menciona 5 </w:t>
      </w:r>
      <w:r>
        <w:rPr>
          <w:rFonts w:ascii="Arial" w:hAnsi="Arial" w:cs="Arial"/>
          <w:lang w:val="es-CO"/>
        </w:rPr>
        <w:t>des</w:t>
      </w:r>
      <w:r>
        <w:rPr>
          <w:rFonts w:ascii="Arial" w:hAnsi="Arial" w:cs="Arial"/>
          <w:lang w:val="es-CO"/>
        </w:rPr>
        <w:t xml:space="preserve">ventajas de un celular en la educación. </w:t>
      </w:r>
    </w:p>
    <w:p w:rsidR="00AD3BD8" w:rsidRPr="00AD3BD8" w:rsidRDefault="00AD3BD8" w:rsidP="00AD3BD8">
      <w:pPr>
        <w:pStyle w:val="Prrafodelista"/>
        <w:rPr>
          <w:rFonts w:ascii="Arial" w:hAnsi="Arial" w:cs="Arial"/>
          <w:lang w:val="es-CO"/>
        </w:rPr>
      </w:pPr>
    </w:p>
    <w:p w:rsidR="00AD3BD8" w:rsidRDefault="00AD3BD8" w:rsidP="00AD3BD8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¿Qué diferencia hay entre un celular </w:t>
      </w:r>
      <w:r w:rsidR="0026075B">
        <w:rPr>
          <w:rFonts w:ascii="Arial" w:hAnsi="Arial" w:cs="Arial"/>
          <w:lang w:val="es-CO"/>
        </w:rPr>
        <w:t>Android y un iOS</w:t>
      </w:r>
      <w:r>
        <w:rPr>
          <w:rFonts w:ascii="Arial" w:hAnsi="Arial" w:cs="Arial"/>
          <w:lang w:val="es-CO"/>
        </w:rPr>
        <w:t>?</w:t>
      </w:r>
    </w:p>
    <w:p w:rsidR="0026075B" w:rsidRPr="0026075B" w:rsidRDefault="0026075B" w:rsidP="0026075B">
      <w:pPr>
        <w:pStyle w:val="Prrafodelista"/>
        <w:rPr>
          <w:rFonts w:ascii="Arial" w:hAnsi="Arial" w:cs="Arial"/>
          <w:lang w:val="es-CO"/>
        </w:rPr>
      </w:pPr>
    </w:p>
    <w:p w:rsidR="00CC1DB0" w:rsidRDefault="00CC1DB0" w:rsidP="0026075B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 w:rsidRPr="0026075B">
        <w:rPr>
          <w:rFonts w:ascii="Arial" w:hAnsi="Arial" w:cs="Arial"/>
          <w:lang w:val="es-CO"/>
        </w:rPr>
        <w:t>Nombr</w:t>
      </w:r>
      <w:r w:rsidR="00E8094E" w:rsidRPr="0026075B">
        <w:rPr>
          <w:rFonts w:ascii="Arial" w:hAnsi="Arial" w:cs="Arial"/>
          <w:lang w:val="es-CO"/>
        </w:rPr>
        <w:t>a 5 sistemas operativos de Smartphone</w:t>
      </w:r>
      <w:r w:rsidRPr="0026075B">
        <w:rPr>
          <w:rFonts w:ascii="Arial" w:hAnsi="Arial" w:cs="Arial"/>
          <w:lang w:val="es-CO"/>
        </w:rPr>
        <w:t xml:space="preserve"> y descarga sus respectivas </w:t>
      </w:r>
      <w:r w:rsidR="00E8094E" w:rsidRPr="0026075B">
        <w:rPr>
          <w:rFonts w:ascii="Arial" w:hAnsi="Arial" w:cs="Arial"/>
          <w:lang w:val="es-CO"/>
        </w:rPr>
        <w:t>imágenes</w:t>
      </w:r>
    </w:p>
    <w:p w:rsidR="0026075B" w:rsidRPr="0026075B" w:rsidRDefault="0026075B" w:rsidP="0026075B">
      <w:pPr>
        <w:pStyle w:val="Prrafodelista"/>
        <w:rPr>
          <w:rFonts w:ascii="Arial" w:hAnsi="Arial" w:cs="Arial"/>
          <w:lang w:val="es-CO"/>
        </w:rPr>
      </w:pPr>
    </w:p>
    <w:p w:rsidR="0026075B" w:rsidRPr="0026075B" w:rsidRDefault="0026075B" w:rsidP="0026075B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Menciona 5 normas para el uso correcto del celular</w:t>
      </w:r>
    </w:p>
    <w:p w:rsidR="00FE7435" w:rsidRPr="00FE7435" w:rsidRDefault="00FE7435" w:rsidP="00FE7435">
      <w:pPr>
        <w:rPr>
          <w:rFonts w:ascii="Arial" w:hAnsi="Arial" w:cs="Arial"/>
          <w:lang w:val="es-CO"/>
        </w:rPr>
      </w:pPr>
    </w:p>
    <w:p w:rsidR="00FE7435" w:rsidRDefault="00FE7435" w:rsidP="0026075B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Une cada uno de los iconos con su función.</w:t>
      </w:r>
    </w:p>
    <w:p w:rsidR="00FE7435" w:rsidRPr="00FE7435" w:rsidRDefault="00FE7435" w:rsidP="00FE7435">
      <w:pPr>
        <w:pStyle w:val="Prrafodelista"/>
        <w:rPr>
          <w:rFonts w:ascii="Arial" w:hAnsi="Arial" w:cs="Arial"/>
          <w:lang w:val="es-CO"/>
        </w:rPr>
      </w:pPr>
    </w:p>
    <w:p w:rsidR="00FE7435" w:rsidRDefault="00FE7435" w:rsidP="00FE7435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</w:p>
    <w:p w:rsidR="00FE7435" w:rsidRDefault="00FE7435" w:rsidP="00FE7435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</w:p>
    <w:p w:rsidR="00FE7435" w:rsidRDefault="00FE7435" w:rsidP="00FE7435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</w:p>
    <w:p w:rsidR="00FE7435" w:rsidRDefault="00FE7435" w:rsidP="00FE7435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</w:p>
    <w:p w:rsidR="00FE7435" w:rsidRDefault="00FE7435" w:rsidP="00FE7435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</w:p>
    <w:p w:rsidR="00FE7435" w:rsidRDefault="00FE7435" w:rsidP="00FE7435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9504" behindDoc="0" locked="0" layoutInCell="1" allowOverlap="1" wp14:anchorId="234E4CFD" wp14:editId="0DEC4202">
            <wp:simplePos x="0" y="0"/>
            <wp:positionH relativeFrom="column">
              <wp:posOffset>306705</wp:posOffset>
            </wp:positionH>
            <wp:positionV relativeFrom="paragraph">
              <wp:posOffset>-1270</wp:posOffset>
            </wp:positionV>
            <wp:extent cx="6705600" cy="377190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0" t="25378" r="17237" b="14804"/>
                    <a:stretch/>
                  </pic:blipFill>
                  <pic:spPr bwMode="auto">
                    <a:xfrm>
                      <a:off x="0" y="0"/>
                      <a:ext cx="670560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435" w:rsidRDefault="00FE7435" w:rsidP="00FE7435">
      <w:pPr>
        <w:pStyle w:val="Prrafodelista"/>
        <w:numPr>
          <w:ilvl w:val="0"/>
          <w:numId w:val="37"/>
        </w:numPr>
        <w:tabs>
          <w:tab w:val="left" w:pos="284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Realiza el siguiente mapa conceptual.</w:t>
      </w:r>
    </w:p>
    <w:p w:rsidR="00FE7435" w:rsidRDefault="00FE7435" w:rsidP="00FE7435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</w:p>
    <w:p w:rsidR="00FE7435" w:rsidRDefault="00FE7435" w:rsidP="00FE7435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0" locked="0" layoutInCell="1" allowOverlap="1" wp14:anchorId="1A079BAB" wp14:editId="30EBA6DE">
            <wp:simplePos x="0" y="0"/>
            <wp:positionH relativeFrom="column">
              <wp:posOffset>506730</wp:posOffset>
            </wp:positionH>
            <wp:positionV relativeFrom="paragraph">
              <wp:posOffset>6985</wp:posOffset>
            </wp:positionV>
            <wp:extent cx="5457825" cy="3209925"/>
            <wp:effectExtent l="0" t="0" r="9525" b="9525"/>
            <wp:wrapSquare wrapText="bothSides"/>
            <wp:docPr id="7" name="Imagen 7" descr="Telefonia Movil - Mapa Concep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fonia Movil - Mapa Conceptu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435" w:rsidRDefault="00FE7435" w:rsidP="00FE7435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</w:p>
    <w:p w:rsidR="00FE7435" w:rsidRDefault="00FE7435" w:rsidP="00FE7435">
      <w:pPr>
        <w:pStyle w:val="Prrafodelista"/>
        <w:tabs>
          <w:tab w:val="left" w:pos="284"/>
        </w:tabs>
        <w:ind w:left="1211"/>
        <w:rPr>
          <w:rFonts w:ascii="Arial" w:hAnsi="Arial" w:cs="Arial"/>
          <w:lang w:val="es-CO"/>
        </w:rPr>
      </w:pPr>
    </w:p>
    <w:p w:rsidR="00800F58" w:rsidRPr="00800F58" w:rsidRDefault="00800F58" w:rsidP="00800F58">
      <w:pPr>
        <w:pStyle w:val="Prrafodelista"/>
        <w:rPr>
          <w:rFonts w:ascii="Arial" w:hAnsi="Arial" w:cs="Arial"/>
          <w:lang w:val="es-CO"/>
        </w:rPr>
      </w:pPr>
    </w:p>
    <w:p w:rsidR="00800F58" w:rsidRDefault="00800F58" w:rsidP="00800F58">
      <w:pPr>
        <w:pStyle w:val="Prrafodelista"/>
        <w:tabs>
          <w:tab w:val="left" w:pos="284"/>
        </w:tabs>
        <w:ind w:left="779"/>
        <w:rPr>
          <w:rFonts w:ascii="Arial" w:hAnsi="Arial" w:cs="Arial"/>
          <w:lang w:val="es-CO"/>
        </w:rPr>
      </w:pPr>
    </w:p>
    <w:p w:rsidR="00800F58" w:rsidRDefault="00800F58" w:rsidP="00800F58">
      <w:pPr>
        <w:pStyle w:val="Prrafodelista"/>
        <w:tabs>
          <w:tab w:val="left" w:pos="284"/>
        </w:tabs>
        <w:ind w:left="779"/>
        <w:rPr>
          <w:rFonts w:ascii="Arial" w:hAnsi="Arial" w:cs="Arial"/>
          <w:lang w:val="es-CO"/>
        </w:rPr>
      </w:pPr>
    </w:p>
    <w:p w:rsidR="00800F58" w:rsidRDefault="00800F58" w:rsidP="00800F58">
      <w:pPr>
        <w:pStyle w:val="Prrafodelista"/>
        <w:tabs>
          <w:tab w:val="left" w:pos="284"/>
        </w:tabs>
        <w:ind w:left="779"/>
        <w:rPr>
          <w:rFonts w:ascii="Arial" w:hAnsi="Arial" w:cs="Arial"/>
          <w:lang w:val="es-CO"/>
        </w:rPr>
      </w:pPr>
    </w:p>
    <w:p w:rsidR="00800F58" w:rsidRDefault="00800F58" w:rsidP="00800F58">
      <w:pPr>
        <w:pStyle w:val="Prrafodelista"/>
        <w:tabs>
          <w:tab w:val="left" w:pos="284"/>
        </w:tabs>
        <w:ind w:left="779"/>
        <w:rPr>
          <w:rFonts w:ascii="Arial" w:hAnsi="Arial" w:cs="Arial"/>
          <w:lang w:val="es-CO"/>
        </w:rPr>
      </w:pPr>
    </w:p>
    <w:p w:rsidR="00800F58" w:rsidRDefault="00800F58" w:rsidP="00800F58">
      <w:pPr>
        <w:pStyle w:val="Prrafodelista"/>
        <w:tabs>
          <w:tab w:val="left" w:pos="284"/>
        </w:tabs>
        <w:ind w:left="779"/>
        <w:rPr>
          <w:rFonts w:ascii="Arial" w:hAnsi="Arial" w:cs="Arial"/>
          <w:lang w:val="es-CO"/>
        </w:rPr>
      </w:pPr>
    </w:p>
    <w:p w:rsidR="00800F58" w:rsidRDefault="00800F58" w:rsidP="00800F58">
      <w:pPr>
        <w:pStyle w:val="Prrafodelista"/>
        <w:tabs>
          <w:tab w:val="left" w:pos="284"/>
        </w:tabs>
        <w:ind w:left="779"/>
        <w:rPr>
          <w:rFonts w:ascii="Arial" w:hAnsi="Arial" w:cs="Arial"/>
          <w:lang w:val="es-CO"/>
        </w:rPr>
      </w:pPr>
    </w:p>
    <w:p w:rsidR="00FE7435" w:rsidRDefault="00FE7435" w:rsidP="00800F58">
      <w:pPr>
        <w:pStyle w:val="Prrafodelista"/>
        <w:tabs>
          <w:tab w:val="left" w:pos="284"/>
        </w:tabs>
        <w:ind w:left="779"/>
        <w:rPr>
          <w:rFonts w:ascii="Arial" w:hAnsi="Arial" w:cs="Arial"/>
          <w:lang w:val="es-CO"/>
        </w:rPr>
      </w:pPr>
    </w:p>
    <w:p w:rsidR="00800F58" w:rsidRDefault="00800F58" w:rsidP="00800F58">
      <w:pPr>
        <w:pStyle w:val="Prrafodelista"/>
        <w:tabs>
          <w:tab w:val="left" w:pos="284"/>
        </w:tabs>
        <w:ind w:left="779"/>
        <w:rPr>
          <w:rFonts w:ascii="Arial" w:hAnsi="Arial" w:cs="Arial"/>
          <w:lang w:val="es-CO"/>
        </w:rPr>
      </w:pPr>
    </w:p>
    <w:p w:rsidR="00800F58" w:rsidRDefault="00800F58" w:rsidP="00800F58">
      <w:pPr>
        <w:pStyle w:val="Prrafodelista"/>
        <w:tabs>
          <w:tab w:val="left" w:pos="284"/>
        </w:tabs>
        <w:ind w:left="779"/>
        <w:rPr>
          <w:rFonts w:ascii="Arial" w:hAnsi="Arial" w:cs="Arial"/>
          <w:lang w:val="es-CO"/>
        </w:rPr>
      </w:pPr>
    </w:p>
    <w:p w:rsidR="00800F58" w:rsidRPr="00610ECD" w:rsidRDefault="00800F58" w:rsidP="00800F58">
      <w:pPr>
        <w:pStyle w:val="Prrafodelista"/>
        <w:tabs>
          <w:tab w:val="left" w:pos="284"/>
        </w:tabs>
        <w:ind w:left="779"/>
        <w:rPr>
          <w:rFonts w:ascii="Arial" w:hAnsi="Arial" w:cs="Arial"/>
          <w:lang w:val="es-CO"/>
        </w:rPr>
      </w:pPr>
    </w:p>
    <w:p w:rsidR="00610ECD" w:rsidRDefault="00610ECD" w:rsidP="00F41E3C">
      <w:pPr>
        <w:tabs>
          <w:tab w:val="left" w:pos="284"/>
        </w:tabs>
        <w:rPr>
          <w:rFonts w:ascii="Arial" w:hAnsi="Arial" w:cs="Arial"/>
          <w:b/>
          <w:lang w:val="es-CO"/>
        </w:rPr>
      </w:pPr>
    </w:p>
    <w:p w:rsidR="00800F58" w:rsidRDefault="00800F58" w:rsidP="00F41E3C">
      <w:pPr>
        <w:tabs>
          <w:tab w:val="left" w:pos="284"/>
        </w:tabs>
        <w:rPr>
          <w:rFonts w:ascii="Arial" w:hAnsi="Arial" w:cs="Arial"/>
          <w:b/>
          <w:lang w:val="es-CO"/>
        </w:rPr>
      </w:pPr>
    </w:p>
    <w:p w:rsidR="00800F58" w:rsidRDefault="00800F58" w:rsidP="00F41E3C">
      <w:pPr>
        <w:tabs>
          <w:tab w:val="left" w:pos="284"/>
        </w:tabs>
        <w:rPr>
          <w:rFonts w:ascii="Arial" w:hAnsi="Arial" w:cs="Arial"/>
          <w:b/>
          <w:lang w:val="es-CO"/>
        </w:rPr>
      </w:pPr>
    </w:p>
    <w:p w:rsidR="00800F58" w:rsidRDefault="00800F58" w:rsidP="00F41E3C">
      <w:pPr>
        <w:tabs>
          <w:tab w:val="left" w:pos="284"/>
        </w:tabs>
        <w:rPr>
          <w:rFonts w:ascii="Arial" w:hAnsi="Arial" w:cs="Arial"/>
          <w:b/>
          <w:lang w:val="es-CO"/>
        </w:rPr>
      </w:pPr>
    </w:p>
    <w:p w:rsidR="00800F58" w:rsidRDefault="00800F58" w:rsidP="00F41E3C">
      <w:pPr>
        <w:tabs>
          <w:tab w:val="left" w:pos="284"/>
        </w:tabs>
        <w:rPr>
          <w:rFonts w:ascii="Arial" w:hAnsi="Arial" w:cs="Arial"/>
          <w:b/>
          <w:lang w:val="es-CO"/>
        </w:rPr>
      </w:pPr>
    </w:p>
    <w:p w:rsidR="00800F58" w:rsidRDefault="00800F58" w:rsidP="00F41E3C">
      <w:pPr>
        <w:tabs>
          <w:tab w:val="left" w:pos="284"/>
        </w:tabs>
        <w:rPr>
          <w:rFonts w:ascii="Arial" w:hAnsi="Arial" w:cs="Arial"/>
          <w:b/>
          <w:lang w:val="es-CO"/>
        </w:rPr>
      </w:pPr>
    </w:p>
    <w:p w:rsidR="00800F58" w:rsidRDefault="00800F58" w:rsidP="00F41E3C">
      <w:pPr>
        <w:tabs>
          <w:tab w:val="left" w:pos="284"/>
        </w:tabs>
        <w:rPr>
          <w:rFonts w:ascii="Arial" w:hAnsi="Arial" w:cs="Arial"/>
          <w:b/>
          <w:lang w:val="es-CO"/>
        </w:rPr>
      </w:pPr>
      <w:bookmarkStart w:id="0" w:name="_GoBack"/>
      <w:bookmarkEnd w:id="0"/>
    </w:p>
    <w:p w:rsidR="00800F58" w:rsidRDefault="00800F58" w:rsidP="00F41E3C">
      <w:pPr>
        <w:tabs>
          <w:tab w:val="left" w:pos="284"/>
        </w:tabs>
        <w:rPr>
          <w:rFonts w:ascii="Arial" w:hAnsi="Arial" w:cs="Arial"/>
          <w:b/>
          <w:lang w:val="es-CO"/>
        </w:rPr>
      </w:pPr>
    </w:p>
    <w:p w:rsidR="00610ECD" w:rsidRDefault="00610ECD" w:rsidP="00610ECD">
      <w:pPr>
        <w:tabs>
          <w:tab w:val="left" w:pos="284"/>
        </w:tabs>
        <w:ind w:firstLine="426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Webgrafía</w:t>
      </w:r>
    </w:p>
    <w:p w:rsidR="00610ECD" w:rsidRDefault="00610ECD" w:rsidP="00610ECD">
      <w:pPr>
        <w:tabs>
          <w:tab w:val="left" w:pos="284"/>
        </w:tabs>
        <w:ind w:firstLine="426"/>
        <w:rPr>
          <w:rFonts w:ascii="Arial" w:hAnsi="Arial" w:cs="Arial"/>
          <w:b/>
          <w:lang w:val="es-CO"/>
        </w:rPr>
      </w:pPr>
    </w:p>
    <w:p w:rsidR="00610ECD" w:rsidRDefault="000D186F" w:rsidP="001B3D56">
      <w:pPr>
        <w:tabs>
          <w:tab w:val="left" w:pos="284"/>
        </w:tabs>
        <w:ind w:left="426"/>
        <w:rPr>
          <w:rStyle w:val="Hipervnculo"/>
          <w:rFonts w:ascii="Arial" w:hAnsi="Arial" w:cs="Arial"/>
          <w:lang w:val="es-CO"/>
        </w:rPr>
      </w:pPr>
      <w:hyperlink r:id="rId16" w:anchor="%C2%BFQu%C3%A9_es_la_Telefon%C3%ADa_Movil" w:history="1">
        <w:r w:rsidR="00610ECD" w:rsidRPr="009F394D">
          <w:rPr>
            <w:rStyle w:val="Hipervnculo"/>
            <w:rFonts w:ascii="Arial" w:hAnsi="Arial" w:cs="Arial"/>
            <w:lang w:val="es-CO"/>
          </w:rPr>
          <w:t>https://www.areatecnologia.com/telefonia-movil.htm#%C2%BFQu%C3%A9_es_la_Telefon%C3%ADa_Movil</w:t>
        </w:r>
      </w:hyperlink>
    </w:p>
    <w:p w:rsidR="0026075B" w:rsidRDefault="0026075B" w:rsidP="001B3D56">
      <w:pPr>
        <w:tabs>
          <w:tab w:val="left" w:pos="284"/>
        </w:tabs>
        <w:ind w:left="426"/>
        <w:rPr>
          <w:rStyle w:val="Hipervnculo"/>
          <w:rFonts w:ascii="Arial" w:hAnsi="Arial" w:cs="Arial"/>
          <w:lang w:val="es-CO"/>
        </w:rPr>
      </w:pPr>
    </w:p>
    <w:p w:rsidR="0026075B" w:rsidRDefault="0026075B" w:rsidP="001B3D56">
      <w:pPr>
        <w:tabs>
          <w:tab w:val="left" w:pos="284"/>
        </w:tabs>
        <w:ind w:left="426"/>
        <w:rPr>
          <w:rFonts w:ascii="Arial" w:hAnsi="Arial" w:cs="Arial"/>
          <w:lang w:val="es-CO"/>
        </w:rPr>
      </w:pPr>
      <w:hyperlink r:id="rId17" w:history="1">
        <w:r w:rsidRPr="000F1484">
          <w:rPr>
            <w:rStyle w:val="Hipervnculo"/>
            <w:rFonts w:ascii="Arial" w:hAnsi="Arial" w:cs="Arial"/>
            <w:lang w:val="es-CO"/>
          </w:rPr>
          <w:t>https://www.euroinnova.co/blog/uso-correcto-del-celular</w:t>
        </w:r>
      </w:hyperlink>
    </w:p>
    <w:p w:rsidR="0026075B" w:rsidRDefault="0026075B" w:rsidP="001B3D56">
      <w:pPr>
        <w:tabs>
          <w:tab w:val="left" w:pos="284"/>
        </w:tabs>
        <w:ind w:left="426"/>
        <w:rPr>
          <w:rFonts w:ascii="Arial" w:hAnsi="Arial" w:cs="Arial"/>
          <w:lang w:val="es-CO"/>
        </w:rPr>
      </w:pPr>
    </w:p>
    <w:p w:rsidR="00FE7435" w:rsidRDefault="00FE7435" w:rsidP="001B3D56">
      <w:pPr>
        <w:tabs>
          <w:tab w:val="left" w:pos="284"/>
        </w:tabs>
        <w:ind w:left="426"/>
        <w:rPr>
          <w:rFonts w:ascii="Arial" w:hAnsi="Arial" w:cs="Arial"/>
          <w:lang w:val="es-CO"/>
        </w:rPr>
      </w:pPr>
      <w:hyperlink r:id="rId18" w:history="1">
        <w:r w:rsidRPr="000F1484">
          <w:rPr>
            <w:rStyle w:val="Hipervnculo"/>
            <w:rFonts w:ascii="Arial" w:hAnsi="Arial" w:cs="Arial"/>
            <w:lang w:val="es-CO"/>
          </w:rPr>
          <w:t>https://www.webcolegios.com/file/3fe7fe.pdf</w:t>
        </w:r>
      </w:hyperlink>
    </w:p>
    <w:p w:rsidR="00FE7435" w:rsidRDefault="00FE7435" w:rsidP="001B3D56">
      <w:pPr>
        <w:tabs>
          <w:tab w:val="left" w:pos="284"/>
        </w:tabs>
        <w:ind w:left="426"/>
        <w:rPr>
          <w:rFonts w:ascii="Arial" w:hAnsi="Arial" w:cs="Arial"/>
          <w:lang w:val="es-CO"/>
        </w:rPr>
      </w:pPr>
    </w:p>
    <w:p w:rsidR="00FE7435" w:rsidRDefault="00FE7435" w:rsidP="001B3D56">
      <w:pPr>
        <w:tabs>
          <w:tab w:val="left" w:pos="284"/>
        </w:tabs>
        <w:ind w:left="426"/>
        <w:rPr>
          <w:rFonts w:ascii="Arial" w:hAnsi="Arial" w:cs="Arial"/>
          <w:lang w:val="es-CO"/>
        </w:rPr>
      </w:pPr>
    </w:p>
    <w:tbl>
      <w:tblPr>
        <w:tblStyle w:val="Tablaconcuadrcula"/>
        <w:tblpPr w:leftFromText="141" w:rightFromText="141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3166"/>
        <w:gridCol w:w="2481"/>
        <w:gridCol w:w="3073"/>
      </w:tblGrid>
      <w:tr w:rsidR="00800F58" w:rsidTr="00800F58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58" w:rsidRDefault="00800F58" w:rsidP="00800F58">
            <w:pPr>
              <w:pStyle w:val="Ttulo"/>
              <w:jc w:val="left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Elaborado por: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58" w:rsidRDefault="00800F58" w:rsidP="00800F58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Revisado por: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58" w:rsidRDefault="00800F58" w:rsidP="00800F58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Fecha:</w:t>
            </w:r>
          </w:p>
        </w:tc>
      </w:tr>
      <w:tr w:rsidR="00800F58" w:rsidTr="00800F58">
        <w:trPr>
          <w:trHeight w:val="25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58" w:rsidRDefault="00800F58" w:rsidP="00800F58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419"/>
              </w:rPr>
            </w:pPr>
            <w:r>
              <w:rPr>
                <w:rFonts w:ascii="Arial" w:hAnsi="Arial" w:cs="Arial"/>
                <w:b w:val="0"/>
                <w:szCs w:val="24"/>
                <w:lang w:val="es-419"/>
              </w:rPr>
              <w:t>Julián Andrés Riátiva Villa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58" w:rsidRDefault="00800F58" w:rsidP="00800F58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58" w:rsidRDefault="00800F58" w:rsidP="00800F58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</w:tr>
    </w:tbl>
    <w:p w:rsidR="00610ECD" w:rsidRPr="00610ECD" w:rsidRDefault="00610ECD" w:rsidP="00610ECD">
      <w:pPr>
        <w:tabs>
          <w:tab w:val="left" w:pos="284"/>
        </w:tabs>
        <w:ind w:firstLine="426"/>
        <w:rPr>
          <w:rFonts w:ascii="Arial" w:hAnsi="Arial" w:cs="Arial"/>
          <w:lang w:val="es-CO"/>
        </w:rPr>
      </w:pPr>
    </w:p>
    <w:p w:rsidR="00610ECD" w:rsidRDefault="00610ECD" w:rsidP="00F41E3C">
      <w:pPr>
        <w:tabs>
          <w:tab w:val="left" w:pos="284"/>
        </w:tabs>
        <w:rPr>
          <w:rFonts w:ascii="Arial" w:hAnsi="Arial" w:cs="Arial"/>
          <w:b/>
          <w:lang w:val="es-CO"/>
        </w:rPr>
      </w:pPr>
    </w:p>
    <w:p w:rsidR="00F41E3C" w:rsidRPr="00F41E3C" w:rsidRDefault="00F41E3C" w:rsidP="00F41E3C">
      <w:pPr>
        <w:tabs>
          <w:tab w:val="left" w:pos="284"/>
        </w:tabs>
        <w:rPr>
          <w:rFonts w:ascii="Arial" w:hAnsi="Arial" w:cs="Arial"/>
          <w:b/>
          <w:lang w:val="es-CO"/>
        </w:rPr>
      </w:pPr>
    </w:p>
    <w:p w:rsidR="000C46F4" w:rsidRDefault="000C46F4" w:rsidP="00F109B9">
      <w:pPr>
        <w:tabs>
          <w:tab w:val="left" w:pos="284"/>
        </w:tabs>
        <w:ind w:left="284"/>
        <w:jc w:val="both"/>
        <w:rPr>
          <w:rFonts w:ascii="Arial" w:hAnsi="Arial" w:cs="Arial"/>
          <w:lang w:val="es-CO"/>
        </w:rPr>
      </w:pPr>
    </w:p>
    <w:p w:rsidR="000C46F4" w:rsidRDefault="000C46F4" w:rsidP="00F109B9">
      <w:pPr>
        <w:tabs>
          <w:tab w:val="left" w:pos="284"/>
        </w:tabs>
        <w:ind w:left="284"/>
        <w:jc w:val="both"/>
        <w:rPr>
          <w:rFonts w:ascii="Arial" w:hAnsi="Arial" w:cs="Arial"/>
          <w:lang w:val="es-CO"/>
        </w:rPr>
      </w:pPr>
    </w:p>
    <w:p w:rsidR="000C46F4" w:rsidRPr="00DD7780" w:rsidRDefault="000C46F4" w:rsidP="00F109B9">
      <w:pPr>
        <w:tabs>
          <w:tab w:val="left" w:pos="284"/>
        </w:tabs>
        <w:ind w:left="284"/>
        <w:jc w:val="both"/>
        <w:rPr>
          <w:rFonts w:ascii="Arial" w:hAnsi="Arial" w:cs="Arial"/>
          <w:lang w:val="es-CO"/>
        </w:rPr>
      </w:pPr>
    </w:p>
    <w:sectPr w:rsidR="000C46F4" w:rsidRPr="00DD7780" w:rsidSect="0015017E">
      <w:headerReference w:type="default" r:id="rId19"/>
      <w:endnotePr>
        <w:numFmt w:val="decimal"/>
      </w:endnotePr>
      <w:pgSz w:w="12240" w:h="20160" w:code="5"/>
      <w:pgMar w:top="567" w:right="567" w:bottom="567" w:left="567" w:header="43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6F" w:rsidRDefault="000D186F">
      <w:r>
        <w:separator/>
      </w:r>
    </w:p>
  </w:endnote>
  <w:endnote w:type="continuationSeparator" w:id="0">
    <w:p w:rsidR="000D186F" w:rsidRDefault="000D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6F" w:rsidRDefault="000D186F">
      <w:r>
        <w:separator/>
      </w:r>
    </w:p>
  </w:footnote>
  <w:footnote w:type="continuationSeparator" w:id="0">
    <w:p w:rsidR="000D186F" w:rsidRDefault="000D1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AE" w:rsidRDefault="007522AE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505746" wp14:editId="7230E514">
              <wp:simplePos x="0" y="0"/>
              <wp:positionH relativeFrom="column">
                <wp:posOffset>40005</wp:posOffset>
              </wp:positionH>
              <wp:positionV relativeFrom="paragraph">
                <wp:posOffset>59055</wp:posOffset>
              </wp:positionV>
              <wp:extent cx="7200900" cy="112299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229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3C7F564" id="Rectangle 1" o:spid="_x0000_s1026" style="position:absolute;margin-left:3.15pt;margin-top:4.65pt;width:567pt;height:8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FB0"/>
    <w:multiLevelType w:val="hybridMultilevel"/>
    <w:tmpl w:val="3D741F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417C"/>
    <w:multiLevelType w:val="hybridMultilevel"/>
    <w:tmpl w:val="54DAB0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5A49"/>
    <w:multiLevelType w:val="hybridMultilevel"/>
    <w:tmpl w:val="BDCA62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5121A"/>
    <w:multiLevelType w:val="hybridMultilevel"/>
    <w:tmpl w:val="BB20617E"/>
    <w:lvl w:ilvl="0" w:tplc="723A85CE">
      <w:start w:val="1"/>
      <w:numFmt w:val="decimal"/>
      <w:lvlText w:val="%1."/>
      <w:lvlJc w:val="left"/>
      <w:pPr>
        <w:ind w:left="77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0F59735B"/>
    <w:multiLevelType w:val="hybridMultilevel"/>
    <w:tmpl w:val="B1D6D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15502"/>
    <w:multiLevelType w:val="hybridMultilevel"/>
    <w:tmpl w:val="47585EF6"/>
    <w:lvl w:ilvl="0" w:tplc="67CC6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660EA"/>
    <w:multiLevelType w:val="hybridMultilevel"/>
    <w:tmpl w:val="8D4E7CA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B348A"/>
    <w:multiLevelType w:val="hybridMultilevel"/>
    <w:tmpl w:val="A41AFD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83AA7"/>
    <w:multiLevelType w:val="hybridMultilevel"/>
    <w:tmpl w:val="9B3CC0BC"/>
    <w:lvl w:ilvl="0" w:tplc="43E627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80524"/>
    <w:multiLevelType w:val="hybridMultilevel"/>
    <w:tmpl w:val="DF6258AC"/>
    <w:lvl w:ilvl="0" w:tplc="1BF86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F84402"/>
    <w:multiLevelType w:val="hybridMultilevel"/>
    <w:tmpl w:val="6E4829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F0DA0"/>
    <w:multiLevelType w:val="hybridMultilevel"/>
    <w:tmpl w:val="05669774"/>
    <w:lvl w:ilvl="0" w:tplc="3C840C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B4268B"/>
    <w:multiLevelType w:val="hybridMultilevel"/>
    <w:tmpl w:val="2C843D10"/>
    <w:lvl w:ilvl="0" w:tplc="C2F6E14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271357"/>
    <w:multiLevelType w:val="hybridMultilevel"/>
    <w:tmpl w:val="22BA96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12866"/>
    <w:multiLevelType w:val="hybridMultilevel"/>
    <w:tmpl w:val="FC3AFD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2605D"/>
    <w:multiLevelType w:val="hybridMultilevel"/>
    <w:tmpl w:val="2ABCCD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30739"/>
    <w:multiLevelType w:val="hybridMultilevel"/>
    <w:tmpl w:val="A698A6BE"/>
    <w:lvl w:ilvl="0" w:tplc="6CFC82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A87958"/>
    <w:multiLevelType w:val="hybridMultilevel"/>
    <w:tmpl w:val="CF604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E665B"/>
    <w:multiLevelType w:val="hybridMultilevel"/>
    <w:tmpl w:val="82C89756"/>
    <w:lvl w:ilvl="0" w:tplc="C2B4154C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3211CA1"/>
    <w:multiLevelType w:val="hybridMultilevel"/>
    <w:tmpl w:val="43A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B48DF"/>
    <w:multiLevelType w:val="hybridMultilevel"/>
    <w:tmpl w:val="5332F9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91E66"/>
    <w:multiLevelType w:val="hybridMultilevel"/>
    <w:tmpl w:val="289C3B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86366"/>
    <w:multiLevelType w:val="hybridMultilevel"/>
    <w:tmpl w:val="A7D4F500"/>
    <w:lvl w:ilvl="0" w:tplc="4DD69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D6C47"/>
    <w:multiLevelType w:val="hybridMultilevel"/>
    <w:tmpl w:val="5F1654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DB4C8E"/>
    <w:multiLevelType w:val="hybridMultilevel"/>
    <w:tmpl w:val="32BE1520"/>
    <w:lvl w:ilvl="0" w:tplc="11AC53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70011"/>
    <w:multiLevelType w:val="hybridMultilevel"/>
    <w:tmpl w:val="86446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F4627"/>
    <w:multiLevelType w:val="hybridMultilevel"/>
    <w:tmpl w:val="9EE44324"/>
    <w:lvl w:ilvl="0" w:tplc="1F94CC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1D1F"/>
    <w:multiLevelType w:val="hybridMultilevel"/>
    <w:tmpl w:val="8FB6A68A"/>
    <w:lvl w:ilvl="0" w:tplc="799614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54DEA"/>
    <w:multiLevelType w:val="hybridMultilevel"/>
    <w:tmpl w:val="D28E1626"/>
    <w:lvl w:ilvl="0" w:tplc="DBE0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E7AD6"/>
    <w:multiLevelType w:val="hybridMultilevel"/>
    <w:tmpl w:val="4A700384"/>
    <w:lvl w:ilvl="0" w:tplc="298E9A7E">
      <w:start w:val="1"/>
      <w:numFmt w:val="lowerLetter"/>
      <w:lvlText w:val="%1)"/>
      <w:lvlJc w:val="left"/>
      <w:pPr>
        <w:ind w:left="11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79767D8"/>
    <w:multiLevelType w:val="hybridMultilevel"/>
    <w:tmpl w:val="2BEC71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C7EDF"/>
    <w:multiLevelType w:val="hybridMultilevel"/>
    <w:tmpl w:val="1BE8F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D216C"/>
    <w:multiLevelType w:val="hybridMultilevel"/>
    <w:tmpl w:val="D57467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5C5593"/>
    <w:multiLevelType w:val="hybridMultilevel"/>
    <w:tmpl w:val="BB20617E"/>
    <w:lvl w:ilvl="0" w:tplc="723A85CE">
      <w:start w:val="1"/>
      <w:numFmt w:val="decimal"/>
      <w:lvlText w:val="%1."/>
      <w:lvlJc w:val="left"/>
      <w:pPr>
        <w:ind w:left="77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4">
    <w:nsid w:val="7720561D"/>
    <w:multiLevelType w:val="hybridMultilevel"/>
    <w:tmpl w:val="AF8E54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4351F"/>
    <w:multiLevelType w:val="hybridMultilevel"/>
    <w:tmpl w:val="4AB436C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6">
    <w:nsid w:val="797F57F6"/>
    <w:multiLevelType w:val="hybridMultilevel"/>
    <w:tmpl w:val="6220D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13"/>
  </w:num>
  <w:num w:numId="5">
    <w:abstractNumId w:val="1"/>
  </w:num>
  <w:num w:numId="6">
    <w:abstractNumId w:val="19"/>
  </w:num>
  <w:num w:numId="7">
    <w:abstractNumId w:val="23"/>
  </w:num>
  <w:num w:numId="8">
    <w:abstractNumId w:val="10"/>
  </w:num>
  <w:num w:numId="9">
    <w:abstractNumId w:val="35"/>
  </w:num>
  <w:num w:numId="10">
    <w:abstractNumId w:val="7"/>
  </w:num>
  <w:num w:numId="11">
    <w:abstractNumId w:val="2"/>
  </w:num>
  <w:num w:numId="12">
    <w:abstractNumId w:val="4"/>
  </w:num>
  <w:num w:numId="13">
    <w:abstractNumId w:val="34"/>
  </w:num>
  <w:num w:numId="14">
    <w:abstractNumId w:val="0"/>
  </w:num>
  <w:num w:numId="15">
    <w:abstractNumId w:val="6"/>
  </w:num>
  <w:num w:numId="16">
    <w:abstractNumId w:val="20"/>
  </w:num>
  <w:num w:numId="17">
    <w:abstractNumId w:val="31"/>
  </w:num>
  <w:num w:numId="18">
    <w:abstractNumId w:val="22"/>
  </w:num>
  <w:num w:numId="19">
    <w:abstractNumId w:val="18"/>
  </w:num>
  <w:num w:numId="20">
    <w:abstractNumId w:val="8"/>
  </w:num>
  <w:num w:numId="21">
    <w:abstractNumId w:val="17"/>
  </w:num>
  <w:num w:numId="22">
    <w:abstractNumId w:val="36"/>
  </w:num>
  <w:num w:numId="23">
    <w:abstractNumId w:val="28"/>
  </w:num>
  <w:num w:numId="24">
    <w:abstractNumId w:val="26"/>
  </w:num>
  <w:num w:numId="25">
    <w:abstractNumId w:val="27"/>
  </w:num>
  <w:num w:numId="26">
    <w:abstractNumId w:val="12"/>
  </w:num>
  <w:num w:numId="27">
    <w:abstractNumId w:val="11"/>
  </w:num>
  <w:num w:numId="28">
    <w:abstractNumId w:val="15"/>
  </w:num>
  <w:num w:numId="29">
    <w:abstractNumId w:val="14"/>
  </w:num>
  <w:num w:numId="30">
    <w:abstractNumId w:val="5"/>
  </w:num>
  <w:num w:numId="31">
    <w:abstractNumId w:val="9"/>
  </w:num>
  <w:num w:numId="32">
    <w:abstractNumId w:val="33"/>
  </w:num>
  <w:num w:numId="33">
    <w:abstractNumId w:val="29"/>
  </w:num>
  <w:num w:numId="34">
    <w:abstractNumId w:val="30"/>
  </w:num>
  <w:num w:numId="35">
    <w:abstractNumId w:val="24"/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F1"/>
    <w:rsid w:val="00000057"/>
    <w:rsid w:val="00001142"/>
    <w:rsid w:val="00010D52"/>
    <w:rsid w:val="00021478"/>
    <w:rsid w:val="00023369"/>
    <w:rsid w:val="00023486"/>
    <w:rsid w:val="000237A8"/>
    <w:rsid w:val="00025AB8"/>
    <w:rsid w:val="00030212"/>
    <w:rsid w:val="000418D8"/>
    <w:rsid w:val="0004665F"/>
    <w:rsid w:val="00046FB3"/>
    <w:rsid w:val="000538DF"/>
    <w:rsid w:val="00066699"/>
    <w:rsid w:val="00066B4F"/>
    <w:rsid w:val="00070819"/>
    <w:rsid w:val="00070EFD"/>
    <w:rsid w:val="0007713C"/>
    <w:rsid w:val="000810AC"/>
    <w:rsid w:val="0008153C"/>
    <w:rsid w:val="00082A69"/>
    <w:rsid w:val="00086456"/>
    <w:rsid w:val="00090439"/>
    <w:rsid w:val="00090781"/>
    <w:rsid w:val="000A658D"/>
    <w:rsid w:val="000A7D16"/>
    <w:rsid w:val="000B070D"/>
    <w:rsid w:val="000B206D"/>
    <w:rsid w:val="000B5ED6"/>
    <w:rsid w:val="000C173E"/>
    <w:rsid w:val="000C18A6"/>
    <w:rsid w:val="000C46F4"/>
    <w:rsid w:val="000C7FC7"/>
    <w:rsid w:val="000D186F"/>
    <w:rsid w:val="000D2AD2"/>
    <w:rsid w:val="000E1974"/>
    <w:rsid w:val="000E3607"/>
    <w:rsid w:val="000E5560"/>
    <w:rsid w:val="000E6327"/>
    <w:rsid w:val="000F0533"/>
    <w:rsid w:val="000F0E78"/>
    <w:rsid w:val="000F23CC"/>
    <w:rsid w:val="000F4630"/>
    <w:rsid w:val="000F7ED7"/>
    <w:rsid w:val="00102E43"/>
    <w:rsid w:val="00104CFA"/>
    <w:rsid w:val="00105929"/>
    <w:rsid w:val="00107730"/>
    <w:rsid w:val="001138BD"/>
    <w:rsid w:val="00113D7C"/>
    <w:rsid w:val="00114A7F"/>
    <w:rsid w:val="0011708C"/>
    <w:rsid w:val="00117F07"/>
    <w:rsid w:val="001262E6"/>
    <w:rsid w:val="00126350"/>
    <w:rsid w:val="001269BF"/>
    <w:rsid w:val="001300B7"/>
    <w:rsid w:val="00132386"/>
    <w:rsid w:val="00133544"/>
    <w:rsid w:val="00134326"/>
    <w:rsid w:val="00135928"/>
    <w:rsid w:val="00136844"/>
    <w:rsid w:val="001431D0"/>
    <w:rsid w:val="00144126"/>
    <w:rsid w:val="00145C1B"/>
    <w:rsid w:val="001462D9"/>
    <w:rsid w:val="001479BB"/>
    <w:rsid w:val="0015017E"/>
    <w:rsid w:val="001558A9"/>
    <w:rsid w:val="0016016C"/>
    <w:rsid w:val="00162B39"/>
    <w:rsid w:val="00164BAB"/>
    <w:rsid w:val="001714EC"/>
    <w:rsid w:val="0017206B"/>
    <w:rsid w:val="00175EBC"/>
    <w:rsid w:val="001822C4"/>
    <w:rsid w:val="0018358F"/>
    <w:rsid w:val="001836D7"/>
    <w:rsid w:val="001858F4"/>
    <w:rsid w:val="00190A53"/>
    <w:rsid w:val="00192D4F"/>
    <w:rsid w:val="001A17D7"/>
    <w:rsid w:val="001A1B7B"/>
    <w:rsid w:val="001A47A9"/>
    <w:rsid w:val="001A59E8"/>
    <w:rsid w:val="001A7508"/>
    <w:rsid w:val="001A7691"/>
    <w:rsid w:val="001B030A"/>
    <w:rsid w:val="001B3D56"/>
    <w:rsid w:val="001B3DCC"/>
    <w:rsid w:val="001C20B6"/>
    <w:rsid w:val="001C5CF9"/>
    <w:rsid w:val="001C5FE2"/>
    <w:rsid w:val="001D05C4"/>
    <w:rsid w:val="001D4C42"/>
    <w:rsid w:val="001D4EA5"/>
    <w:rsid w:val="001D5E3A"/>
    <w:rsid w:val="001E0104"/>
    <w:rsid w:val="001E122E"/>
    <w:rsid w:val="001E7A1A"/>
    <w:rsid w:val="001F0DD2"/>
    <w:rsid w:val="001F1FE5"/>
    <w:rsid w:val="001F2F9F"/>
    <w:rsid w:val="001F6AC7"/>
    <w:rsid w:val="00202355"/>
    <w:rsid w:val="0020389C"/>
    <w:rsid w:val="00206F8C"/>
    <w:rsid w:val="00207D92"/>
    <w:rsid w:val="00211505"/>
    <w:rsid w:val="00211D8C"/>
    <w:rsid w:val="00215C0A"/>
    <w:rsid w:val="002223AF"/>
    <w:rsid w:val="00236F10"/>
    <w:rsid w:val="002371D0"/>
    <w:rsid w:val="00242E47"/>
    <w:rsid w:val="0024566C"/>
    <w:rsid w:val="00253061"/>
    <w:rsid w:val="00257FBB"/>
    <w:rsid w:val="0026075B"/>
    <w:rsid w:val="00264B84"/>
    <w:rsid w:val="00265598"/>
    <w:rsid w:val="00265D53"/>
    <w:rsid w:val="0027341E"/>
    <w:rsid w:val="00277CA5"/>
    <w:rsid w:val="00287EAA"/>
    <w:rsid w:val="00292CF2"/>
    <w:rsid w:val="00294AA7"/>
    <w:rsid w:val="00297166"/>
    <w:rsid w:val="00297CB1"/>
    <w:rsid w:val="002A23DC"/>
    <w:rsid w:val="002A2803"/>
    <w:rsid w:val="002B40E1"/>
    <w:rsid w:val="002B5D8C"/>
    <w:rsid w:val="002C11E0"/>
    <w:rsid w:val="002C1CA9"/>
    <w:rsid w:val="002C45B0"/>
    <w:rsid w:val="002C56E6"/>
    <w:rsid w:val="002D4854"/>
    <w:rsid w:val="002E6D27"/>
    <w:rsid w:val="002F0FA1"/>
    <w:rsid w:val="002F187C"/>
    <w:rsid w:val="002F1D73"/>
    <w:rsid w:val="002F3EEF"/>
    <w:rsid w:val="002F5342"/>
    <w:rsid w:val="0030249C"/>
    <w:rsid w:val="00303478"/>
    <w:rsid w:val="0030713C"/>
    <w:rsid w:val="00310477"/>
    <w:rsid w:val="00310F92"/>
    <w:rsid w:val="00312E0E"/>
    <w:rsid w:val="003143E0"/>
    <w:rsid w:val="003174C5"/>
    <w:rsid w:val="003217C2"/>
    <w:rsid w:val="00325C09"/>
    <w:rsid w:val="0032749B"/>
    <w:rsid w:val="00332C53"/>
    <w:rsid w:val="00340838"/>
    <w:rsid w:val="00342BB1"/>
    <w:rsid w:val="00344771"/>
    <w:rsid w:val="0034567E"/>
    <w:rsid w:val="00347907"/>
    <w:rsid w:val="00351767"/>
    <w:rsid w:val="0035269F"/>
    <w:rsid w:val="003547CA"/>
    <w:rsid w:val="00356A40"/>
    <w:rsid w:val="00357D70"/>
    <w:rsid w:val="003605A8"/>
    <w:rsid w:val="00362753"/>
    <w:rsid w:val="00364F26"/>
    <w:rsid w:val="00366E0C"/>
    <w:rsid w:val="00373858"/>
    <w:rsid w:val="003823CB"/>
    <w:rsid w:val="00382681"/>
    <w:rsid w:val="003952CC"/>
    <w:rsid w:val="003954DA"/>
    <w:rsid w:val="0039708E"/>
    <w:rsid w:val="003974EC"/>
    <w:rsid w:val="003A0A8C"/>
    <w:rsid w:val="003A488D"/>
    <w:rsid w:val="003A6651"/>
    <w:rsid w:val="003B1B39"/>
    <w:rsid w:val="003B302C"/>
    <w:rsid w:val="003B32D4"/>
    <w:rsid w:val="003B6234"/>
    <w:rsid w:val="003B69E9"/>
    <w:rsid w:val="003B6B62"/>
    <w:rsid w:val="003B7435"/>
    <w:rsid w:val="003B74C9"/>
    <w:rsid w:val="003C2274"/>
    <w:rsid w:val="003C4039"/>
    <w:rsid w:val="003C4D6D"/>
    <w:rsid w:val="003C7F1D"/>
    <w:rsid w:val="003D502E"/>
    <w:rsid w:val="003E154A"/>
    <w:rsid w:val="003E3123"/>
    <w:rsid w:val="003E6A29"/>
    <w:rsid w:val="003F223E"/>
    <w:rsid w:val="003F26FE"/>
    <w:rsid w:val="003F37F9"/>
    <w:rsid w:val="003F4648"/>
    <w:rsid w:val="003F5362"/>
    <w:rsid w:val="003F570D"/>
    <w:rsid w:val="003F595A"/>
    <w:rsid w:val="003F5D27"/>
    <w:rsid w:val="003F7A94"/>
    <w:rsid w:val="00405FDA"/>
    <w:rsid w:val="0041506C"/>
    <w:rsid w:val="00421AE7"/>
    <w:rsid w:val="004220A2"/>
    <w:rsid w:val="00424367"/>
    <w:rsid w:val="00432217"/>
    <w:rsid w:val="00432A69"/>
    <w:rsid w:val="004372C1"/>
    <w:rsid w:val="00440209"/>
    <w:rsid w:val="00440357"/>
    <w:rsid w:val="00440560"/>
    <w:rsid w:val="00443E2F"/>
    <w:rsid w:val="00444184"/>
    <w:rsid w:val="0045100C"/>
    <w:rsid w:val="00456FC3"/>
    <w:rsid w:val="004575C9"/>
    <w:rsid w:val="00457CF6"/>
    <w:rsid w:val="00461544"/>
    <w:rsid w:val="00464FC0"/>
    <w:rsid w:val="00465B32"/>
    <w:rsid w:val="00472672"/>
    <w:rsid w:val="004744AB"/>
    <w:rsid w:val="00474779"/>
    <w:rsid w:val="004748E9"/>
    <w:rsid w:val="004768F2"/>
    <w:rsid w:val="0048635D"/>
    <w:rsid w:val="00490A1B"/>
    <w:rsid w:val="004910C5"/>
    <w:rsid w:val="00491912"/>
    <w:rsid w:val="00495300"/>
    <w:rsid w:val="00495A2B"/>
    <w:rsid w:val="0049656D"/>
    <w:rsid w:val="00496B4A"/>
    <w:rsid w:val="004A1595"/>
    <w:rsid w:val="004A27BE"/>
    <w:rsid w:val="004A6E74"/>
    <w:rsid w:val="004B1AB8"/>
    <w:rsid w:val="004B1CB5"/>
    <w:rsid w:val="004B2AC8"/>
    <w:rsid w:val="004B60DD"/>
    <w:rsid w:val="004B6934"/>
    <w:rsid w:val="004C1D4E"/>
    <w:rsid w:val="004C4E8E"/>
    <w:rsid w:val="004C517D"/>
    <w:rsid w:val="004C6FF0"/>
    <w:rsid w:val="004D069D"/>
    <w:rsid w:val="004D7830"/>
    <w:rsid w:val="004E015C"/>
    <w:rsid w:val="004E32FB"/>
    <w:rsid w:val="004E5F2A"/>
    <w:rsid w:val="004E709C"/>
    <w:rsid w:val="004F0241"/>
    <w:rsid w:val="004F615E"/>
    <w:rsid w:val="004F7ED2"/>
    <w:rsid w:val="00501D0A"/>
    <w:rsid w:val="00504DA6"/>
    <w:rsid w:val="0052421F"/>
    <w:rsid w:val="00525D12"/>
    <w:rsid w:val="00525DBC"/>
    <w:rsid w:val="00527587"/>
    <w:rsid w:val="00532814"/>
    <w:rsid w:val="005339E7"/>
    <w:rsid w:val="00535F8D"/>
    <w:rsid w:val="00536EAA"/>
    <w:rsid w:val="00546F70"/>
    <w:rsid w:val="00547209"/>
    <w:rsid w:val="00550A34"/>
    <w:rsid w:val="0055511D"/>
    <w:rsid w:val="005571F1"/>
    <w:rsid w:val="0057066A"/>
    <w:rsid w:val="00572589"/>
    <w:rsid w:val="00575F32"/>
    <w:rsid w:val="005771A4"/>
    <w:rsid w:val="00580ABC"/>
    <w:rsid w:val="00582622"/>
    <w:rsid w:val="0058346C"/>
    <w:rsid w:val="00583904"/>
    <w:rsid w:val="00583B00"/>
    <w:rsid w:val="005853C9"/>
    <w:rsid w:val="0058659F"/>
    <w:rsid w:val="00591181"/>
    <w:rsid w:val="005942B0"/>
    <w:rsid w:val="0059569B"/>
    <w:rsid w:val="00595E25"/>
    <w:rsid w:val="005A3FF1"/>
    <w:rsid w:val="005A51EF"/>
    <w:rsid w:val="005A58BD"/>
    <w:rsid w:val="005B124C"/>
    <w:rsid w:val="005B1FF9"/>
    <w:rsid w:val="005B277B"/>
    <w:rsid w:val="005B440F"/>
    <w:rsid w:val="005B78EF"/>
    <w:rsid w:val="005C1918"/>
    <w:rsid w:val="005C2442"/>
    <w:rsid w:val="005C3040"/>
    <w:rsid w:val="005C4A69"/>
    <w:rsid w:val="005C5176"/>
    <w:rsid w:val="005C790F"/>
    <w:rsid w:val="005D0297"/>
    <w:rsid w:val="005D0785"/>
    <w:rsid w:val="005D0B88"/>
    <w:rsid w:val="005D50B5"/>
    <w:rsid w:val="005E2F40"/>
    <w:rsid w:val="005F09A0"/>
    <w:rsid w:val="005F6AD7"/>
    <w:rsid w:val="0060080F"/>
    <w:rsid w:val="00601242"/>
    <w:rsid w:val="00610ECD"/>
    <w:rsid w:val="00613A95"/>
    <w:rsid w:val="00614017"/>
    <w:rsid w:val="00614035"/>
    <w:rsid w:val="00616675"/>
    <w:rsid w:val="00622287"/>
    <w:rsid w:val="006232A7"/>
    <w:rsid w:val="0062347B"/>
    <w:rsid w:val="006319BA"/>
    <w:rsid w:val="00631DD1"/>
    <w:rsid w:val="006332F9"/>
    <w:rsid w:val="00634C16"/>
    <w:rsid w:val="0063598E"/>
    <w:rsid w:val="00637232"/>
    <w:rsid w:val="00641275"/>
    <w:rsid w:val="006453B4"/>
    <w:rsid w:val="00646161"/>
    <w:rsid w:val="00646274"/>
    <w:rsid w:val="00650387"/>
    <w:rsid w:val="006561FD"/>
    <w:rsid w:val="006566C9"/>
    <w:rsid w:val="00663DE0"/>
    <w:rsid w:val="00670F5E"/>
    <w:rsid w:val="00672C6B"/>
    <w:rsid w:val="006741F4"/>
    <w:rsid w:val="00674365"/>
    <w:rsid w:val="006822C3"/>
    <w:rsid w:val="006824B3"/>
    <w:rsid w:val="006825BD"/>
    <w:rsid w:val="00683CCB"/>
    <w:rsid w:val="00687F3F"/>
    <w:rsid w:val="00690213"/>
    <w:rsid w:val="0069113A"/>
    <w:rsid w:val="00696BD0"/>
    <w:rsid w:val="006A0DA8"/>
    <w:rsid w:val="006A2972"/>
    <w:rsid w:val="006A2E33"/>
    <w:rsid w:val="006B0750"/>
    <w:rsid w:val="006B12A1"/>
    <w:rsid w:val="006B3B35"/>
    <w:rsid w:val="006B73DF"/>
    <w:rsid w:val="006B7CBE"/>
    <w:rsid w:val="006C07DF"/>
    <w:rsid w:val="006C11E1"/>
    <w:rsid w:val="006C3392"/>
    <w:rsid w:val="006C69D6"/>
    <w:rsid w:val="006C6D20"/>
    <w:rsid w:val="006C791E"/>
    <w:rsid w:val="006D054F"/>
    <w:rsid w:val="006D3004"/>
    <w:rsid w:val="006D44D2"/>
    <w:rsid w:val="006D5B8F"/>
    <w:rsid w:val="006D5F05"/>
    <w:rsid w:val="006D7515"/>
    <w:rsid w:val="006E6703"/>
    <w:rsid w:val="006E7FD0"/>
    <w:rsid w:val="006F4383"/>
    <w:rsid w:val="006F4548"/>
    <w:rsid w:val="006F4C20"/>
    <w:rsid w:val="006F52B1"/>
    <w:rsid w:val="00702E7D"/>
    <w:rsid w:val="0071188C"/>
    <w:rsid w:val="007126E3"/>
    <w:rsid w:val="0071468E"/>
    <w:rsid w:val="00722CAE"/>
    <w:rsid w:val="0072561B"/>
    <w:rsid w:val="0072591D"/>
    <w:rsid w:val="00725C69"/>
    <w:rsid w:val="007354CF"/>
    <w:rsid w:val="007366C3"/>
    <w:rsid w:val="0073747D"/>
    <w:rsid w:val="00737C96"/>
    <w:rsid w:val="0074496F"/>
    <w:rsid w:val="00747B2A"/>
    <w:rsid w:val="007522AE"/>
    <w:rsid w:val="00756C90"/>
    <w:rsid w:val="00757C6F"/>
    <w:rsid w:val="00757FA5"/>
    <w:rsid w:val="00760856"/>
    <w:rsid w:val="00762ED4"/>
    <w:rsid w:val="00763804"/>
    <w:rsid w:val="00763DE2"/>
    <w:rsid w:val="007713F0"/>
    <w:rsid w:val="00771585"/>
    <w:rsid w:val="00774397"/>
    <w:rsid w:val="00781821"/>
    <w:rsid w:val="00783854"/>
    <w:rsid w:val="00786C1C"/>
    <w:rsid w:val="00787436"/>
    <w:rsid w:val="00791D3C"/>
    <w:rsid w:val="007975BE"/>
    <w:rsid w:val="007A4396"/>
    <w:rsid w:val="007A72B0"/>
    <w:rsid w:val="007B0351"/>
    <w:rsid w:val="007C57C2"/>
    <w:rsid w:val="007C7712"/>
    <w:rsid w:val="007D01D4"/>
    <w:rsid w:val="007D17AC"/>
    <w:rsid w:val="007D6423"/>
    <w:rsid w:val="007E08F4"/>
    <w:rsid w:val="007E5F29"/>
    <w:rsid w:val="00800F58"/>
    <w:rsid w:val="008011E3"/>
    <w:rsid w:val="008013CA"/>
    <w:rsid w:val="0080237B"/>
    <w:rsid w:val="0080715F"/>
    <w:rsid w:val="00810749"/>
    <w:rsid w:val="008154D6"/>
    <w:rsid w:val="00816DC6"/>
    <w:rsid w:val="008209D7"/>
    <w:rsid w:val="008212CF"/>
    <w:rsid w:val="00823A45"/>
    <w:rsid w:val="00826686"/>
    <w:rsid w:val="008278B5"/>
    <w:rsid w:val="00830769"/>
    <w:rsid w:val="008318AB"/>
    <w:rsid w:val="0083283B"/>
    <w:rsid w:val="00832BA9"/>
    <w:rsid w:val="00836AE1"/>
    <w:rsid w:val="00836D1D"/>
    <w:rsid w:val="00846D03"/>
    <w:rsid w:val="00853737"/>
    <w:rsid w:val="008603F0"/>
    <w:rsid w:val="00862208"/>
    <w:rsid w:val="00871F28"/>
    <w:rsid w:val="00880187"/>
    <w:rsid w:val="008804F0"/>
    <w:rsid w:val="00882E35"/>
    <w:rsid w:val="00884013"/>
    <w:rsid w:val="00884368"/>
    <w:rsid w:val="00886333"/>
    <w:rsid w:val="00887690"/>
    <w:rsid w:val="008967AF"/>
    <w:rsid w:val="00896E53"/>
    <w:rsid w:val="008A1716"/>
    <w:rsid w:val="008A2BF2"/>
    <w:rsid w:val="008B0588"/>
    <w:rsid w:val="008B13E4"/>
    <w:rsid w:val="008B1E3D"/>
    <w:rsid w:val="008B4C74"/>
    <w:rsid w:val="008C3E9F"/>
    <w:rsid w:val="008C64F8"/>
    <w:rsid w:val="008C71CA"/>
    <w:rsid w:val="008D0854"/>
    <w:rsid w:val="008D414B"/>
    <w:rsid w:val="008D4452"/>
    <w:rsid w:val="008E35DA"/>
    <w:rsid w:val="008E5940"/>
    <w:rsid w:val="008E5C2B"/>
    <w:rsid w:val="008E7A9B"/>
    <w:rsid w:val="008F3E0F"/>
    <w:rsid w:val="008F3ED4"/>
    <w:rsid w:val="008F501B"/>
    <w:rsid w:val="00902A32"/>
    <w:rsid w:val="00905916"/>
    <w:rsid w:val="009070C7"/>
    <w:rsid w:val="00910120"/>
    <w:rsid w:val="0091093E"/>
    <w:rsid w:val="00913841"/>
    <w:rsid w:val="009161C4"/>
    <w:rsid w:val="00920284"/>
    <w:rsid w:val="0092054F"/>
    <w:rsid w:val="00923D83"/>
    <w:rsid w:val="009261F8"/>
    <w:rsid w:val="00930A45"/>
    <w:rsid w:val="00935D33"/>
    <w:rsid w:val="00937B5C"/>
    <w:rsid w:val="009472C3"/>
    <w:rsid w:val="009479A0"/>
    <w:rsid w:val="00950A05"/>
    <w:rsid w:val="00953914"/>
    <w:rsid w:val="009567A8"/>
    <w:rsid w:val="00956E27"/>
    <w:rsid w:val="00961D56"/>
    <w:rsid w:val="00963EFD"/>
    <w:rsid w:val="009661A0"/>
    <w:rsid w:val="0097315C"/>
    <w:rsid w:val="009732B2"/>
    <w:rsid w:val="009827C5"/>
    <w:rsid w:val="00986E13"/>
    <w:rsid w:val="009905D1"/>
    <w:rsid w:val="00990CE5"/>
    <w:rsid w:val="00991F63"/>
    <w:rsid w:val="009921E5"/>
    <w:rsid w:val="00993583"/>
    <w:rsid w:val="009971BE"/>
    <w:rsid w:val="009A3A6E"/>
    <w:rsid w:val="009A7B64"/>
    <w:rsid w:val="009B1AD8"/>
    <w:rsid w:val="009B563A"/>
    <w:rsid w:val="009C56AC"/>
    <w:rsid w:val="009C6AE8"/>
    <w:rsid w:val="009D02F0"/>
    <w:rsid w:val="009D19AD"/>
    <w:rsid w:val="009D4B5C"/>
    <w:rsid w:val="009E1999"/>
    <w:rsid w:val="009E2BD0"/>
    <w:rsid w:val="009E3546"/>
    <w:rsid w:val="009E4B89"/>
    <w:rsid w:val="009F1BA2"/>
    <w:rsid w:val="009F2DAC"/>
    <w:rsid w:val="009F6E68"/>
    <w:rsid w:val="00A00D16"/>
    <w:rsid w:val="00A02524"/>
    <w:rsid w:val="00A030E4"/>
    <w:rsid w:val="00A05C0B"/>
    <w:rsid w:val="00A12F26"/>
    <w:rsid w:val="00A15F2F"/>
    <w:rsid w:val="00A2552C"/>
    <w:rsid w:val="00A26394"/>
    <w:rsid w:val="00A30172"/>
    <w:rsid w:val="00A340F7"/>
    <w:rsid w:val="00A37474"/>
    <w:rsid w:val="00A407A0"/>
    <w:rsid w:val="00A414FC"/>
    <w:rsid w:val="00A41580"/>
    <w:rsid w:val="00A42BD1"/>
    <w:rsid w:val="00A45509"/>
    <w:rsid w:val="00A52E58"/>
    <w:rsid w:val="00A52F5A"/>
    <w:rsid w:val="00A53684"/>
    <w:rsid w:val="00A5415E"/>
    <w:rsid w:val="00A620B0"/>
    <w:rsid w:val="00A67EC3"/>
    <w:rsid w:val="00A756AC"/>
    <w:rsid w:val="00A818CB"/>
    <w:rsid w:val="00A84118"/>
    <w:rsid w:val="00A94531"/>
    <w:rsid w:val="00AA40F3"/>
    <w:rsid w:val="00AA49E6"/>
    <w:rsid w:val="00AA54BA"/>
    <w:rsid w:val="00AB277A"/>
    <w:rsid w:val="00AB4E5B"/>
    <w:rsid w:val="00AC1E88"/>
    <w:rsid w:val="00AC30EB"/>
    <w:rsid w:val="00AD1850"/>
    <w:rsid w:val="00AD3BD8"/>
    <w:rsid w:val="00AD4F49"/>
    <w:rsid w:val="00AD5B36"/>
    <w:rsid w:val="00AD5CC3"/>
    <w:rsid w:val="00AE377A"/>
    <w:rsid w:val="00AE46A1"/>
    <w:rsid w:val="00AE47CA"/>
    <w:rsid w:val="00AF2D4C"/>
    <w:rsid w:val="00AF2F32"/>
    <w:rsid w:val="00AF7255"/>
    <w:rsid w:val="00AF7C1D"/>
    <w:rsid w:val="00B016D8"/>
    <w:rsid w:val="00B036E3"/>
    <w:rsid w:val="00B04508"/>
    <w:rsid w:val="00B04A39"/>
    <w:rsid w:val="00B054FD"/>
    <w:rsid w:val="00B0598A"/>
    <w:rsid w:val="00B07CAB"/>
    <w:rsid w:val="00B14D5B"/>
    <w:rsid w:val="00B23716"/>
    <w:rsid w:val="00B24D34"/>
    <w:rsid w:val="00B255A8"/>
    <w:rsid w:val="00B255F8"/>
    <w:rsid w:val="00B26A06"/>
    <w:rsid w:val="00B272DD"/>
    <w:rsid w:val="00B361B6"/>
    <w:rsid w:val="00B40FB8"/>
    <w:rsid w:val="00B4313A"/>
    <w:rsid w:val="00B447F0"/>
    <w:rsid w:val="00B44BD7"/>
    <w:rsid w:val="00B4593B"/>
    <w:rsid w:val="00B477B0"/>
    <w:rsid w:val="00B47DA7"/>
    <w:rsid w:val="00B51856"/>
    <w:rsid w:val="00B52AA5"/>
    <w:rsid w:val="00B543F6"/>
    <w:rsid w:val="00B54506"/>
    <w:rsid w:val="00B549A7"/>
    <w:rsid w:val="00B5697E"/>
    <w:rsid w:val="00B62DCB"/>
    <w:rsid w:val="00B7131F"/>
    <w:rsid w:val="00B739DD"/>
    <w:rsid w:val="00B90E25"/>
    <w:rsid w:val="00B92A76"/>
    <w:rsid w:val="00B93A54"/>
    <w:rsid w:val="00B95105"/>
    <w:rsid w:val="00B954BC"/>
    <w:rsid w:val="00B956CF"/>
    <w:rsid w:val="00BA08CD"/>
    <w:rsid w:val="00BA0E0F"/>
    <w:rsid w:val="00BA22C3"/>
    <w:rsid w:val="00BA2563"/>
    <w:rsid w:val="00BA2C23"/>
    <w:rsid w:val="00BA36F0"/>
    <w:rsid w:val="00BA611B"/>
    <w:rsid w:val="00BA7C50"/>
    <w:rsid w:val="00BA7F52"/>
    <w:rsid w:val="00BB3841"/>
    <w:rsid w:val="00BB69A5"/>
    <w:rsid w:val="00BC3D34"/>
    <w:rsid w:val="00BC702E"/>
    <w:rsid w:val="00BC72CD"/>
    <w:rsid w:val="00BD2A74"/>
    <w:rsid w:val="00BD3D52"/>
    <w:rsid w:val="00BE145A"/>
    <w:rsid w:val="00BE215D"/>
    <w:rsid w:val="00BE3B6D"/>
    <w:rsid w:val="00BE3ED3"/>
    <w:rsid w:val="00BE5EFC"/>
    <w:rsid w:val="00BF13A0"/>
    <w:rsid w:val="00BF4D01"/>
    <w:rsid w:val="00BF6719"/>
    <w:rsid w:val="00BF7BB0"/>
    <w:rsid w:val="00C02D18"/>
    <w:rsid w:val="00C0314D"/>
    <w:rsid w:val="00C036B6"/>
    <w:rsid w:val="00C0605C"/>
    <w:rsid w:val="00C06641"/>
    <w:rsid w:val="00C1333B"/>
    <w:rsid w:val="00C135CC"/>
    <w:rsid w:val="00C17C1C"/>
    <w:rsid w:val="00C20FC8"/>
    <w:rsid w:val="00C3100C"/>
    <w:rsid w:val="00C31488"/>
    <w:rsid w:val="00C32314"/>
    <w:rsid w:val="00C3382E"/>
    <w:rsid w:val="00C3397E"/>
    <w:rsid w:val="00C45F20"/>
    <w:rsid w:val="00C47A7D"/>
    <w:rsid w:val="00C51C8D"/>
    <w:rsid w:val="00C5311B"/>
    <w:rsid w:val="00C54C08"/>
    <w:rsid w:val="00C5736A"/>
    <w:rsid w:val="00C6059A"/>
    <w:rsid w:val="00C64248"/>
    <w:rsid w:val="00C65E75"/>
    <w:rsid w:val="00C6602A"/>
    <w:rsid w:val="00C66B7F"/>
    <w:rsid w:val="00C674FD"/>
    <w:rsid w:val="00C67FCC"/>
    <w:rsid w:val="00C70D05"/>
    <w:rsid w:val="00C75723"/>
    <w:rsid w:val="00C75910"/>
    <w:rsid w:val="00C75AF3"/>
    <w:rsid w:val="00C823CA"/>
    <w:rsid w:val="00C85412"/>
    <w:rsid w:val="00C85593"/>
    <w:rsid w:val="00C86BA4"/>
    <w:rsid w:val="00C87A7A"/>
    <w:rsid w:val="00C93390"/>
    <w:rsid w:val="00C96C29"/>
    <w:rsid w:val="00CA03E9"/>
    <w:rsid w:val="00CA1C39"/>
    <w:rsid w:val="00CA6194"/>
    <w:rsid w:val="00CA6E67"/>
    <w:rsid w:val="00CA744D"/>
    <w:rsid w:val="00CB13D6"/>
    <w:rsid w:val="00CC09ED"/>
    <w:rsid w:val="00CC1DB0"/>
    <w:rsid w:val="00CC62CD"/>
    <w:rsid w:val="00CD0A0B"/>
    <w:rsid w:val="00CD12D4"/>
    <w:rsid w:val="00CD1A90"/>
    <w:rsid w:val="00CD2C9B"/>
    <w:rsid w:val="00CD61B8"/>
    <w:rsid w:val="00CE1628"/>
    <w:rsid w:val="00CE60FA"/>
    <w:rsid w:val="00CE7FE4"/>
    <w:rsid w:val="00CF14CA"/>
    <w:rsid w:val="00CF36AD"/>
    <w:rsid w:val="00D001DB"/>
    <w:rsid w:val="00D00FF5"/>
    <w:rsid w:val="00D03EA3"/>
    <w:rsid w:val="00D04286"/>
    <w:rsid w:val="00D06372"/>
    <w:rsid w:val="00D06B31"/>
    <w:rsid w:val="00D17554"/>
    <w:rsid w:val="00D22BA0"/>
    <w:rsid w:val="00D25532"/>
    <w:rsid w:val="00D26811"/>
    <w:rsid w:val="00D302C6"/>
    <w:rsid w:val="00D3608D"/>
    <w:rsid w:val="00D4257E"/>
    <w:rsid w:val="00D45748"/>
    <w:rsid w:val="00D46F9B"/>
    <w:rsid w:val="00D50A12"/>
    <w:rsid w:val="00D50BC6"/>
    <w:rsid w:val="00D53679"/>
    <w:rsid w:val="00D62A64"/>
    <w:rsid w:val="00D6614E"/>
    <w:rsid w:val="00D6674D"/>
    <w:rsid w:val="00D70222"/>
    <w:rsid w:val="00D746EB"/>
    <w:rsid w:val="00D74FE2"/>
    <w:rsid w:val="00D75644"/>
    <w:rsid w:val="00D763F8"/>
    <w:rsid w:val="00D76C78"/>
    <w:rsid w:val="00D7722C"/>
    <w:rsid w:val="00D82F69"/>
    <w:rsid w:val="00D85DC0"/>
    <w:rsid w:val="00D86DFD"/>
    <w:rsid w:val="00D87A2E"/>
    <w:rsid w:val="00D94A8F"/>
    <w:rsid w:val="00D9524B"/>
    <w:rsid w:val="00DA5EB7"/>
    <w:rsid w:val="00DB1B37"/>
    <w:rsid w:val="00DB62A9"/>
    <w:rsid w:val="00DC2334"/>
    <w:rsid w:val="00DC4E7C"/>
    <w:rsid w:val="00DC7CA9"/>
    <w:rsid w:val="00DD288A"/>
    <w:rsid w:val="00DD312A"/>
    <w:rsid w:val="00DD4211"/>
    <w:rsid w:val="00DD45E8"/>
    <w:rsid w:val="00DD4F29"/>
    <w:rsid w:val="00DD7780"/>
    <w:rsid w:val="00DD77DB"/>
    <w:rsid w:val="00DE64AE"/>
    <w:rsid w:val="00DF02D5"/>
    <w:rsid w:val="00DF0D51"/>
    <w:rsid w:val="00DF3958"/>
    <w:rsid w:val="00DF44B4"/>
    <w:rsid w:val="00E0073D"/>
    <w:rsid w:val="00E009C4"/>
    <w:rsid w:val="00E05E03"/>
    <w:rsid w:val="00E06BE8"/>
    <w:rsid w:val="00E07618"/>
    <w:rsid w:val="00E15E9D"/>
    <w:rsid w:val="00E17890"/>
    <w:rsid w:val="00E22446"/>
    <w:rsid w:val="00E26737"/>
    <w:rsid w:val="00E26C54"/>
    <w:rsid w:val="00E3404E"/>
    <w:rsid w:val="00E34657"/>
    <w:rsid w:val="00E35C47"/>
    <w:rsid w:val="00E35DEC"/>
    <w:rsid w:val="00E405E2"/>
    <w:rsid w:val="00E411A1"/>
    <w:rsid w:val="00E431B7"/>
    <w:rsid w:val="00E43788"/>
    <w:rsid w:val="00E54000"/>
    <w:rsid w:val="00E54E82"/>
    <w:rsid w:val="00E56174"/>
    <w:rsid w:val="00E65A3A"/>
    <w:rsid w:val="00E739DE"/>
    <w:rsid w:val="00E76FBA"/>
    <w:rsid w:val="00E77913"/>
    <w:rsid w:val="00E8094E"/>
    <w:rsid w:val="00E811D6"/>
    <w:rsid w:val="00E81D44"/>
    <w:rsid w:val="00E851F5"/>
    <w:rsid w:val="00E875F0"/>
    <w:rsid w:val="00E90DE4"/>
    <w:rsid w:val="00E920C3"/>
    <w:rsid w:val="00E93078"/>
    <w:rsid w:val="00E95039"/>
    <w:rsid w:val="00EA2657"/>
    <w:rsid w:val="00EA5DEE"/>
    <w:rsid w:val="00EB2F4C"/>
    <w:rsid w:val="00EC0BC8"/>
    <w:rsid w:val="00EC7D88"/>
    <w:rsid w:val="00EC7EDA"/>
    <w:rsid w:val="00ED02B8"/>
    <w:rsid w:val="00ED3E3D"/>
    <w:rsid w:val="00ED407C"/>
    <w:rsid w:val="00ED439D"/>
    <w:rsid w:val="00EE00D5"/>
    <w:rsid w:val="00EE49B5"/>
    <w:rsid w:val="00EE56D9"/>
    <w:rsid w:val="00EE5851"/>
    <w:rsid w:val="00EE63F4"/>
    <w:rsid w:val="00EE67D8"/>
    <w:rsid w:val="00EF778E"/>
    <w:rsid w:val="00F0472A"/>
    <w:rsid w:val="00F0632C"/>
    <w:rsid w:val="00F109B9"/>
    <w:rsid w:val="00F12BDA"/>
    <w:rsid w:val="00F16B61"/>
    <w:rsid w:val="00F24FB8"/>
    <w:rsid w:val="00F27D85"/>
    <w:rsid w:val="00F34CD0"/>
    <w:rsid w:val="00F37928"/>
    <w:rsid w:val="00F41E3C"/>
    <w:rsid w:val="00F44EA2"/>
    <w:rsid w:val="00F45D60"/>
    <w:rsid w:val="00F51AFD"/>
    <w:rsid w:val="00F529D5"/>
    <w:rsid w:val="00F54D48"/>
    <w:rsid w:val="00F560DB"/>
    <w:rsid w:val="00F602F0"/>
    <w:rsid w:val="00F60AD5"/>
    <w:rsid w:val="00F63489"/>
    <w:rsid w:val="00F65E69"/>
    <w:rsid w:val="00F81997"/>
    <w:rsid w:val="00F8278D"/>
    <w:rsid w:val="00F832BB"/>
    <w:rsid w:val="00F836FA"/>
    <w:rsid w:val="00F84A6C"/>
    <w:rsid w:val="00F86FBB"/>
    <w:rsid w:val="00F879B0"/>
    <w:rsid w:val="00F950CD"/>
    <w:rsid w:val="00FA1DCB"/>
    <w:rsid w:val="00FA2267"/>
    <w:rsid w:val="00FA251D"/>
    <w:rsid w:val="00FA2920"/>
    <w:rsid w:val="00FA38AC"/>
    <w:rsid w:val="00FA4C96"/>
    <w:rsid w:val="00FA61F5"/>
    <w:rsid w:val="00FB1F65"/>
    <w:rsid w:val="00FB6730"/>
    <w:rsid w:val="00FC0E0A"/>
    <w:rsid w:val="00FC21A3"/>
    <w:rsid w:val="00FC3301"/>
    <w:rsid w:val="00FC5F6E"/>
    <w:rsid w:val="00FD0BE4"/>
    <w:rsid w:val="00FD1CD7"/>
    <w:rsid w:val="00FD4B5F"/>
    <w:rsid w:val="00FE1248"/>
    <w:rsid w:val="00FE3C51"/>
    <w:rsid w:val="00FE53D0"/>
    <w:rsid w:val="00FE7435"/>
    <w:rsid w:val="00FE77B6"/>
    <w:rsid w:val="00FF1F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character" w:customStyle="1" w:styleId="TtuloCar">
    <w:name w:val="Título Car"/>
    <w:basedOn w:val="Fuentedeprrafopredeter"/>
    <w:link w:val="Ttulo"/>
    <w:rsid w:val="001A47A9"/>
    <w:rPr>
      <w:b/>
      <w:sz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character" w:customStyle="1" w:styleId="TtuloCar">
    <w:name w:val="Título Car"/>
    <w:basedOn w:val="Fuentedeprrafopredeter"/>
    <w:link w:val="Ttulo"/>
    <w:rsid w:val="001A47A9"/>
    <w:rPr>
      <w:b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2270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496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56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23945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997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03044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800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2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7045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88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1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4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4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80958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21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6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7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6254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435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5505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3625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9303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615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2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3026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4011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2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1832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9932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0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72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06490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7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94328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6839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5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51164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1502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9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0764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2039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3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0694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56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8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8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60623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794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5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2896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2401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3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3083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34134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8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6492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244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78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70638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598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54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61819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28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87950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41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9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62681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554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3622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6054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6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0768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0910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30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7440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6950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2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34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324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26563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2794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5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7957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399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8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41601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186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6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5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41728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461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4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5290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1750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2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8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6026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674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0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8835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276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6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1283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478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1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2384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4229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3636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5427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46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10643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427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1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6357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516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3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1837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7899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7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0752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714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0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2211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3103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91266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4025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2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8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45890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5413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7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4524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8845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38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8301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5420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8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89789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1344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2789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869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8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81775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4536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2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76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8155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075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0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09318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104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7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8064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5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6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41137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04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0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323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486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1307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5845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5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1306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009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2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543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995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3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48409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47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2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6898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9370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6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8212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18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7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6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3055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93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5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7727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588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8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9275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7741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4264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4058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2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2651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249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2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8432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692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1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4948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90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4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3076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1939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8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8384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832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8705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7661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8644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4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1475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6675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5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6993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22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4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3288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3099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ulian.riativa@colsemenormanizales.edu.co" TargetMode="External"/><Relationship Id="rId18" Type="http://schemas.openxmlformats.org/officeDocument/2006/relationships/hyperlink" Target="https://www.webcolegios.com/file/3fe7fe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euroinnova.co/blog/uso-correcto-del-celul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eatecnologia.com/telefonia-movil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015%20-%20Gu&#195;-a%20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0AE9-6BCA-4062-B85A-D2331455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015 - GuÃ-a 0</Template>
  <TotalTime>0</TotalTime>
  <Pages>3</Pages>
  <Words>990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SPREADSHEET    	Revised 8/6/96</vt:lpstr>
      <vt:lpstr>	CREATING A SPREADSHEET    	Revised 8/6/96</vt:lpstr>
    </vt:vector>
  </TitlesOfParts>
  <Company>Lynchburg College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SPREADSHEET    	Revised 8/6/96</dc:title>
  <dc:creator>ANDREA</dc:creator>
  <cp:lastModifiedBy>Windows User</cp:lastModifiedBy>
  <cp:revision>2</cp:revision>
  <cp:lastPrinted>2015-07-06T03:38:00Z</cp:lastPrinted>
  <dcterms:created xsi:type="dcterms:W3CDTF">2022-09-15T19:04:00Z</dcterms:created>
  <dcterms:modified xsi:type="dcterms:W3CDTF">2022-09-15T19:04:00Z</dcterms:modified>
</cp:coreProperties>
</file>