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56B" w14:textId="02F1C946"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2ED0A6F" wp14:editId="1847E2AC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7D60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3491A93D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53164913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A6F" id="Group 626" o:spid="_x0000_s1026" style="position:absolute;left:0;text-align:left;margin-left:7.65pt;margin-top:2.15pt;width:543pt;height:59.65pt;z-index:251645952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77D60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3491A93D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53164913" w14:textId="77777777" w:rsidR="00C61539" w:rsidRPr="00862208" w:rsidRDefault="00C61539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p w14:paraId="42D93404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21AD557F" w14:textId="77D49E6E"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466"/>
        <w:gridCol w:w="2456"/>
        <w:gridCol w:w="1503"/>
        <w:gridCol w:w="1169"/>
        <w:gridCol w:w="1653"/>
        <w:gridCol w:w="1209"/>
        <w:gridCol w:w="1381"/>
      </w:tblGrid>
      <w:tr w:rsidR="00637232" w:rsidRPr="00DC7CA9" w14:paraId="779795B1" w14:textId="77777777" w:rsidTr="00B35656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5AD06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8864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C0334" w14:textId="77777777"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38F13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4AAAF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F328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141D6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14:paraId="3F1792C1" w14:textId="77777777" w:rsidTr="00B35656">
        <w:trPr>
          <w:trHeight w:val="28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52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D8B" w14:textId="77777777"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A6" w14:textId="77777777" w:rsidR="00637232" w:rsidRPr="00DC7CA9" w:rsidRDefault="00FF399D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Riativa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737" w14:textId="75393F2E" w:rsidR="00637232" w:rsidRPr="00DC7CA9" w:rsidRDefault="00397F07" w:rsidP="009E2BD0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DECIM</w:t>
            </w:r>
            <w:r w:rsidR="00C02DCC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E84" w14:textId="74045061" w:rsidR="00637232" w:rsidRPr="00DC7CA9" w:rsidRDefault="00BA3B53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 bloque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02" w14:textId="77777777" w:rsidR="00637232" w:rsidRPr="00DC7CA9" w:rsidRDefault="004839D7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564" w14:textId="7736E1F4" w:rsidR="00637232" w:rsidRPr="004839D7" w:rsidRDefault="00151D6A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  <w:r w:rsidR="004D3C68">
              <w:rPr>
                <w:rFonts w:ascii="Arial" w:hAnsi="Arial" w:cs="Arial"/>
                <w:sz w:val="20"/>
                <w:lang w:val="es-CO"/>
              </w:rPr>
              <w:t>0</w:t>
            </w:r>
          </w:p>
        </w:tc>
      </w:tr>
      <w:tr w:rsidR="00637232" w:rsidRPr="00DC7CA9" w14:paraId="524E24E5" w14:textId="77777777" w:rsidTr="00B35656">
        <w:trPr>
          <w:trHeight w:val="279"/>
        </w:trPr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D26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714" w14:textId="6DC352DB" w:rsidR="00637232" w:rsidRDefault="009524A6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Taller teórico practico</w:t>
            </w:r>
            <w:r w:rsidR="00B35656">
              <w:rPr>
                <w:rFonts w:ascii="Arial" w:hAnsi="Arial" w:cs="Arial"/>
                <w:sz w:val="20"/>
                <w:lang w:val="es-CO"/>
              </w:rPr>
              <w:t xml:space="preserve"> en C++</w:t>
            </w:r>
          </w:p>
          <w:p w14:paraId="081615C7" w14:textId="6C10F039" w:rsidR="00F10336" w:rsidRPr="008525B7" w:rsidRDefault="00F10336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4117FCB9" w14:textId="77777777" w:rsidTr="00B35656">
        <w:trPr>
          <w:trHeight w:val="269"/>
        </w:trPr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879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49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061" w14:textId="77777777"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04E" w14:textId="77777777"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1651ED60" w14:textId="77777777" w:rsidTr="00B35656">
        <w:trPr>
          <w:trHeight w:val="339"/>
        </w:trPr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D9F" w14:textId="2E447A65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37D" w14:textId="342423B5" w:rsidR="00637232" w:rsidRPr="00DC7CA9" w:rsidRDefault="00D36ECB" w:rsidP="00CD0DD0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D36ECB">
              <w:rPr>
                <w:rFonts w:ascii="Arial" w:hAnsi="Arial" w:cs="Arial"/>
                <w:sz w:val="20"/>
                <w:lang w:val="es-CO"/>
              </w:rPr>
              <w:t>Estructur</w:t>
            </w:r>
            <w:r w:rsidR="009524A6">
              <w:rPr>
                <w:rFonts w:ascii="Arial" w:hAnsi="Arial" w:cs="Arial"/>
                <w:sz w:val="20"/>
                <w:lang w:val="es-CO"/>
              </w:rPr>
              <w:t>a de Programación</w:t>
            </w:r>
            <w:r w:rsidRPr="00D36ECB">
              <w:rPr>
                <w:rFonts w:ascii="Arial" w:hAnsi="Arial" w:cs="Arial"/>
                <w:sz w:val="20"/>
                <w:lang w:val="es-CO"/>
              </w:rPr>
              <w:t xml:space="preserve"> en C++</w:t>
            </w:r>
          </w:p>
        </w:tc>
      </w:tr>
    </w:tbl>
    <w:p w14:paraId="669B16FC" w14:textId="62113978" w:rsidR="00141E2E" w:rsidRPr="00827628" w:rsidRDefault="00141E2E" w:rsidP="00827628">
      <w:pPr>
        <w:pStyle w:val="TxBrp1"/>
        <w:tabs>
          <w:tab w:val="left" w:pos="4889"/>
        </w:tabs>
        <w:spacing w:line="311" w:lineRule="exact"/>
        <w:jc w:val="center"/>
        <w:rPr>
          <w:rFonts w:ascii="Arial" w:hAnsi="Arial" w:cs="Arial"/>
          <w:b/>
          <w:szCs w:val="20"/>
          <w:lang w:val="es-CO" w:eastAsia="en-US"/>
        </w:rPr>
      </w:pPr>
    </w:p>
    <w:p w14:paraId="215B4C6B" w14:textId="468F7246" w:rsidR="001057DF" w:rsidRPr="001057DF" w:rsidRDefault="001057DF" w:rsidP="001057DF">
      <w:pPr>
        <w:tabs>
          <w:tab w:val="left" w:pos="3795"/>
        </w:tabs>
        <w:jc w:val="center"/>
        <w:rPr>
          <w:rFonts w:ascii="Arial" w:hAnsi="Arial" w:cs="Arial"/>
          <w:b/>
          <w:lang w:val="es-CO" w:eastAsia="es-ES"/>
        </w:rPr>
      </w:pPr>
      <w:r w:rsidRPr="001057DF">
        <w:rPr>
          <w:rFonts w:ascii="Arial" w:hAnsi="Arial" w:cs="Arial"/>
          <w:b/>
          <w:lang w:val="es-CO" w:eastAsia="es-ES"/>
        </w:rPr>
        <w:t>Todo programa en C++ debe contener:</w:t>
      </w:r>
    </w:p>
    <w:p w14:paraId="31EDE1AB" w14:textId="79DD976F" w:rsidR="001057DF" w:rsidRPr="001057DF" w:rsidRDefault="001057DF" w:rsidP="001057DF">
      <w:pPr>
        <w:tabs>
          <w:tab w:val="left" w:pos="3795"/>
        </w:tabs>
        <w:rPr>
          <w:lang w:val="es-CO" w:eastAsia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24251014" wp14:editId="3D124B3E">
            <wp:simplePos x="0" y="0"/>
            <wp:positionH relativeFrom="column">
              <wp:posOffset>153670</wp:posOffset>
            </wp:positionH>
            <wp:positionV relativeFrom="paragraph">
              <wp:posOffset>155575</wp:posOffset>
            </wp:positionV>
            <wp:extent cx="6748780" cy="2619375"/>
            <wp:effectExtent l="0" t="0" r="0" b="952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E3EBF5"/>
                        </a:clrFrom>
                        <a:clrTo>
                          <a:srgbClr val="E3EB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2" t="32628" r="21178" b="20242"/>
                    <a:stretch/>
                  </pic:blipFill>
                  <pic:spPr bwMode="auto">
                    <a:xfrm>
                      <a:off x="0" y="0"/>
                      <a:ext cx="674878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CD1B1" w14:textId="0F67EA05" w:rsidR="001057DF" w:rsidRPr="00A15832" w:rsidRDefault="001057DF" w:rsidP="00A15832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/>
          <w:u w:val="single"/>
          <w:lang w:val="es-CO"/>
        </w:rPr>
      </w:pPr>
      <w:r w:rsidRPr="001057DF">
        <w:rPr>
          <w:rFonts w:ascii="Arial" w:hAnsi="Arial" w:cs="Arial"/>
          <w:b/>
          <w:u w:val="single"/>
          <w:lang w:val="es-CO"/>
        </w:rPr>
        <w:t>Código de Hola Mundo en C++</w:t>
      </w:r>
    </w:p>
    <w:p w14:paraId="1E256DF6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  <w:r w:rsidRPr="006465E0">
        <w:rPr>
          <w:rFonts w:ascii="Arial" w:hAnsi="Arial" w:cs="Arial"/>
          <w:b/>
          <w:lang w:val="es-CO"/>
        </w:rPr>
        <w:t>Explicación del código para programar Hola Mundo:</w:t>
      </w:r>
    </w:p>
    <w:p w14:paraId="1CF8371C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7966DE3F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1: </w:t>
      </w:r>
      <w:r w:rsidRPr="006465E0">
        <w:rPr>
          <w:rFonts w:ascii="Arial" w:hAnsi="Arial" w:cs="Arial"/>
          <w:b/>
          <w:lang w:val="es-CO"/>
        </w:rPr>
        <w:t>//Programa: HolaMundo</w:t>
      </w:r>
    </w:p>
    <w:p w14:paraId="7A69161D" w14:textId="504CADAE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Comienza con //, lo cual indica que el resto de la línea es un comentario. </w:t>
      </w:r>
    </w:p>
    <w:p w14:paraId="2C8240B6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1BF9486E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2: </w:t>
      </w:r>
      <w:r w:rsidRPr="006465E0">
        <w:rPr>
          <w:rFonts w:ascii="Arial" w:hAnsi="Arial" w:cs="Arial"/>
          <w:b/>
          <w:lang w:val="es-CO"/>
        </w:rPr>
        <w:t>#include &lt;iostream&gt;</w:t>
      </w:r>
    </w:p>
    <w:p w14:paraId="455C7449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>Indica al preprocesador que debe incluir en el programa el contenido del encabezado de flujos de entrada/salida . Esta línea de código deberá estar en todos nuestros programas para hacer la entrada-Salida de datos: cout (Salida) cin (Entrada).</w:t>
      </w:r>
    </w:p>
    <w:p w14:paraId="06E5E393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3C5823B8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3: </w:t>
      </w:r>
      <w:r w:rsidRPr="006465E0">
        <w:rPr>
          <w:rFonts w:ascii="Arial" w:hAnsi="Arial" w:cs="Arial"/>
          <w:b/>
          <w:lang w:val="es-CO"/>
        </w:rPr>
        <w:t>using namespace std;</w:t>
      </w:r>
    </w:p>
    <w:p w14:paraId="1C5F0EDB" w14:textId="4C6D09F2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>Indica que será utilizado el espacio de nombres estándar. Esta línea nos permite acceder a los elementos de la librería</w:t>
      </w:r>
      <w:r>
        <w:rPr>
          <w:rFonts w:ascii="Arial" w:hAnsi="Arial" w:cs="Arial"/>
          <w:lang w:val="es-CO"/>
        </w:rPr>
        <w:t>.</w:t>
      </w:r>
      <w:r w:rsidRPr="006465E0">
        <w:rPr>
          <w:rFonts w:ascii="Arial" w:hAnsi="Arial" w:cs="Arial"/>
          <w:lang w:val="es-CO"/>
        </w:rPr>
        <w:t xml:space="preserve"> </w:t>
      </w:r>
    </w:p>
    <w:p w14:paraId="05C9A634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23F9C6AD" w14:textId="77777777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La línea 4: </w:t>
      </w:r>
      <w:r w:rsidRPr="006465E0">
        <w:rPr>
          <w:rFonts w:ascii="Arial" w:hAnsi="Arial" w:cs="Arial"/>
          <w:b/>
          <w:lang w:val="es-CO"/>
        </w:rPr>
        <w:t>int main() {</w:t>
      </w:r>
    </w:p>
    <w:p w14:paraId="40478DA6" w14:textId="7FC9A9AF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>Forma parte de todo programa en C++. Contiene el inicio de la función main, la cual es considerada la función principal de todo programa en C++</w:t>
      </w:r>
      <w:r>
        <w:rPr>
          <w:rFonts w:ascii="Arial" w:hAnsi="Arial" w:cs="Arial"/>
          <w:lang w:val="es-CO"/>
        </w:rPr>
        <w:t xml:space="preserve"> . Las</w:t>
      </w:r>
      <w:r w:rsidRPr="006465E0">
        <w:rPr>
          <w:rFonts w:ascii="Arial" w:hAnsi="Arial" w:cs="Arial"/>
          <w:lang w:val="es-CO"/>
        </w:rPr>
        <w:t xml:space="preserve"> llaves indican el inicio y fin de la función main.</w:t>
      </w:r>
    </w:p>
    <w:p w14:paraId="137E0966" w14:textId="767FA97D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 xml:space="preserve"> </w:t>
      </w:r>
    </w:p>
    <w:p w14:paraId="67B83A71" w14:textId="0C1DB196" w:rsidR="001057DF" w:rsidRPr="006465E0" w:rsidRDefault="001057DF" w:rsidP="00D66783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6465E0">
        <w:rPr>
          <w:rFonts w:ascii="Arial" w:hAnsi="Arial" w:cs="Arial"/>
          <w:lang w:val="es-CO"/>
        </w:rPr>
        <w:t>Un programa escrito en C++ siempre debe terminar con una llave de cierre (“}”). Además se debe destacar el uso del “;” al final de una sentencia. Es uno de los símbolos más usados en este lenguaje y nos indica el final de una línea de instrucción, su uso es obligatorio.</w:t>
      </w:r>
      <w:r w:rsidR="00D66783">
        <w:rPr>
          <w:rFonts w:ascii="Arial" w:hAnsi="Arial" w:cs="Arial"/>
          <w:lang w:val="es-CO"/>
        </w:rPr>
        <w:t xml:space="preserve"> </w:t>
      </w:r>
      <w:r w:rsidRPr="006465E0">
        <w:rPr>
          <w:rFonts w:ascii="Arial" w:hAnsi="Arial" w:cs="Arial"/>
          <w:lang w:val="es-CO"/>
        </w:rPr>
        <w:t>Salida en Dev C++</w:t>
      </w:r>
      <w:r>
        <w:rPr>
          <w:rFonts w:ascii="Arial" w:hAnsi="Arial" w:cs="Arial"/>
          <w:lang w:val="es-CO"/>
        </w:rPr>
        <w:t xml:space="preserve"> Para la salida debemos </w:t>
      </w:r>
      <w:r w:rsidRPr="006465E0">
        <w:rPr>
          <w:rFonts w:ascii="Arial" w:hAnsi="Arial" w:cs="Arial"/>
          <w:lang w:val="es-CO"/>
        </w:rPr>
        <w:t>compilar y ejecutar nuestro programa</w:t>
      </w:r>
      <w:r>
        <w:rPr>
          <w:rFonts w:ascii="Arial" w:hAnsi="Arial" w:cs="Arial"/>
          <w:lang w:val="es-CO"/>
        </w:rPr>
        <w:t>.</w:t>
      </w:r>
      <w:r w:rsidRPr="006465E0">
        <w:rPr>
          <w:rFonts w:ascii="Arial" w:hAnsi="Arial" w:cs="Arial"/>
          <w:lang w:val="es-CO"/>
        </w:rPr>
        <w:t xml:space="preserve"> </w:t>
      </w:r>
    </w:p>
    <w:p w14:paraId="6E8EFE4A" w14:textId="77777777" w:rsidR="00415301" w:rsidRDefault="00415301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7EBE5D02" w14:textId="77777777" w:rsidR="00415301" w:rsidRPr="0029634F" w:rsidRDefault="00415301" w:rsidP="00415301">
      <w:pPr>
        <w:pStyle w:val="TxBrp1"/>
        <w:tabs>
          <w:tab w:val="left" w:pos="4889"/>
        </w:tabs>
        <w:spacing w:line="311" w:lineRule="exact"/>
        <w:ind w:right="49"/>
        <w:jc w:val="center"/>
        <w:rPr>
          <w:rFonts w:ascii="Arial" w:hAnsi="Arial" w:cs="Arial"/>
          <w:b/>
          <w:u w:val="single"/>
          <w:lang w:val="es-CO"/>
        </w:rPr>
      </w:pPr>
      <w:r w:rsidRPr="0029634F">
        <w:rPr>
          <w:rFonts w:ascii="Arial" w:hAnsi="Arial" w:cs="Arial"/>
          <w:b/>
          <w:u w:val="single"/>
          <w:lang w:val="es-CO"/>
        </w:rPr>
        <w:t>Tipos de datos en el lenguaje de programación C++</w:t>
      </w:r>
    </w:p>
    <w:p w14:paraId="680306CB" w14:textId="77777777" w:rsidR="00415301" w:rsidRPr="0029634F" w:rsidRDefault="00415301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lang w:val="es-CO"/>
        </w:rPr>
      </w:pPr>
      <w:r w:rsidRPr="0029634F">
        <w:rPr>
          <w:rFonts w:ascii="Arial" w:hAnsi="Arial" w:cs="Arial"/>
          <w:lang w:val="es-CO"/>
        </w:rPr>
        <w:t>Los tipos de datos fundamentales en C++ son los siguientes:</w:t>
      </w:r>
    </w:p>
    <w:p w14:paraId="58A1FCC8" w14:textId="208973DF" w:rsidR="00415301" w:rsidRPr="00A15832" w:rsidRDefault="00415301" w:rsidP="00A15832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b/>
          <w:lang w:val="es-CO"/>
        </w:rPr>
      </w:pPr>
      <w:r w:rsidRPr="0029634F">
        <w:rPr>
          <w:rFonts w:ascii="Arial" w:hAnsi="Arial" w:cs="Arial"/>
          <w:lang w:val="es-CO"/>
        </w:rPr>
        <w:t xml:space="preserve">– Para variables numéricas sin decimales se usa el tipo: </w:t>
      </w:r>
      <w:r w:rsidRPr="0029634F">
        <w:rPr>
          <w:rFonts w:ascii="Arial" w:hAnsi="Arial" w:cs="Arial"/>
          <w:b/>
          <w:lang w:val="es-CO"/>
        </w:rPr>
        <w:t>int</w:t>
      </w:r>
    </w:p>
    <w:p w14:paraId="57AE41EB" w14:textId="6A32701A" w:rsidR="00A15832" w:rsidRPr="00D66783" w:rsidRDefault="00415301" w:rsidP="00D66783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b/>
          <w:lang w:val="es-CO"/>
        </w:rPr>
      </w:pPr>
      <w:r w:rsidRPr="0029634F">
        <w:rPr>
          <w:rFonts w:ascii="Arial" w:hAnsi="Arial" w:cs="Arial"/>
          <w:lang w:val="es-CO"/>
        </w:rPr>
        <w:t xml:space="preserve">– Para variables numéricas con decimales se usa el tipo: </w:t>
      </w:r>
      <w:r w:rsidRPr="0029634F">
        <w:rPr>
          <w:rFonts w:ascii="Arial" w:hAnsi="Arial" w:cs="Arial"/>
          <w:b/>
          <w:lang w:val="es-CO"/>
        </w:rPr>
        <w:t>float</w:t>
      </w:r>
    </w:p>
    <w:p w14:paraId="5697BA2E" w14:textId="77777777" w:rsidR="00415301" w:rsidRDefault="00415301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b/>
          <w:lang w:val="es-CO"/>
        </w:rPr>
      </w:pPr>
      <w:r w:rsidRPr="0029634F">
        <w:rPr>
          <w:rFonts w:ascii="Arial" w:hAnsi="Arial" w:cs="Arial"/>
          <w:lang w:val="es-CO"/>
        </w:rPr>
        <w:t xml:space="preserve">– Para variables de un solo carácter se usa el tipo: </w:t>
      </w:r>
      <w:r w:rsidRPr="0029634F">
        <w:rPr>
          <w:rFonts w:ascii="Arial" w:hAnsi="Arial" w:cs="Arial"/>
          <w:b/>
          <w:lang w:val="es-CO"/>
        </w:rPr>
        <w:t>char</w:t>
      </w:r>
    </w:p>
    <w:p w14:paraId="2C038085" w14:textId="77777777" w:rsidR="00D66783" w:rsidRDefault="00D66783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b/>
          <w:lang w:val="es-CO"/>
        </w:rPr>
      </w:pPr>
    </w:p>
    <w:p w14:paraId="1D663773" w14:textId="77777777" w:rsidR="00D66783" w:rsidRDefault="00D66783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b/>
          <w:lang w:val="es-CO"/>
        </w:rPr>
      </w:pPr>
    </w:p>
    <w:p w14:paraId="7569F50A" w14:textId="77777777" w:rsidR="00D66783" w:rsidRPr="0029634F" w:rsidRDefault="00D66783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lang w:val="es-CO"/>
        </w:rPr>
      </w:pPr>
    </w:p>
    <w:p w14:paraId="15CE57AC" w14:textId="77777777" w:rsidR="00415301" w:rsidRPr="0029634F" w:rsidRDefault="00415301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lang w:val="es-CO"/>
        </w:rPr>
      </w:pPr>
    </w:p>
    <w:p w14:paraId="2806169C" w14:textId="77777777" w:rsidR="00415301" w:rsidRPr="0029634F" w:rsidRDefault="00415301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lang w:val="es-CO"/>
        </w:rPr>
      </w:pPr>
      <w:r w:rsidRPr="0029634F">
        <w:rPr>
          <w:rFonts w:ascii="Arial" w:hAnsi="Arial" w:cs="Arial"/>
          <w:lang w:val="es-CO"/>
        </w:rPr>
        <w:lastRenderedPageBreak/>
        <w:t>Ampliando lo anterior se define lo siguiente:</w:t>
      </w:r>
    </w:p>
    <w:p w14:paraId="0C9E3033" w14:textId="77777777" w:rsidR="00415301" w:rsidRPr="0029634F" w:rsidRDefault="00415301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lang w:val="es-CO"/>
        </w:rPr>
      </w:pPr>
      <w:r w:rsidRPr="0029634F">
        <w:rPr>
          <w:rFonts w:ascii="Arial" w:hAnsi="Arial" w:cs="Arial"/>
          <w:lang w:val="es-CO"/>
        </w:rPr>
        <w:t xml:space="preserve">• Caracteres: </w:t>
      </w:r>
      <w:r w:rsidRPr="0029634F">
        <w:rPr>
          <w:rFonts w:ascii="Arial" w:hAnsi="Arial" w:cs="Arial"/>
          <w:b/>
          <w:lang w:val="es-CO"/>
        </w:rPr>
        <w:t>char</w:t>
      </w:r>
      <w:r w:rsidRPr="0029634F">
        <w:rPr>
          <w:rFonts w:ascii="Arial" w:hAnsi="Arial" w:cs="Arial"/>
          <w:lang w:val="es-CO"/>
        </w:rPr>
        <w:t xml:space="preserve"> (también es un entero), </w:t>
      </w:r>
      <w:r w:rsidRPr="0029634F">
        <w:rPr>
          <w:rFonts w:ascii="Arial" w:hAnsi="Arial" w:cs="Arial"/>
          <w:b/>
          <w:lang w:val="es-CO"/>
        </w:rPr>
        <w:t>wchar_t</w:t>
      </w:r>
    </w:p>
    <w:p w14:paraId="2BABB99E" w14:textId="77777777" w:rsidR="00415301" w:rsidRPr="0029634F" w:rsidRDefault="00415301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lang w:val="es-CO"/>
        </w:rPr>
      </w:pPr>
      <w:r w:rsidRPr="0029634F">
        <w:rPr>
          <w:rFonts w:ascii="Arial" w:hAnsi="Arial" w:cs="Arial"/>
          <w:lang w:val="es-CO"/>
        </w:rPr>
        <w:t xml:space="preserve">• Enteros: </w:t>
      </w:r>
      <w:r w:rsidRPr="0029634F">
        <w:rPr>
          <w:rFonts w:ascii="Arial" w:hAnsi="Arial" w:cs="Arial"/>
          <w:b/>
          <w:lang w:val="es-CO"/>
        </w:rPr>
        <w:t>short, int, long, long long</w:t>
      </w:r>
    </w:p>
    <w:p w14:paraId="75FCB8DD" w14:textId="77777777" w:rsidR="00415301" w:rsidRPr="0029634F" w:rsidRDefault="00415301" w:rsidP="00415301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lang w:val="es-CO"/>
        </w:rPr>
      </w:pPr>
      <w:r w:rsidRPr="0029634F">
        <w:rPr>
          <w:rFonts w:ascii="Arial" w:hAnsi="Arial" w:cs="Arial"/>
          <w:lang w:val="es-CO"/>
        </w:rPr>
        <w:t xml:space="preserve">• Números en coma flotante: </w:t>
      </w:r>
      <w:r w:rsidRPr="0029634F">
        <w:rPr>
          <w:rFonts w:ascii="Arial" w:hAnsi="Arial" w:cs="Arial"/>
          <w:b/>
          <w:lang w:val="es-CO"/>
        </w:rPr>
        <w:t>float, double, long double</w:t>
      </w:r>
    </w:p>
    <w:p w14:paraId="5041CADE" w14:textId="7CEA7EA9" w:rsidR="00415301" w:rsidRDefault="00415301" w:rsidP="00D66783">
      <w:pPr>
        <w:pStyle w:val="TxBrp1"/>
        <w:tabs>
          <w:tab w:val="left" w:pos="4889"/>
        </w:tabs>
        <w:spacing w:line="311" w:lineRule="exact"/>
        <w:ind w:left="426" w:right="49"/>
        <w:jc w:val="both"/>
        <w:rPr>
          <w:rFonts w:ascii="Arial" w:hAnsi="Arial" w:cs="Arial"/>
          <w:b/>
          <w:lang w:val="es-CO"/>
        </w:rPr>
      </w:pPr>
      <w:r w:rsidRPr="0029634F">
        <w:rPr>
          <w:rFonts w:ascii="Arial" w:hAnsi="Arial" w:cs="Arial"/>
          <w:lang w:val="es-CO"/>
        </w:rPr>
        <w:t xml:space="preserve">• Booleanos: </w:t>
      </w:r>
      <w:r w:rsidRPr="0029634F">
        <w:rPr>
          <w:rFonts w:ascii="Arial" w:hAnsi="Arial" w:cs="Arial"/>
          <w:b/>
          <w:lang w:val="es-CO"/>
        </w:rPr>
        <w:t>bool</w:t>
      </w:r>
    </w:p>
    <w:p w14:paraId="644C1F32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center"/>
        <w:rPr>
          <w:rFonts w:ascii="Arial" w:hAnsi="Arial" w:cs="Arial"/>
          <w:b/>
          <w:u w:val="single"/>
          <w:lang w:val="es-CO"/>
        </w:rPr>
      </w:pPr>
      <w:r>
        <w:rPr>
          <w:rFonts w:ascii="Arial" w:hAnsi="Arial" w:cs="Arial"/>
          <w:b/>
          <w:u w:val="single"/>
          <w:lang w:val="es-CO"/>
        </w:rPr>
        <w:t>Tipos de datos en C++ y su rango</w:t>
      </w:r>
    </w:p>
    <w:p w14:paraId="5755BEF8" w14:textId="74C644AF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bool:</w:t>
      </w:r>
      <w:r>
        <w:rPr>
          <w:rFonts w:ascii="Arial" w:hAnsi="Arial" w:cs="Arial"/>
          <w:lang w:val="es-CO"/>
        </w:rPr>
        <w:t xml:space="preserve"> El tipo de dato bool, tiene un tamaño de 8 bits y un rango entre 0 y 1, en resumen, es cero o es uno (falso o verdadero). </w:t>
      </w:r>
    </w:p>
    <w:p w14:paraId="0F8C08F6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int:</w:t>
      </w:r>
      <w:r>
        <w:rPr>
          <w:rFonts w:ascii="Arial" w:hAnsi="Arial" w:cs="Arial"/>
          <w:lang w:val="es-CO"/>
        </w:rPr>
        <w:t xml:space="preserve"> El tipo de dato int, tiene un tamaño de 32 bits y un rango entre -2.147.483.648 y 2.147.483.647. Este tipo de dato, es usado para la manipulación de números enteros (sin cifras decimales). A continuación, algunas combinaciones con los modificadores:</w:t>
      </w:r>
    </w:p>
    <w:p w14:paraId="0A40892E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short int:</w:t>
      </w:r>
      <w:r>
        <w:rPr>
          <w:rFonts w:ascii="Arial" w:hAnsi="Arial" w:cs="Arial"/>
          <w:lang w:val="es-CO"/>
        </w:rPr>
        <w:t xml:space="preserve"> Tiene un tamaño de 16 bits y un rango entre -32.768 y 32.767.</w:t>
      </w:r>
    </w:p>
    <w:p w14:paraId="68DB6BF2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unsigned short int:</w:t>
      </w:r>
      <w:r>
        <w:rPr>
          <w:rFonts w:ascii="Arial" w:hAnsi="Arial" w:cs="Arial"/>
          <w:lang w:val="es-CO"/>
        </w:rPr>
        <w:t xml:space="preserve"> Tiene un tamaño de 16 bits y un rango entre 0 y 65535.</w:t>
      </w:r>
    </w:p>
    <w:p w14:paraId="44C912A2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unsigned int:</w:t>
      </w:r>
      <w:r>
        <w:rPr>
          <w:rFonts w:ascii="Arial" w:hAnsi="Arial" w:cs="Arial"/>
          <w:lang w:val="es-CO"/>
        </w:rPr>
        <w:t xml:space="preserve"> Tiene un tamaño de 32 bits y un rango entre 0 y 4.294.967.295.</w:t>
      </w:r>
    </w:p>
    <w:p w14:paraId="70DCA405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long long int:</w:t>
      </w:r>
      <w:r>
        <w:rPr>
          <w:rFonts w:ascii="Arial" w:hAnsi="Arial" w:cs="Arial"/>
          <w:lang w:val="es-CO"/>
        </w:rPr>
        <w:t xml:space="preserve"> Tiene un tamaño de 64 bits y un rango entre -9.223.372.775.808 y 9.223.375.775.807.</w:t>
      </w:r>
    </w:p>
    <w:p w14:paraId="5B8D457B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unsigned long long int:</w:t>
      </w:r>
      <w:r>
        <w:rPr>
          <w:rFonts w:ascii="Arial" w:hAnsi="Arial" w:cs="Arial"/>
          <w:lang w:val="es-CO"/>
        </w:rPr>
        <w:t xml:space="preserve"> Tiene un tamaño de 64 bits y un rango entre 0 y 2exp64.</w:t>
      </w:r>
    </w:p>
    <w:p w14:paraId="55AF6EA7" w14:textId="13A94088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float:</w:t>
      </w:r>
      <w:r>
        <w:rPr>
          <w:rFonts w:ascii="Arial" w:hAnsi="Arial" w:cs="Arial"/>
          <w:lang w:val="es-CO"/>
        </w:rPr>
        <w:t xml:space="preserve"> El tipo de dato float tiene un tamaño de 32 bits, usado para decimales.</w:t>
      </w:r>
    </w:p>
    <w:p w14:paraId="726E8D26" w14:textId="5F1D6943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double:</w:t>
      </w:r>
      <w:r>
        <w:rPr>
          <w:rFonts w:ascii="Arial" w:hAnsi="Arial" w:cs="Arial"/>
          <w:lang w:val="es-CO"/>
        </w:rPr>
        <w:t xml:space="preserve"> El tipo de dato double tiene un tamaño de 64 bits, es usado para números de menos de 15 cifras decimales. Tiene un rango entre 2,22507(e^-308) hasta 1,79769(e^308).</w:t>
      </w:r>
    </w:p>
    <w:p w14:paraId="1629F1AE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426" w:right="49" w:hanging="284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long double:</w:t>
      </w:r>
      <w:r>
        <w:rPr>
          <w:rFonts w:ascii="Arial" w:hAnsi="Arial" w:cs="Arial"/>
          <w:lang w:val="es-CO"/>
        </w:rPr>
        <w:t xml:space="preserve"> Tiene un tamaño de 96 bits y una precisión de 18 cifras decimales. Tiene un rango entre 3,3621(e^-4932) hasta 1,18973(e^4932).</w:t>
      </w:r>
    </w:p>
    <w:p w14:paraId="622951E3" w14:textId="770F5CD3" w:rsidR="00A15832" w:rsidRDefault="00A15832" w:rsidP="00A15832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• </w:t>
      </w:r>
      <w:r>
        <w:rPr>
          <w:rFonts w:ascii="Arial" w:hAnsi="Arial" w:cs="Arial"/>
          <w:b/>
          <w:lang w:val="es-CO"/>
        </w:rPr>
        <w:t>char:</w:t>
      </w:r>
      <w:r>
        <w:rPr>
          <w:rFonts w:ascii="Arial" w:hAnsi="Arial" w:cs="Arial"/>
          <w:lang w:val="es-CO"/>
        </w:rPr>
        <w:t xml:space="preserve"> Permite almacenar dos o más caracteres a la vez en una sola variable.</w:t>
      </w:r>
    </w:p>
    <w:p w14:paraId="21A6EAED" w14:textId="23690816" w:rsidR="001057DF" w:rsidRDefault="001057DF" w:rsidP="00A15832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</w:p>
    <w:p w14:paraId="3BF83669" w14:textId="77777777" w:rsidR="00415301" w:rsidRPr="00E70448" w:rsidRDefault="00415301" w:rsidP="00415301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/>
          <w:lang w:val="es-CO"/>
        </w:rPr>
      </w:pPr>
      <w:r w:rsidRPr="00E70448">
        <w:rPr>
          <w:rFonts w:ascii="Arial" w:hAnsi="Arial" w:cs="Arial"/>
          <w:b/>
          <w:lang w:val="es-CO"/>
        </w:rPr>
        <w:t>Entrada o lectura de datos en C++</w:t>
      </w:r>
    </w:p>
    <w:p w14:paraId="596B5AD3" w14:textId="3C4C3F60" w:rsidR="00415301" w:rsidRDefault="00415301" w:rsidP="00415301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  <w:r w:rsidRPr="00E70448">
        <w:rPr>
          <w:rFonts w:ascii="Arial" w:hAnsi="Arial" w:cs="Arial"/>
          <w:lang w:val="es-CO"/>
        </w:rPr>
        <w:t xml:space="preserve">Tal como mencioné hace un momento, la lectura de datos en C++ es bastante simple. Leer datos por teclado en C++ se hace usando el comando </w:t>
      </w:r>
      <w:r w:rsidRPr="00E70448">
        <w:rPr>
          <w:rFonts w:ascii="Arial" w:hAnsi="Arial" w:cs="Arial"/>
          <w:b/>
          <w:lang w:val="es-CO"/>
        </w:rPr>
        <w:t>cin &gt;&gt;</w:t>
      </w:r>
      <w:r w:rsidRPr="00E70448">
        <w:rPr>
          <w:rFonts w:ascii="Arial" w:hAnsi="Arial" w:cs="Arial"/>
          <w:lang w:val="es-CO"/>
        </w:rPr>
        <w:t xml:space="preserve"> es importante notar el uso de los dos signos &gt;&gt; que son usados para controlar el flujo de datos.</w:t>
      </w:r>
    </w:p>
    <w:p w14:paraId="13651D07" w14:textId="77777777" w:rsidR="00415301" w:rsidRPr="00D66783" w:rsidRDefault="00415301" w:rsidP="00D66783">
      <w:pPr>
        <w:ind w:right="-93"/>
        <w:jc w:val="both"/>
        <w:rPr>
          <w:rFonts w:ascii="Arial" w:hAnsi="Arial" w:cs="Arial"/>
          <w:b/>
          <w:lang w:val="es-CO"/>
        </w:rPr>
      </w:pPr>
    </w:p>
    <w:p w14:paraId="2917638C" w14:textId="77777777" w:rsidR="00415301" w:rsidRPr="008F78FE" w:rsidRDefault="00415301" w:rsidP="00415301">
      <w:pPr>
        <w:pStyle w:val="Prrafodelista"/>
        <w:ind w:left="142" w:right="-93"/>
        <w:jc w:val="both"/>
        <w:rPr>
          <w:rFonts w:ascii="Arial" w:hAnsi="Arial" w:cs="Arial"/>
          <w:b/>
          <w:lang w:val="es-CO"/>
        </w:rPr>
      </w:pPr>
      <w:r w:rsidRPr="008F78FE">
        <w:rPr>
          <w:rFonts w:ascii="Arial" w:hAnsi="Arial" w:cs="Arial"/>
          <w:b/>
          <w:lang w:val="es-CO"/>
        </w:rPr>
        <w:t>Instrucciones de entrada</w:t>
      </w:r>
    </w:p>
    <w:p w14:paraId="0152A8B6" w14:textId="4ED17CDA" w:rsidR="00415301" w:rsidRPr="00461598" w:rsidRDefault="00415301" w:rsidP="00415301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  <w:r w:rsidRPr="008F78FE">
        <w:rPr>
          <w:rFonts w:ascii="Arial" w:hAnsi="Arial" w:cs="Arial"/>
          <w:lang w:val="es-CO"/>
        </w:rPr>
        <w:t>Par poder recoger un dato, lo primero que tenemos que tener es un recipiente o contenedor en donde guardar el dato, y esto lo conseguimos con una variable. Por lo tanto lo primero que debemos hacer es declarar una variable.</w:t>
      </w:r>
      <w:r>
        <w:rPr>
          <w:rFonts w:ascii="Arial" w:hAnsi="Arial" w:cs="Arial"/>
          <w:lang w:val="es-CO"/>
        </w:rPr>
        <w:t xml:space="preserve"> </w:t>
      </w:r>
      <w:r w:rsidRPr="008F78FE">
        <w:rPr>
          <w:rFonts w:ascii="Arial" w:hAnsi="Arial" w:cs="Arial"/>
          <w:lang w:val="es-CO"/>
        </w:rPr>
        <w:t>Vamos a poner un ejemplo, en el que pedimos al usuario su nombre, y despu</w:t>
      </w:r>
      <w:r>
        <w:rPr>
          <w:rFonts w:ascii="Tahoma" w:hAnsi="Tahoma" w:cs="Tahoma"/>
          <w:lang w:val="es-CO"/>
        </w:rPr>
        <w:t>é</w:t>
      </w:r>
      <w:r w:rsidRPr="008F78FE">
        <w:rPr>
          <w:rFonts w:ascii="Arial" w:hAnsi="Arial" w:cs="Arial"/>
          <w:lang w:val="es-CO"/>
        </w:rPr>
        <w:t xml:space="preserve">s lo sacamos en pantalla. Lo primero que haremos </w:t>
      </w:r>
      <w:r w:rsidR="00D66783" w:rsidRPr="008F78FE">
        <w:rPr>
          <w:rFonts w:ascii="Arial" w:hAnsi="Arial" w:cs="Arial"/>
          <w:lang w:val="es-CO"/>
        </w:rPr>
        <w:t>ser</w:t>
      </w:r>
      <w:r w:rsidR="00D66783">
        <w:rPr>
          <w:rFonts w:ascii="Tahoma" w:hAnsi="Tahoma" w:cs="Tahoma"/>
          <w:lang w:val="es-CO"/>
        </w:rPr>
        <w:t>á</w:t>
      </w:r>
      <w:r w:rsidRPr="008F78FE">
        <w:rPr>
          <w:rFonts w:ascii="Arial" w:hAnsi="Arial" w:cs="Arial"/>
          <w:lang w:val="es-CO"/>
        </w:rPr>
        <w:t xml:space="preserve"> decl</w:t>
      </w:r>
      <w:r>
        <w:rPr>
          <w:rFonts w:ascii="Arial" w:hAnsi="Arial" w:cs="Arial"/>
          <w:lang w:val="es-CO"/>
        </w:rPr>
        <w:t xml:space="preserve">arar una variable de tipo </w:t>
      </w:r>
      <w:r w:rsidRPr="008F78FE">
        <w:rPr>
          <w:rFonts w:ascii="Arial" w:hAnsi="Arial" w:cs="Arial"/>
          <w:b/>
          <w:lang w:val="es-CO"/>
        </w:rPr>
        <w:t>cout.</w:t>
      </w:r>
      <w:r>
        <w:rPr>
          <w:rFonts w:ascii="Arial" w:hAnsi="Arial" w:cs="Arial"/>
          <w:b/>
          <w:lang w:val="es-CO"/>
        </w:rPr>
        <w:t xml:space="preserve">  </w:t>
      </w:r>
      <w:r w:rsidRPr="00461598">
        <w:rPr>
          <w:rFonts w:ascii="Arial" w:hAnsi="Arial" w:cs="Arial"/>
          <w:b/>
          <w:lang w:val="es-CO"/>
        </w:rPr>
        <w:t>cout nombre;</w:t>
      </w:r>
    </w:p>
    <w:p w14:paraId="5B1F0018" w14:textId="77777777" w:rsidR="00415301" w:rsidRPr="008F78FE" w:rsidRDefault="00415301" w:rsidP="00415301">
      <w:pPr>
        <w:pStyle w:val="Prrafodelista"/>
        <w:ind w:left="142" w:right="-93"/>
        <w:jc w:val="both"/>
        <w:rPr>
          <w:rFonts w:ascii="Arial" w:hAnsi="Arial" w:cs="Arial"/>
          <w:lang w:val="es-CO"/>
        </w:rPr>
      </w:pPr>
    </w:p>
    <w:p w14:paraId="5323A837" w14:textId="1774027A" w:rsidR="00A15832" w:rsidRPr="00D66783" w:rsidRDefault="00A15832" w:rsidP="00D66783">
      <w:pPr>
        <w:pStyle w:val="TxBrp1"/>
        <w:tabs>
          <w:tab w:val="left" w:pos="4889"/>
        </w:tabs>
        <w:spacing w:line="311" w:lineRule="exact"/>
        <w:ind w:left="426"/>
        <w:jc w:val="center"/>
        <w:rPr>
          <w:rFonts w:ascii="Arial" w:hAnsi="Arial" w:cs="Arial"/>
          <w:b/>
          <w:lang w:val="es-CO"/>
        </w:rPr>
      </w:pPr>
      <w:r w:rsidRPr="00A15832">
        <w:rPr>
          <w:rFonts w:ascii="Arial" w:hAnsi="Arial" w:cs="Arial"/>
          <w:b/>
          <w:lang w:val="es-CO"/>
        </w:rPr>
        <w:t>Taller</w:t>
      </w:r>
    </w:p>
    <w:p w14:paraId="06BF1C06" w14:textId="5FB1BC34" w:rsidR="00A15832" w:rsidRPr="00D66783" w:rsidRDefault="00A15832" w:rsidP="00A15832">
      <w:pPr>
        <w:pStyle w:val="TxBrp1"/>
        <w:numPr>
          <w:ilvl w:val="0"/>
          <w:numId w:val="5"/>
        </w:numPr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  <w:r w:rsidRPr="00D66783">
        <w:rPr>
          <w:rFonts w:ascii="Arial" w:hAnsi="Arial" w:cs="Arial"/>
          <w:lang w:val="es-CO"/>
        </w:rPr>
        <w:t>Realiza el siguiente cuestionario acerc</w:t>
      </w:r>
      <w:r w:rsidR="00D66783" w:rsidRPr="00D66783">
        <w:rPr>
          <w:rFonts w:ascii="Arial" w:hAnsi="Arial" w:cs="Arial"/>
          <w:lang w:val="es-CO"/>
        </w:rPr>
        <w:t>a</w:t>
      </w:r>
      <w:r w:rsidRPr="00D66783">
        <w:rPr>
          <w:rFonts w:ascii="Arial" w:hAnsi="Arial" w:cs="Arial"/>
          <w:lang w:val="es-CO"/>
        </w:rPr>
        <w:t xml:space="preserve"> del lenguaje C++</w:t>
      </w:r>
    </w:p>
    <w:tbl>
      <w:tblPr>
        <w:tblStyle w:val="Tablaconcuadrcula"/>
        <w:tblpPr w:leftFromText="141" w:rightFromText="141" w:vertAnchor="text" w:horzAnchor="page" w:tblpX="1258" w:tblpY="183"/>
        <w:tblW w:w="0" w:type="auto"/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2"/>
        <w:gridCol w:w="642"/>
        <w:gridCol w:w="642"/>
      </w:tblGrid>
      <w:tr w:rsidR="00D66783" w:rsidRPr="009D6864" w14:paraId="5C049E22" w14:textId="77777777" w:rsidTr="00D66783">
        <w:tc>
          <w:tcPr>
            <w:tcW w:w="641" w:type="dxa"/>
          </w:tcPr>
          <w:p w14:paraId="05E9AB4F" w14:textId="77777777" w:rsidR="00D66783" w:rsidRPr="00E9028D" w:rsidRDefault="00D66783" w:rsidP="00D66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</w:tcPr>
          <w:p w14:paraId="705D9FB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52C5C550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082F7BF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20B437EF" w14:textId="77777777" w:rsidR="00D66783" w:rsidRPr="00E9028D" w:rsidRDefault="00D66783" w:rsidP="00D66783">
            <w:pPr>
              <w:rPr>
                <w:b/>
                <w:sz w:val="22"/>
                <w:szCs w:val="22"/>
              </w:rPr>
            </w:pPr>
            <w:r w:rsidRPr="00E9028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</w:tcPr>
          <w:p w14:paraId="3CD286F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738FB173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6A978A2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529CD4D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659EE71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1C136DA4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3061E6B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36DD1F40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0FFC9A9D" w14:textId="77777777" w:rsidTr="00D66783">
        <w:tc>
          <w:tcPr>
            <w:tcW w:w="641" w:type="dxa"/>
            <w:shd w:val="clear" w:color="auto" w:fill="000000" w:themeFill="text1"/>
          </w:tcPr>
          <w:p w14:paraId="38336DE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280CBBF8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B93ECA4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4EA175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638EFEB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FCE613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2B7521D3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79F6C33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A06C47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0AC885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75F81DE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4AA09AC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0E5FE5B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01824E49" w14:textId="77777777" w:rsidTr="00D66783">
        <w:tc>
          <w:tcPr>
            <w:tcW w:w="641" w:type="dxa"/>
            <w:shd w:val="clear" w:color="auto" w:fill="000000" w:themeFill="text1"/>
          </w:tcPr>
          <w:p w14:paraId="68C4398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AE098C2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25512FB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369FF57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3197BCD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2534D80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74F6BE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3CEBC9C6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3CA87BA2" w14:textId="77777777" w:rsidR="00D66783" w:rsidRPr="00E9028D" w:rsidRDefault="00D66783" w:rsidP="00D66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41" w:type="dxa"/>
            <w:shd w:val="clear" w:color="auto" w:fill="000000" w:themeFill="text1"/>
          </w:tcPr>
          <w:p w14:paraId="269BD35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430864A3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3409907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6DF8EBFE" w14:textId="77777777" w:rsidR="00D66783" w:rsidRPr="00E9028D" w:rsidRDefault="00D66783" w:rsidP="00D66783">
            <w:pPr>
              <w:rPr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D66783" w:rsidRPr="009D6864" w14:paraId="3925949A" w14:textId="77777777" w:rsidTr="00D66783">
        <w:tc>
          <w:tcPr>
            <w:tcW w:w="641" w:type="dxa"/>
            <w:shd w:val="clear" w:color="auto" w:fill="000000" w:themeFill="text1"/>
          </w:tcPr>
          <w:p w14:paraId="7F020648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BB7E81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294FFAB3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C5162E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594CAC8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6D84C60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9AE2A2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994D132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6D2A44A0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997A9A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1A556649" w14:textId="77777777" w:rsidR="00D66783" w:rsidRPr="00E9028D" w:rsidRDefault="00D66783" w:rsidP="00D66783">
            <w:pPr>
              <w:rPr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42" w:type="dxa"/>
            <w:shd w:val="clear" w:color="auto" w:fill="000000" w:themeFill="text1"/>
          </w:tcPr>
          <w:p w14:paraId="5941AB7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475C408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73B3882A" w14:textId="77777777" w:rsidTr="00D66783">
        <w:tc>
          <w:tcPr>
            <w:tcW w:w="641" w:type="dxa"/>
            <w:shd w:val="clear" w:color="auto" w:fill="000000" w:themeFill="text1"/>
          </w:tcPr>
          <w:p w14:paraId="71C2ABF0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544B07C7" w14:textId="77777777" w:rsidR="00D66783" w:rsidRPr="009D6864" w:rsidRDefault="00D66783" w:rsidP="00D667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1" w:type="dxa"/>
          </w:tcPr>
          <w:p w14:paraId="5D764538" w14:textId="77777777" w:rsidR="00D66783" w:rsidRPr="00E9028D" w:rsidRDefault="00D66783" w:rsidP="00D667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</w:tcPr>
          <w:p w14:paraId="1D4A4CB6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466DB404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799FC562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016428D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7A7F19F7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7914077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106FA42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25F9DF2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7DF3040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6EEF76F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5A7593DA" w14:textId="77777777" w:rsidTr="00D66783">
        <w:tc>
          <w:tcPr>
            <w:tcW w:w="641" w:type="dxa"/>
            <w:shd w:val="clear" w:color="auto" w:fill="000000" w:themeFill="text1"/>
          </w:tcPr>
          <w:p w14:paraId="497BBA8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2AAEBB7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C5A541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059C9D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0FA1B0E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90D29D3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90A4E9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3B74BE3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08B2C80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DB1AD22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344BC858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5A51AD63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0A758B8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1D43F00E" w14:textId="77777777" w:rsidTr="00D66783">
        <w:tc>
          <w:tcPr>
            <w:tcW w:w="641" w:type="dxa"/>
            <w:shd w:val="clear" w:color="auto" w:fill="000000" w:themeFill="text1"/>
          </w:tcPr>
          <w:p w14:paraId="6BB5F0A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3DDF1EE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33B22A2A" w14:textId="77777777" w:rsidR="00D66783" w:rsidRPr="00E9028D" w:rsidRDefault="00D66783" w:rsidP="00D66783">
            <w:pPr>
              <w:rPr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" w:type="dxa"/>
          </w:tcPr>
          <w:p w14:paraId="55084C5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3A65C9E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6E00498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C11EEB4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6FF3273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373F556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3BCDC7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4F61841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6B1614B0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4924A11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6340ED22" w14:textId="77777777" w:rsidTr="00D66783">
        <w:tc>
          <w:tcPr>
            <w:tcW w:w="641" w:type="dxa"/>
            <w:shd w:val="clear" w:color="auto" w:fill="000000" w:themeFill="text1"/>
          </w:tcPr>
          <w:p w14:paraId="525D0B9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5693B7F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C064DF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8E9A32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5625898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918EE6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C7DFB3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81C6B0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15433F98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FEB5F58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13B5847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35A8A13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213E048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7A8599A7" w14:textId="77777777" w:rsidTr="00D66783">
        <w:tc>
          <w:tcPr>
            <w:tcW w:w="641" w:type="dxa"/>
            <w:shd w:val="clear" w:color="auto" w:fill="000000" w:themeFill="text1"/>
          </w:tcPr>
          <w:p w14:paraId="4CD62AB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F325207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5881A75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0FCA0E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76B6570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C3654F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5B66FC8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8F2644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25FD5866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33516C7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26B77BF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681BFBB0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149385E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5C659624" w14:textId="77777777" w:rsidTr="00D66783">
        <w:tc>
          <w:tcPr>
            <w:tcW w:w="641" w:type="dxa"/>
            <w:shd w:val="clear" w:color="auto" w:fill="000000" w:themeFill="text1"/>
          </w:tcPr>
          <w:p w14:paraId="7264A396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9E49E5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29C2CC6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6C6EA3B5" w14:textId="77777777" w:rsidR="00D66783" w:rsidRPr="00E9028D" w:rsidRDefault="00D66783" w:rsidP="00D66783">
            <w:pPr>
              <w:rPr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41" w:type="dxa"/>
          </w:tcPr>
          <w:p w14:paraId="6B8B59A7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5BFB4218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5123783F" w14:textId="77777777" w:rsidR="00D66783" w:rsidRPr="00E9028D" w:rsidRDefault="00D66783" w:rsidP="00D66783">
            <w:pPr>
              <w:rPr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41" w:type="dxa"/>
          </w:tcPr>
          <w:p w14:paraId="58C8E772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2E63E31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90BF206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6A50B60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35633EC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3B6CEA4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3755F398" w14:textId="77777777" w:rsidTr="00D66783">
        <w:tc>
          <w:tcPr>
            <w:tcW w:w="641" w:type="dxa"/>
            <w:shd w:val="clear" w:color="auto" w:fill="000000" w:themeFill="text1"/>
          </w:tcPr>
          <w:p w14:paraId="403DBAD2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B34D8A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5568CB72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3051BE84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4B06893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54CB1D2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0F2B66E0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F1647D7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64CEB9E0" w14:textId="77777777" w:rsidR="00D66783" w:rsidRDefault="00D66783" w:rsidP="00D66783">
            <w:pPr>
              <w:rPr>
                <w:sz w:val="32"/>
                <w:szCs w:val="32"/>
              </w:rPr>
            </w:pPr>
          </w:p>
          <w:p w14:paraId="69BDBE1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2F331C0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56C7FD6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51525594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5EA9E8D4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01DA114C" w14:textId="77777777" w:rsidTr="00D66783">
        <w:tc>
          <w:tcPr>
            <w:tcW w:w="641" w:type="dxa"/>
            <w:shd w:val="clear" w:color="auto" w:fill="000000" w:themeFill="text1"/>
          </w:tcPr>
          <w:p w14:paraId="776EDB3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2DDCF3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4264186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509C92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3377399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FE9D7F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490FAED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9B4700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A3BE17E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64663C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</w:tcPr>
          <w:p w14:paraId="556ED4A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17E12B8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3450264C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  <w:tr w:rsidR="00D66783" w:rsidRPr="009D6864" w14:paraId="50BC6055" w14:textId="77777777" w:rsidTr="00D66783">
        <w:tc>
          <w:tcPr>
            <w:tcW w:w="641" w:type="dxa"/>
            <w:shd w:val="clear" w:color="auto" w:fill="000000" w:themeFill="text1"/>
          </w:tcPr>
          <w:p w14:paraId="25D6425D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27BCB4A5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D6AD3AB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564703A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7D64619A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0F0150C7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40849120" w14:textId="77777777" w:rsidR="00D66783" w:rsidRPr="00E9028D" w:rsidRDefault="00D66783" w:rsidP="00D66783">
            <w:pPr>
              <w:rPr>
                <w:sz w:val="22"/>
                <w:szCs w:val="22"/>
              </w:rPr>
            </w:pPr>
            <w:r w:rsidRPr="00E9028D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41" w:type="dxa"/>
          </w:tcPr>
          <w:p w14:paraId="38C04042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426DF054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</w:tcPr>
          <w:p w14:paraId="0EA9A3E1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1D00AEA8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3E39142F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000000" w:themeFill="text1"/>
          </w:tcPr>
          <w:p w14:paraId="2EC82EE9" w14:textId="77777777" w:rsidR="00D66783" w:rsidRPr="009D6864" w:rsidRDefault="00D66783" w:rsidP="00D66783">
            <w:pPr>
              <w:rPr>
                <w:sz w:val="32"/>
                <w:szCs w:val="32"/>
              </w:rPr>
            </w:pPr>
          </w:p>
        </w:tc>
      </w:tr>
    </w:tbl>
    <w:p w14:paraId="57D26E9E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3EEA97FD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48D590AA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441B95BC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714C2E2D" w14:textId="77777777" w:rsidR="00A15832" w:rsidRDefault="00A15832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65C885DA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58C3E864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6EB72941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03B69628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0EAB3375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58E1C873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68D3BF6A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1E6324F8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5C8E014E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4ED4E48D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5850DF8B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319CCE09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6798F061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714AB385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59D5DFF0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7CFCE64E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0D1C42AA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10361EB2" w14:textId="18CF9DB4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6FE1C539" w14:textId="43581CCF" w:rsidR="004D3C68" w:rsidRDefault="004D3C68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265609D7" w14:textId="4DC45260" w:rsidR="004D3C68" w:rsidRDefault="004D3C68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7F98FB79" w14:textId="77777777" w:rsidR="004D3C68" w:rsidRDefault="004D3C68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07444937" w14:textId="15D2F400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2BB12" wp14:editId="58E76F9A">
                <wp:simplePos x="0" y="0"/>
                <wp:positionH relativeFrom="column">
                  <wp:posOffset>87630</wp:posOffset>
                </wp:positionH>
                <wp:positionV relativeFrom="paragraph">
                  <wp:posOffset>23495</wp:posOffset>
                </wp:positionV>
                <wp:extent cx="6877050" cy="1390650"/>
                <wp:effectExtent l="0" t="0" r="19050" b="1905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D6F96" w14:textId="58E7CB67" w:rsidR="009D6864" w:rsidRPr="007F4386" w:rsidRDefault="009D6864" w:rsidP="009D68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Horizontales</w:t>
                            </w:r>
                          </w:p>
                          <w:p w14:paraId="4F73125F" w14:textId="78F459FE" w:rsidR="009D6864" w:rsidRPr="007F4386" w:rsidRDefault="009D6864" w:rsidP="009D6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6. </w:t>
                            </w:r>
                            <w:r w:rsidR="00E9028D"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 un Archivo Especial que Contiene las Declaraciones de Objetos y Funciones de la Biblioteca. Va en la parte de arriba.</w:t>
                            </w:r>
                          </w:p>
                          <w:p w14:paraId="04562C76" w14:textId="5F8B87CC" w:rsidR="00E9028D" w:rsidRPr="007F4386" w:rsidRDefault="00E9028D" w:rsidP="009D6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1. </w:t>
                            </w:r>
                            <w:r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 el punto de Entrada de un Programa en C++</w:t>
                            </w:r>
                            <w:r w:rsidR="00523565"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. Es la Función principal </w:t>
                            </w:r>
                          </w:p>
                          <w:p w14:paraId="7E8DB49A" w14:textId="459B9152" w:rsidR="00E9028D" w:rsidRPr="007F4386" w:rsidRDefault="00E9028D" w:rsidP="009D6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1</w:t>
                            </w:r>
                            <w:r w:rsidR="00523565"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0</w:t>
                            </w: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 w:rsidR="00523565"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Tipo de Variable que Permite Almacenar Texto</w:t>
                            </w:r>
                          </w:p>
                          <w:p w14:paraId="1D105B31" w14:textId="2EF07CBE" w:rsidR="00523565" w:rsidRPr="007F4386" w:rsidRDefault="00523565" w:rsidP="005235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9. </w:t>
                            </w:r>
                            <w:r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 un Tipo de Dato Entero que es Mayor o Igual que el Tamaño del Tipo Int.</w:t>
                            </w:r>
                          </w:p>
                          <w:p w14:paraId="6ECCCFB2" w14:textId="45BB613B" w:rsidR="00523565" w:rsidRPr="007F4386" w:rsidRDefault="00523565" w:rsidP="005235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7. </w:t>
                            </w:r>
                            <w:r w:rsidR="007F4386"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 un tipo de Dato Flotante mayor o Igual que el Tipo float, pero es Menor o Igual que el Tamaño del Tipo long double.</w:t>
                            </w:r>
                          </w:p>
                          <w:p w14:paraId="5AEE4F93" w14:textId="77777777" w:rsidR="00523565" w:rsidRDefault="00523565" w:rsidP="00523565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7C22D160" w14:textId="77777777" w:rsidR="00523565" w:rsidRPr="00E9028D" w:rsidRDefault="00523565" w:rsidP="009D6864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BB12" id="23 Cuadro de texto" o:spid="_x0000_s1031" type="#_x0000_t202" style="position:absolute;left:0;text-align:left;margin-left:6.9pt;margin-top:1.85pt;width:541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" fillcolor="white [3201]" strokeweight=".5pt">
                <v:textbox>
                  <w:txbxContent>
                    <w:p w14:paraId="425D6F96" w14:textId="58E7CB67" w:rsidR="009D6864" w:rsidRPr="007F4386" w:rsidRDefault="009D6864" w:rsidP="009D686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</w:pP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Horizontales</w:t>
                      </w:r>
                    </w:p>
                    <w:p w14:paraId="4F73125F" w14:textId="78F459FE" w:rsidR="009D6864" w:rsidRPr="007F4386" w:rsidRDefault="009D6864" w:rsidP="009D686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6. </w:t>
                      </w:r>
                      <w:r w:rsidR="00E9028D"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 un Archivo Especial que Contiene las Declaraciones de Objetos y Funciones de la Biblioteca. Va en la parte de arriba.</w:t>
                      </w:r>
                    </w:p>
                    <w:p w14:paraId="04562C76" w14:textId="5F8B87CC" w:rsidR="00E9028D" w:rsidRPr="007F4386" w:rsidRDefault="00E9028D" w:rsidP="009D686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1. </w:t>
                      </w:r>
                      <w:r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 el punto de Entrada de un Programa en C++</w:t>
                      </w:r>
                      <w:r w:rsidR="00523565"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. Es la Función principal </w:t>
                      </w:r>
                    </w:p>
                    <w:p w14:paraId="7E8DB49A" w14:textId="459B9152" w:rsidR="00E9028D" w:rsidRPr="007F4386" w:rsidRDefault="00E9028D" w:rsidP="009D686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1</w:t>
                      </w:r>
                      <w:r w:rsidR="00523565"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0</w:t>
                      </w: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 w:rsidR="00523565"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Tipo de Variable que Permite Almacenar Texto</w:t>
                      </w:r>
                    </w:p>
                    <w:p w14:paraId="1D105B31" w14:textId="2EF07CBE" w:rsidR="00523565" w:rsidRPr="007F4386" w:rsidRDefault="00523565" w:rsidP="0052356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9. </w:t>
                      </w:r>
                      <w:r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 un Tipo de Dato Entero que es Mayor o Igual que el Tamaño del Tipo Int.</w:t>
                      </w:r>
                    </w:p>
                    <w:p w14:paraId="6ECCCFB2" w14:textId="45BB613B" w:rsidR="00523565" w:rsidRPr="007F4386" w:rsidRDefault="00523565" w:rsidP="0052356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7. </w:t>
                      </w:r>
                      <w:r w:rsidR="007F4386"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 un tipo de Dato Flotante mayor o Igual que el Tipo float, pero es Menor o Igual que el Tamaño del Tipo long double.</w:t>
                      </w:r>
                    </w:p>
                    <w:p w14:paraId="5AEE4F93" w14:textId="77777777" w:rsidR="00523565" w:rsidRDefault="00523565" w:rsidP="00523565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7C22D160" w14:textId="77777777" w:rsidR="00523565" w:rsidRPr="00E9028D" w:rsidRDefault="00523565" w:rsidP="009D6864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97F72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245B28A9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5833929E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4D8C8C37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23EC0B80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3181E818" w14:textId="77777777" w:rsidR="00D66783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12946F3C" w14:textId="1539AC55" w:rsidR="00A15832" w:rsidRDefault="00D66783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D56D5" wp14:editId="6094EDDA">
                <wp:simplePos x="0" y="0"/>
                <wp:positionH relativeFrom="column">
                  <wp:posOffset>87630</wp:posOffset>
                </wp:positionH>
                <wp:positionV relativeFrom="paragraph">
                  <wp:posOffset>139065</wp:posOffset>
                </wp:positionV>
                <wp:extent cx="6877050" cy="1038225"/>
                <wp:effectExtent l="0" t="0" r="19050" b="2857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72338" w14:textId="13D5F993" w:rsidR="007F4386" w:rsidRPr="007F4386" w:rsidRDefault="007F4386" w:rsidP="007F43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Verticale</w:t>
                            </w: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</w:p>
                          <w:p w14:paraId="47EEE1ED" w14:textId="23744679" w:rsidR="007F4386" w:rsidRPr="007F4386" w:rsidRDefault="007F4386" w:rsidP="007F43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2</w:t>
                            </w: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Son Líneas Aclaratorias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 No influyen el l pseudocódigo.</w:t>
                            </w:r>
                          </w:p>
                          <w:p w14:paraId="325E1EFC" w14:textId="24DDAC54" w:rsidR="007F4386" w:rsidRPr="007F4386" w:rsidRDefault="007F4386" w:rsidP="007F43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8</w:t>
                            </w: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 un tipo de dato entero que puede tener uno de los dos valores true o false</w:t>
                            </w:r>
                          </w:p>
                          <w:p w14:paraId="5FD773E0" w14:textId="36B7895C" w:rsidR="007F4386" w:rsidRPr="007F4386" w:rsidRDefault="007F4386" w:rsidP="007F43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4</w:t>
                            </w: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s una agrupación de sentencias que realizan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diversas funciones dentro del programa C++.</w:t>
                            </w:r>
                          </w:p>
                          <w:p w14:paraId="74179309" w14:textId="77777777" w:rsidR="007F4386" w:rsidRDefault="007F4386" w:rsidP="007F43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3</w:t>
                            </w: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Donde se Almacenan los Datos recibidos por teclado</w:t>
                            </w:r>
                          </w:p>
                          <w:p w14:paraId="7CF82D3C" w14:textId="5BD4E37D" w:rsidR="007F4386" w:rsidRPr="007F4386" w:rsidRDefault="007F4386" w:rsidP="007F43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5</w:t>
                            </w: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. </w:t>
                            </w:r>
                            <w:r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7F438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Lenguaje Anterior a C++</w:t>
                            </w:r>
                            <w:r w:rsidR="00D6678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fue: </w:t>
                            </w:r>
                          </w:p>
                          <w:p w14:paraId="57EC4A8F" w14:textId="77777777" w:rsidR="007F4386" w:rsidRDefault="007F4386" w:rsidP="007F4386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1EF54238" w14:textId="77777777" w:rsidR="007F4386" w:rsidRPr="00E9028D" w:rsidRDefault="007F4386" w:rsidP="007F4386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56D5" id="24 Cuadro de texto" o:spid="_x0000_s1032" type="#_x0000_t202" style="position:absolute;left:0;text-align:left;margin-left:6.9pt;margin-top:10.95pt;width:541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" fillcolor="white [3201]" strokeweight=".5pt">
                <v:textbox>
                  <w:txbxContent>
                    <w:p w14:paraId="36572338" w14:textId="13D5F993" w:rsidR="007F4386" w:rsidRPr="007F4386" w:rsidRDefault="007F4386" w:rsidP="007F438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Verticale</w:t>
                      </w: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s</w:t>
                      </w:r>
                    </w:p>
                    <w:p w14:paraId="47EEE1ED" w14:textId="23744679" w:rsidR="007F4386" w:rsidRPr="007F4386" w:rsidRDefault="007F4386" w:rsidP="007F438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2</w:t>
                      </w: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Son Líneas Aclaratorias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. No influyen el l pseudocódigo.</w:t>
                      </w:r>
                    </w:p>
                    <w:p w14:paraId="325E1EFC" w14:textId="24DDAC54" w:rsidR="007F4386" w:rsidRPr="007F4386" w:rsidRDefault="007F4386" w:rsidP="007F438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8</w:t>
                      </w: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 un tipo de dato entero que puede tener uno de los dos valores true o false</w:t>
                      </w:r>
                    </w:p>
                    <w:p w14:paraId="5FD773E0" w14:textId="36B7895C" w:rsidR="007F4386" w:rsidRPr="007F4386" w:rsidRDefault="007F4386" w:rsidP="007F438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4</w:t>
                      </w: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s una agrupación de sentencias que realizan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diversas funciones dentro del programa C++.</w:t>
                      </w:r>
                    </w:p>
                    <w:p w14:paraId="74179309" w14:textId="77777777" w:rsidR="007F4386" w:rsidRDefault="007F4386" w:rsidP="007F438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3</w:t>
                      </w: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Donde se Almacenan los Datos recibidos por teclado</w:t>
                      </w:r>
                    </w:p>
                    <w:p w14:paraId="7CF82D3C" w14:textId="5BD4E37D" w:rsidR="007F4386" w:rsidRPr="007F4386" w:rsidRDefault="007F4386" w:rsidP="007F438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5</w:t>
                      </w: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. </w:t>
                      </w:r>
                      <w:r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7F438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Lenguaje Anterior a C++</w:t>
                      </w:r>
                      <w:r w:rsidR="00D66783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fue: </w:t>
                      </w:r>
                    </w:p>
                    <w:p w14:paraId="57EC4A8F" w14:textId="77777777" w:rsidR="007F4386" w:rsidRDefault="007F4386" w:rsidP="007F4386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1EF54238" w14:textId="77777777" w:rsidR="007F4386" w:rsidRPr="00E9028D" w:rsidRDefault="007F4386" w:rsidP="007F4386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7C0013" w14:textId="2CF032A0" w:rsidR="00A15832" w:rsidRPr="00A15832" w:rsidRDefault="00A15832" w:rsidP="00A15832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b/>
          <w:lang w:val="es-CO"/>
        </w:rPr>
      </w:pPr>
    </w:p>
    <w:p w14:paraId="6469427D" w14:textId="2B1D25C0" w:rsidR="001057DF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3528AD72" w14:textId="77777777" w:rsidR="001057DF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7492C7CD" w14:textId="7D3AA7F6" w:rsidR="001057DF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3E07F810" w14:textId="77777777" w:rsidR="001057DF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52C44990" w14:textId="77777777" w:rsidR="001057DF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4F470BA7" w14:textId="6B59C612" w:rsidR="001057DF" w:rsidRPr="00D66783" w:rsidRDefault="00D66783" w:rsidP="00D66783">
      <w:pPr>
        <w:pStyle w:val="TxBrp1"/>
        <w:numPr>
          <w:ilvl w:val="0"/>
          <w:numId w:val="5"/>
        </w:numPr>
        <w:tabs>
          <w:tab w:val="left" w:pos="4889"/>
        </w:tabs>
        <w:spacing w:line="311" w:lineRule="exact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Realiza un cru</w:t>
      </w:r>
      <w:r w:rsidR="00031343">
        <w:rPr>
          <w:rFonts w:ascii="Arial" w:hAnsi="Arial" w:cs="Arial"/>
          <w:lang w:val="es-CO"/>
        </w:rPr>
        <w:t>ci</w:t>
      </w:r>
      <w:r>
        <w:rPr>
          <w:rFonts w:ascii="Arial" w:hAnsi="Arial" w:cs="Arial"/>
          <w:lang w:val="es-CO"/>
        </w:rPr>
        <w:t>grama como el del ejemplo acerca de C++ y entrégaselo  a tu profesor</w:t>
      </w:r>
    </w:p>
    <w:tbl>
      <w:tblPr>
        <w:tblStyle w:val="Tablaconcuadrcula"/>
        <w:tblpPr w:leftFromText="141" w:rightFromText="141" w:vertAnchor="text" w:horzAnchor="page" w:tblpX="1258" w:tblpY="183"/>
        <w:tblW w:w="0" w:type="auto"/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2"/>
        <w:gridCol w:w="642"/>
        <w:gridCol w:w="642"/>
        <w:gridCol w:w="642"/>
        <w:gridCol w:w="642"/>
      </w:tblGrid>
      <w:tr w:rsidR="00D66783" w:rsidRPr="00D66783" w14:paraId="52642A25" w14:textId="0F6D7836" w:rsidTr="002216F6">
        <w:tc>
          <w:tcPr>
            <w:tcW w:w="641" w:type="dxa"/>
            <w:shd w:val="clear" w:color="auto" w:fill="FFFFFF" w:themeFill="background1"/>
          </w:tcPr>
          <w:p w14:paraId="7455917A" w14:textId="7EE32B27" w:rsidR="00D66783" w:rsidRPr="00D66783" w:rsidRDefault="00D66783" w:rsidP="00E20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1BAE0B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94ACB61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569235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D7E08BD" w14:textId="29072425" w:rsidR="00D66783" w:rsidRPr="00D66783" w:rsidRDefault="00D66783" w:rsidP="00E2097A">
            <w:pPr>
              <w:rPr>
                <w:b/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7221AB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267D97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50D7A4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119A2E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F8C5ED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71EA0B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D095591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A246C8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585A9A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5A95AF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317E871A" w14:textId="7D14EF5B" w:rsidTr="002216F6">
        <w:tc>
          <w:tcPr>
            <w:tcW w:w="641" w:type="dxa"/>
            <w:shd w:val="clear" w:color="auto" w:fill="FFFFFF" w:themeFill="background1"/>
          </w:tcPr>
          <w:p w14:paraId="67B1A2A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4B90ED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A7B672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B32537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4B7AF9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5D87E7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D7854B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C563D1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372113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A0C3D5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529AB0F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384A717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30AD447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52104AD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72F6687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77506D0F" w14:textId="607D153E" w:rsidTr="002216F6">
        <w:tc>
          <w:tcPr>
            <w:tcW w:w="641" w:type="dxa"/>
            <w:shd w:val="clear" w:color="auto" w:fill="FFFFFF" w:themeFill="background1"/>
          </w:tcPr>
          <w:p w14:paraId="5E11CC1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BCF211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435329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7E1BBF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9F4E40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2DC863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1166D5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46E39C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3ABCC48" w14:textId="749333A3" w:rsidR="00D66783" w:rsidRPr="00D66783" w:rsidRDefault="00D66783" w:rsidP="00E2097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D66783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641" w:type="dxa"/>
            <w:shd w:val="clear" w:color="auto" w:fill="FFFFFF" w:themeFill="background1"/>
          </w:tcPr>
          <w:p w14:paraId="30C8AE2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DCE4A17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DFD1D1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252A353" w14:textId="43438AE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7D5DCB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9A4E15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69E23C4D" w14:textId="05648239" w:rsidTr="002216F6">
        <w:tc>
          <w:tcPr>
            <w:tcW w:w="641" w:type="dxa"/>
            <w:shd w:val="clear" w:color="auto" w:fill="FFFFFF" w:themeFill="background1"/>
          </w:tcPr>
          <w:p w14:paraId="6374C45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19D536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B94DAA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89407E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200630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3E457F7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A0F76B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E496DF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20BAA3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48ED16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60373AC" w14:textId="4E30DAB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D79438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501FAAA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05DE93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BE4751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29BE0BF7" w14:textId="066D9A0D" w:rsidTr="002216F6">
        <w:tc>
          <w:tcPr>
            <w:tcW w:w="641" w:type="dxa"/>
            <w:shd w:val="clear" w:color="auto" w:fill="FFFFFF" w:themeFill="background1"/>
          </w:tcPr>
          <w:p w14:paraId="2730574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491EC15" w14:textId="77777777" w:rsidR="00D66783" w:rsidRPr="00D66783" w:rsidRDefault="00D66783" w:rsidP="00E2097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1AA390" w14:textId="6BFB61B7" w:rsidR="00D66783" w:rsidRPr="00D66783" w:rsidRDefault="00D66783" w:rsidP="00E2097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D6678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641" w:type="dxa"/>
            <w:shd w:val="clear" w:color="auto" w:fill="FFFFFF" w:themeFill="background1"/>
          </w:tcPr>
          <w:p w14:paraId="3201C58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903630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1FB9421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B6EAED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036942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8DE3D1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0D95EB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E12518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FCEFF8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532E13E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554A04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5BBA75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05FEDBA9" w14:textId="7B0F5412" w:rsidTr="002216F6">
        <w:tc>
          <w:tcPr>
            <w:tcW w:w="641" w:type="dxa"/>
            <w:shd w:val="clear" w:color="auto" w:fill="FFFFFF" w:themeFill="background1"/>
          </w:tcPr>
          <w:p w14:paraId="7ADDB90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7111C0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66C755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9DE1A5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8A55AF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A07E8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22694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52E25E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671100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A806861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B3145E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C5381A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AA1387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13B694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61941D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3D1AB216" w14:textId="61FF55A1" w:rsidTr="002216F6">
        <w:tc>
          <w:tcPr>
            <w:tcW w:w="641" w:type="dxa"/>
            <w:shd w:val="clear" w:color="auto" w:fill="FFFFFF" w:themeFill="background1"/>
          </w:tcPr>
          <w:p w14:paraId="1D3D940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E6380E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A5584B3" w14:textId="32C9DF23" w:rsidR="00D66783" w:rsidRPr="00D66783" w:rsidRDefault="00D66783" w:rsidP="00E2097A">
            <w:pPr>
              <w:rPr>
                <w:sz w:val="36"/>
                <w:szCs w:val="36"/>
              </w:rPr>
            </w:pPr>
            <w:r w:rsidRPr="00D6678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641" w:type="dxa"/>
            <w:shd w:val="clear" w:color="auto" w:fill="FFFFFF" w:themeFill="background1"/>
          </w:tcPr>
          <w:p w14:paraId="2DD08BE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4935A8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404EFC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C70172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33566A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2AEBCB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48AF2A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18CBF2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F8DFFA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595564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C45D53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B84E5B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44343907" w14:textId="546E8536" w:rsidTr="002216F6">
        <w:tc>
          <w:tcPr>
            <w:tcW w:w="641" w:type="dxa"/>
            <w:shd w:val="clear" w:color="auto" w:fill="FFFFFF" w:themeFill="background1"/>
          </w:tcPr>
          <w:p w14:paraId="442ED1D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3358C8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85E272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F11283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041658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7E1D7A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E1BA83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61131C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CB06DE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775D88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F001B7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2298F9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5F75C5D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00CD9A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EF944A1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1253066C" w14:textId="2BCAB06D" w:rsidTr="002216F6">
        <w:tc>
          <w:tcPr>
            <w:tcW w:w="641" w:type="dxa"/>
            <w:shd w:val="clear" w:color="auto" w:fill="FFFFFF" w:themeFill="background1"/>
          </w:tcPr>
          <w:p w14:paraId="227C8C8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F28A9E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60A0077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8C0CC5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76D04A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C58075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81E161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542D58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007C14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8F14C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01C77B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F29C9D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1317B4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312B4AD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9DF1A9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61163738" w14:textId="1F0B05C5" w:rsidTr="002216F6">
        <w:tc>
          <w:tcPr>
            <w:tcW w:w="641" w:type="dxa"/>
            <w:shd w:val="clear" w:color="auto" w:fill="FFFFFF" w:themeFill="background1"/>
          </w:tcPr>
          <w:p w14:paraId="162A168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7B01DB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A704D3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1502EF8" w14:textId="0A400433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C26CC11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76F784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A65F5F0" w14:textId="68F0AFBF" w:rsidR="00D66783" w:rsidRPr="00D66783" w:rsidRDefault="00D66783" w:rsidP="00E2097A">
            <w:pPr>
              <w:rPr>
                <w:sz w:val="36"/>
                <w:szCs w:val="36"/>
              </w:rPr>
            </w:pPr>
            <w:r w:rsidRPr="00D66783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641" w:type="dxa"/>
            <w:shd w:val="clear" w:color="auto" w:fill="FFFFFF" w:themeFill="background1"/>
          </w:tcPr>
          <w:p w14:paraId="7498D03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5792B5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47FB1F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1DC48D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AE4668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73F43B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28FC18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4E908E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06487472" w14:textId="7B07FB9B" w:rsidTr="002216F6">
        <w:tc>
          <w:tcPr>
            <w:tcW w:w="641" w:type="dxa"/>
            <w:shd w:val="clear" w:color="auto" w:fill="FFFFFF" w:themeFill="background1"/>
          </w:tcPr>
          <w:p w14:paraId="72E0C65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425528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6DB6F3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B475677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CD153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8B457F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99F8F5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94B236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299C04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F71E417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F483C1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13556B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64D15C1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2D9899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C4C5A26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2DE9CED5" w14:textId="182B52C7" w:rsidTr="002216F6">
        <w:tc>
          <w:tcPr>
            <w:tcW w:w="641" w:type="dxa"/>
            <w:shd w:val="clear" w:color="auto" w:fill="FFFFFF" w:themeFill="background1"/>
          </w:tcPr>
          <w:p w14:paraId="24A7E48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7F5C6F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ADF8C2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D0FE55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5DE378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9046E8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A125937" w14:textId="2CA59FD0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CF550B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26967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566EAC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848EFA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11F28C5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36BE98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A7CF902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5113503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  <w:tr w:rsidR="00D66783" w:rsidRPr="00D66783" w14:paraId="02BD717B" w14:textId="6CF94976" w:rsidTr="002216F6">
        <w:tc>
          <w:tcPr>
            <w:tcW w:w="641" w:type="dxa"/>
            <w:shd w:val="clear" w:color="auto" w:fill="FFFFFF" w:themeFill="background1"/>
          </w:tcPr>
          <w:p w14:paraId="75D24AA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F87AE8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33F6F99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3A91268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833E0B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941C55E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B3D9A0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54A5064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EFAC400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53E0C43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869657F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1E6775FB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225E48C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CE8D42A" w14:textId="77777777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2841AE5" w14:textId="30EE4393" w:rsidR="00D66783" w:rsidRPr="00D66783" w:rsidRDefault="00D66783" w:rsidP="00E2097A">
            <w:pPr>
              <w:rPr>
                <w:sz w:val="36"/>
                <w:szCs w:val="36"/>
              </w:rPr>
            </w:pPr>
          </w:p>
        </w:tc>
      </w:tr>
    </w:tbl>
    <w:p w14:paraId="7396E68C" w14:textId="5D9AC30D" w:rsidR="001057DF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7F1783BD" w14:textId="715B93DB" w:rsidR="001057DF" w:rsidRPr="006465E0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4425E5AB" w14:textId="77777777" w:rsidR="001057DF" w:rsidRDefault="001057DF" w:rsidP="001057DF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10767"/>
        <w:tblW w:w="0" w:type="auto"/>
        <w:tblLook w:val="04A0" w:firstRow="1" w:lastRow="0" w:firstColumn="1" w:lastColumn="0" w:noHBand="0" w:noVBand="1"/>
      </w:tblPr>
      <w:tblGrid>
        <w:gridCol w:w="3166"/>
        <w:gridCol w:w="2481"/>
        <w:gridCol w:w="3073"/>
      </w:tblGrid>
      <w:tr w:rsidR="00031343" w14:paraId="2213FE1A" w14:textId="77777777" w:rsidTr="00031343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B2C0" w14:textId="77777777" w:rsidR="00031343" w:rsidRDefault="00031343" w:rsidP="00031343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Elaborado por: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420" w14:textId="77777777" w:rsidR="00031343" w:rsidRDefault="00031343" w:rsidP="00031343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Revisado por: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B830" w14:textId="77777777" w:rsidR="00031343" w:rsidRDefault="00031343" w:rsidP="00031343">
            <w:pPr>
              <w:pStyle w:val="Ttulo"/>
              <w:rPr>
                <w:rFonts w:ascii="Arial" w:hAnsi="Arial" w:cs="Arial"/>
                <w:szCs w:val="24"/>
                <w:lang w:val="es-419"/>
              </w:rPr>
            </w:pPr>
            <w:r>
              <w:rPr>
                <w:rFonts w:ascii="Arial" w:hAnsi="Arial" w:cs="Arial"/>
                <w:szCs w:val="24"/>
                <w:lang w:val="es-419"/>
              </w:rPr>
              <w:t>Fecha:</w:t>
            </w:r>
          </w:p>
        </w:tc>
      </w:tr>
      <w:tr w:rsidR="00031343" w14:paraId="6C527AB5" w14:textId="77777777" w:rsidTr="00031343">
        <w:trPr>
          <w:trHeight w:val="25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FE2A" w14:textId="77777777" w:rsidR="00031343" w:rsidRDefault="00031343" w:rsidP="00031343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419"/>
              </w:rPr>
            </w:pPr>
            <w:r>
              <w:rPr>
                <w:rFonts w:ascii="Arial" w:hAnsi="Arial" w:cs="Arial"/>
                <w:b w:val="0"/>
                <w:szCs w:val="24"/>
                <w:lang w:val="es-419"/>
              </w:rPr>
              <w:t>Julián Andrés Riátiva Villa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F7A" w14:textId="77777777" w:rsidR="00031343" w:rsidRDefault="00031343" w:rsidP="00031343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CA7" w14:textId="77777777" w:rsidR="00031343" w:rsidRDefault="00031343" w:rsidP="00031343">
            <w:pPr>
              <w:pStyle w:val="Ttulo"/>
              <w:jc w:val="both"/>
              <w:rPr>
                <w:rFonts w:ascii="Arial" w:hAnsi="Arial" w:cs="Arial"/>
                <w:b w:val="0"/>
                <w:szCs w:val="24"/>
                <w:lang w:val="es-CO"/>
              </w:rPr>
            </w:pPr>
          </w:p>
        </w:tc>
      </w:tr>
    </w:tbl>
    <w:p w14:paraId="12BA08C0" w14:textId="7DC75098" w:rsidR="001057DF" w:rsidRPr="00D03F09" w:rsidRDefault="00031343" w:rsidP="00D03F09">
      <w:pPr>
        <w:tabs>
          <w:tab w:val="left" w:pos="3795"/>
        </w:tabs>
        <w:rPr>
          <w:lang w:val="es-CO" w:eastAsia="es-ES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F6A3F" wp14:editId="5E81B86A">
                <wp:simplePos x="0" y="0"/>
                <wp:positionH relativeFrom="column">
                  <wp:posOffset>230505</wp:posOffset>
                </wp:positionH>
                <wp:positionV relativeFrom="paragraph">
                  <wp:posOffset>3431540</wp:posOffset>
                </wp:positionV>
                <wp:extent cx="6877050" cy="1390650"/>
                <wp:effectExtent l="0" t="0" r="19050" b="1905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5CF58" w14:textId="77777777" w:rsidR="00D66783" w:rsidRPr="007F4386" w:rsidRDefault="00D66783" w:rsidP="00D667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Horizontales</w:t>
                            </w:r>
                          </w:p>
                          <w:p w14:paraId="1339A70E" w14:textId="77777777" w:rsidR="00D66783" w:rsidRDefault="00D66783" w:rsidP="00D66783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25CA8DF8" w14:textId="77777777" w:rsidR="00D66783" w:rsidRPr="00E9028D" w:rsidRDefault="00D66783" w:rsidP="00D66783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A3F" id="25 Cuadro de texto" o:spid="_x0000_s1033" type="#_x0000_t202" style="position:absolute;margin-left:18.15pt;margin-top:270.2pt;width:541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" fillcolor="white [3201]" strokeweight=".5pt">
                <v:textbox>
                  <w:txbxContent>
                    <w:p w14:paraId="7205CF58" w14:textId="77777777" w:rsidR="00D66783" w:rsidRPr="007F4386" w:rsidRDefault="00D66783" w:rsidP="00D6678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</w:pPr>
                      <w:r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Horizontales</w:t>
                      </w:r>
                    </w:p>
                    <w:p w14:paraId="1339A70E" w14:textId="77777777" w:rsidR="00D66783" w:rsidRDefault="00D66783" w:rsidP="00D66783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25CA8DF8" w14:textId="77777777" w:rsidR="00D66783" w:rsidRPr="00E9028D" w:rsidRDefault="00D66783" w:rsidP="00D66783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6783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0A546" wp14:editId="626BD971">
                <wp:simplePos x="0" y="0"/>
                <wp:positionH relativeFrom="column">
                  <wp:posOffset>192405</wp:posOffset>
                </wp:positionH>
                <wp:positionV relativeFrom="paragraph">
                  <wp:posOffset>5155565</wp:posOffset>
                </wp:positionV>
                <wp:extent cx="6877050" cy="1390650"/>
                <wp:effectExtent l="0" t="0" r="19050" b="1905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BB89C" w14:textId="1731C4DB" w:rsidR="00D66783" w:rsidRPr="007F4386" w:rsidRDefault="00031343" w:rsidP="00D667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Verticale</w:t>
                            </w:r>
                            <w:r w:rsidR="00D66783" w:rsidRPr="007F43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</w:p>
                          <w:p w14:paraId="1345F66A" w14:textId="77777777" w:rsidR="00D66783" w:rsidRDefault="00D66783" w:rsidP="00D66783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14:paraId="7E0B0DC1" w14:textId="77777777" w:rsidR="00D66783" w:rsidRPr="00E9028D" w:rsidRDefault="00D66783" w:rsidP="00D66783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A546" id="26 Cuadro de texto" o:spid="_x0000_s1034" type="#_x0000_t202" style="position:absolute;margin-left:15.15pt;margin-top:405.95pt;width:541.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" fillcolor="white [3201]" strokeweight=".5pt">
                <v:textbox>
                  <w:txbxContent>
                    <w:p w14:paraId="07DBB89C" w14:textId="1731C4DB" w:rsidR="00D66783" w:rsidRPr="007F4386" w:rsidRDefault="00031343" w:rsidP="00D6678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Verticale</w:t>
                      </w:r>
                      <w:r w:rsidR="00D66783" w:rsidRPr="007F438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  <w:t>s</w:t>
                      </w:r>
                    </w:p>
                    <w:p w14:paraId="1345F66A" w14:textId="77777777" w:rsidR="00D66783" w:rsidRDefault="00D66783" w:rsidP="00D66783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14:paraId="7E0B0DC1" w14:textId="77777777" w:rsidR="00D66783" w:rsidRPr="00E9028D" w:rsidRDefault="00D66783" w:rsidP="00D66783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57DF" w:rsidRPr="00D03F09" w:rsidSect="0015017E">
      <w:headerReference w:type="default" r:id="rId11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F944" w14:textId="77777777" w:rsidR="00791067" w:rsidRDefault="00791067">
      <w:r>
        <w:separator/>
      </w:r>
    </w:p>
  </w:endnote>
  <w:endnote w:type="continuationSeparator" w:id="0">
    <w:p w14:paraId="782CDBD8" w14:textId="77777777" w:rsidR="00791067" w:rsidRDefault="0079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646C" w14:textId="77777777" w:rsidR="00791067" w:rsidRDefault="00791067">
      <w:r>
        <w:separator/>
      </w:r>
    </w:p>
  </w:footnote>
  <w:footnote w:type="continuationSeparator" w:id="0">
    <w:p w14:paraId="03D7FC6E" w14:textId="77777777" w:rsidR="00791067" w:rsidRDefault="0079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67" w14:textId="77777777" w:rsidR="00C61539" w:rsidRDefault="00C6153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74BCC" wp14:editId="17B398BE">
              <wp:simplePos x="0" y="0"/>
              <wp:positionH relativeFrom="column">
                <wp:posOffset>-45720</wp:posOffset>
              </wp:positionH>
              <wp:positionV relativeFrom="paragraph">
                <wp:posOffset>59689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8EE1F" w14:textId="77777777" w:rsidR="00C61539" w:rsidRDefault="00C61539" w:rsidP="00DB20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4BCC" id="Rectangle 1" o:spid="_x0000_s1035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">
              <v:textbox>
                <w:txbxContent>
                  <w:p w14:paraId="2998EE1F" w14:textId="77777777" w:rsidR="00C61539" w:rsidRDefault="00C61539" w:rsidP="00DB204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B6F"/>
    <w:multiLevelType w:val="hybridMultilevel"/>
    <w:tmpl w:val="54E41B48"/>
    <w:lvl w:ilvl="0" w:tplc="0E9CB1A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903434"/>
    <w:multiLevelType w:val="hybridMultilevel"/>
    <w:tmpl w:val="298C3300"/>
    <w:lvl w:ilvl="0" w:tplc="F10A9C7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8632F6"/>
    <w:multiLevelType w:val="hybridMultilevel"/>
    <w:tmpl w:val="59AA3D94"/>
    <w:lvl w:ilvl="0" w:tplc="B42A1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97"/>
    <w:multiLevelType w:val="hybridMultilevel"/>
    <w:tmpl w:val="D144C96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54C"/>
    <w:multiLevelType w:val="hybridMultilevel"/>
    <w:tmpl w:val="E4B2188A"/>
    <w:lvl w:ilvl="0" w:tplc="C00C46E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1"/>
    <w:rsid w:val="00000057"/>
    <w:rsid w:val="00001142"/>
    <w:rsid w:val="00007227"/>
    <w:rsid w:val="00010D52"/>
    <w:rsid w:val="00021478"/>
    <w:rsid w:val="00023369"/>
    <w:rsid w:val="00023486"/>
    <w:rsid w:val="000237A8"/>
    <w:rsid w:val="000256BE"/>
    <w:rsid w:val="00025AB8"/>
    <w:rsid w:val="00030212"/>
    <w:rsid w:val="00031343"/>
    <w:rsid w:val="00034377"/>
    <w:rsid w:val="00034CF5"/>
    <w:rsid w:val="000354B3"/>
    <w:rsid w:val="000418D8"/>
    <w:rsid w:val="0004299A"/>
    <w:rsid w:val="00044CF6"/>
    <w:rsid w:val="00044E11"/>
    <w:rsid w:val="0004665F"/>
    <w:rsid w:val="00046FB3"/>
    <w:rsid w:val="00056172"/>
    <w:rsid w:val="00066699"/>
    <w:rsid w:val="00066B4F"/>
    <w:rsid w:val="00070819"/>
    <w:rsid w:val="00070EFD"/>
    <w:rsid w:val="000742F7"/>
    <w:rsid w:val="0007713C"/>
    <w:rsid w:val="000774C0"/>
    <w:rsid w:val="000810AC"/>
    <w:rsid w:val="0008153C"/>
    <w:rsid w:val="00082A69"/>
    <w:rsid w:val="00086456"/>
    <w:rsid w:val="00090439"/>
    <w:rsid w:val="00090781"/>
    <w:rsid w:val="000A2A60"/>
    <w:rsid w:val="000A658D"/>
    <w:rsid w:val="000A7768"/>
    <w:rsid w:val="000A7D16"/>
    <w:rsid w:val="000B070D"/>
    <w:rsid w:val="000B206D"/>
    <w:rsid w:val="000B587E"/>
    <w:rsid w:val="000B5D84"/>
    <w:rsid w:val="000B5ED6"/>
    <w:rsid w:val="000C173E"/>
    <w:rsid w:val="000C18A6"/>
    <w:rsid w:val="000C7FC7"/>
    <w:rsid w:val="000D2AD2"/>
    <w:rsid w:val="000E1974"/>
    <w:rsid w:val="000E21D4"/>
    <w:rsid w:val="000E3607"/>
    <w:rsid w:val="000E5560"/>
    <w:rsid w:val="000E6327"/>
    <w:rsid w:val="000F0533"/>
    <w:rsid w:val="000F0E78"/>
    <w:rsid w:val="000F23CC"/>
    <w:rsid w:val="000F4630"/>
    <w:rsid w:val="000F7ED7"/>
    <w:rsid w:val="00102E43"/>
    <w:rsid w:val="00104CFA"/>
    <w:rsid w:val="001057DF"/>
    <w:rsid w:val="00105929"/>
    <w:rsid w:val="0011227C"/>
    <w:rsid w:val="001138BD"/>
    <w:rsid w:val="00113D7C"/>
    <w:rsid w:val="00113F6D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36C8D"/>
    <w:rsid w:val="00141E2E"/>
    <w:rsid w:val="001431D0"/>
    <w:rsid w:val="00144126"/>
    <w:rsid w:val="00145C1B"/>
    <w:rsid w:val="001462D9"/>
    <w:rsid w:val="001479BB"/>
    <w:rsid w:val="0015017E"/>
    <w:rsid w:val="00151D6A"/>
    <w:rsid w:val="001558A9"/>
    <w:rsid w:val="00162B39"/>
    <w:rsid w:val="00164BAB"/>
    <w:rsid w:val="00165556"/>
    <w:rsid w:val="001714EC"/>
    <w:rsid w:val="0017206B"/>
    <w:rsid w:val="00175EBC"/>
    <w:rsid w:val="001805FA"/>
    <w:rsid w:val="001822C4"/>
    <w:rsid w:val="0018358F"/>
    <w:rsid w:val="001836D7"/>
    <w:rsid w:val="00183D77"/>
    <w:rsid w:val="001858F4"/>
    <w:rsid w:val="00190A53"/>
    <w:rsid w:val="00192D4F"/>
    <w:rsid w:val="00196BD3"/>
    <w:rsid w:val="001A1591"/>
    <w:rsid w:val="001A17D7"/>
    <w:rsid w:val="001A1B7B"/>
    <w:rsid w:val="001A59E8"/>
    <w:rsid w:val="001A63CC"/>
    <w:rsid w:val="001A7508"/>
    <w:rsid w:val="001A7691"/>
    <w:rsid w:val="001B030A"/>
    <w:rsid w:val="001B3DCC"/>
    <w:rsid w:val="001B6213"/>
    <w:rsid w:val="001C20B6"/>
    <w:rsid w:val="001C5FE2"/>
    <w:rsid w:val="001D05C4"/>
    <w:rsid w:val="001D29AB"/>
    <w:rsid w:val="001D4C42"/>
    <w:rsid w:val="001D4EA5"/>
    <w:rsid w:val="001D5E3A"/>
    <w:rsid w:val="001E0104"/>
    <w:rsid w:val="001E122E"/>
    <w:rsid w:val="001E7A1A"/>
    <w:rsid w:val="001F0DD2"/>
    <w:rsid w:val="001F6AC7"/>
    <w:rsid w:val="001F78B7"/>
    <w:rsid w:val="001F7B2A"/>
    <w:rsid w:val="00202355"/>
    <w:rsid w:val="0020389C"/>
    <w:rsid w:val="00206F8C"/>
    <w:rsid w:val="00207940"/>
    <w:rsid w:val="00207D92"/>
    <w:rsid w:val="00211505"/>
    <w:rsid w:val="00211D8C"/>
    <w:rsid w:val="0021396B"/>
    <w:rsid w:val="00215BE8"/>
    <w:rsid w:val="00215C0A"/>
    <w:rsid w:val="00226896"/>
    <w:rsid w:val="002323C2"/>
    <w:rsid w:val="00236F10"/>
    <w:rsid w:val="002371D0"/>
    <w:rsid w:val="002413D3"/>
    <w:rsid w:val="00242E47"/>
    <w:rsid w:val="0024566C"/>
    <w:rsid w:val="00253061"/>
    <w:rsid w:val="00257FBB"/>
    <w:rsid w:val="00265598"/>
    <w:rsid w:val="00265D53"/>
    <w:rsid w:val="00270263"/>
    <w:rsid w:val="0027341E"/>
    <w:rsid w:val="002776E5"/>
    <w:rsid w:val="00277CA5"/>
    <w:rsid w:val="00292A72"/>
    <w:rsid w:val="00292CF2"/>
    <w:rsid w:val="00294AA7"/>
    <w:rsid w:val="0029634F"/>
    <w:rsid w:val="00297166"/>
    <w:rsid w:val="00297CB1"/>
    <w:rsid w:val="00297E2D"/>
    <w:rsid w:val="002A0384"/>
    <w:rsid w:val="002A23DC"/>
    <w:rsid w:val="002A2803"/>
    <w:rsid w:val="002B40E1"/>
    <w:rsid w:val="002B5D8C"/>
    <w:rsid w:val="002C0C58"/>
    <w:rsid w:val="002C1CA9"/>
    <w:rsid w:val="002C1F82"/>
    <w:rsid w:val="002C3ABB"/>
    <w:rsid w:val="002C45B0"/>
    <w:rsid w:val="002C4FBD"/>
    <w:rsid w:val="002C56E6"/>
    <w:rsid w:val="002C7FBF"/>
    <w:rsid w:val="002D0F06"/>
    <w:rsid w:val="002D0F80"/>
    <w:rsid w:val="002D4854"/>
    <w:rsid w:val="002D5215"/>
    <w:rsid w:val="002E259D"/>
    <w:rsid w:val="002E2D9B"/>
    <w:rsid w:val="002E79F4"/>
    <w:rsid w:val="002F0FA1"/>
    <w:rsid w:val="002F1D73"/>
    <w:rsid w:val="002F3EEF"/>
    <w:rsid w:val="002F5342"/>
    <w:rsid w:val="00300B4A"/>
    <w:rsid w:val="0030713C"/>
    <w:rsid w:val="00310477"/>
    <w:rsid w:val="00310F92"/>
    <w:rsid w:val="00317256"/>
    <w:rsid w:val="003174C5"/>
    <w:rsid w:val="003217C2"/>
    <w:rsid w:val="003257E0"/>
    <w:rsid w:val="00325C09"/>
    <w:rsid w:val="0032749B"/>
    <w:rsid w:val="00332C53"/>
    <w:rsid w:val="00340838"/>
    <w:rsid w:val="00342BB1"/>
    <w:rsid w:val="0034567E"/>
    <w:rsid w:val="00347907"/>
    <w:rsid w:val="003516B4"/>
    <w:rsid w:val="0035269F"/>
    <w:rsid w:val="003547CA"/>
    <w:rsid w:val="003560E5"/>
    <w:rsid w:val="00357D70"/>
    <w:rsid w:val="003605A8"/>
    <w:rsid w:val="00362753"/>
    <w:rsid w:val="00362C4E"/>
    <w:rsid w:val="00364AB8"/>
    <w:rsid w:val="00366E0C"/>
    <w:rsid w:val="00373858"/>
    <w:rsid w:val="00381CA6"/>
    <w:rsid w:val="003823CB"/>
    <w:rsid w:val="00382681"/>
    <w:rsid w:val="003952CC"/>
    <w:rsid w:val="003954DA"/>
    <w:rsid w:val="0039708E"/>
    <w:rsid w:val="003974EC"/>
    <w:rsid w:val="00397F07"/>
    <w:rsid w:val="003A0A8C"/>
    <w:rsid w:val="003A488D"/>
    <w:rsid w:val="003B1B39"/>
    <w:rsid w:val="003B302C"/>
    <w:rsid w:val="003B32D4"/>
    <w:rsid w:val="003B69E9"/>
    <w:rsid w:val="003B6B62"/>
    <w:rsid w:val="003B74C9"/>
    <w:rsid w:val="003C2274"/>
    <w:rsid w:val="003C4039"/>
    <w:rsid w:val="003C4D6D"/>
    <w:rsid w:val="003D1613"/>
    <w:rsid w:val="003D1BBA"/>
    <w:rsid w:val="003D502E"/>
    <w:rsid w:val="003D631B"/>
    <w:rsid w:val="003E024D"/>
    <w:rsid w:val="003E154A"/>
    <w:rsid w:val="003E747B"/>
    <w:rsid w:val="003F26FE"/>
    <w:rsid w:val="003F37F9"/>
    <w:rsid w:val="003F5362"/>
    <w:rsid w:val="003F570D"/>
    <w:rsid w:val="003F595A"/>
    <w:rsid w:val="003F5D27"/>
    <w:rsid w:val="003F6D60"/>
    <w:rsid w:val="003F7A94"/>
    <w:rsid w:val="00405FDA"/>
    <w:rsid w:val="0041506C"/>
    <w:rsid w:val="00415301"/>
    <w:rsid w:val="00421AE7"/>
    <w:rsid w:val="00424367"/>
    <w:rsid w:val="00432217"/>
    <w:rsid w:val="00432510"/>
    <w:rsid w:val="00432A69"/>
    <w:rsid w:val="00440209"/>
    <w:rsid w:val="00440357"/>
    <w:rsid w:val="00440560"/>
    <w:rsid w:val="0044324B"/>
    <w:rsid w:val="00443E2F"/>
    <w:rsid w:val="00444184"/>
    <w:rsid w:val="0045100C"/>
    <w:rsid w:val="00452F84"/>
    <w:rsid w:val="00456FC3"/>
    <w:rsid w:val="00457CF6"/>
    <w:rsid w:val="00461544"/>
    <w:rsid w:val="00464FC0"/>
    <w:rsid w:val="00465B32"/>
    <w:rsid w:val="0046691F"/>
    <w:rsid w:val="00472155"/>
    <w:rsid w:val="00472672"/>
    <w:rsid w:val="004744AB"/>
    <w:rsid w:val="00474779"/>
    <w:rsid w:val="004748E9"/>
    <w:rsid w:val="004839D7"/>
    <w:rsid w:val="00485BF1"/>
    <w:rsid w:val="0048635D"/>
    <w:rsid w:val="00490A1B"/>
    <w:rsid w:val="00495300"/>
    <w:rsid w:val="00495A2B"/>
    <w:rsid w:val="0049656D"/>
    <w:rsid w:val="00497686"/>
    <w:rsid w:val="004A27BE"/>
    <w:rsid w:val="004A5862"/>
    <w:rsid w:val="004A6BC9"/>
    <w:rsid w:val="004A6E74"/>
    <w:rsid w:val="004A7CEE"/>
    <w:rsid w:val="004B1AB8"/>
    <w:rsid w:val="004B1CB5"/>
    <w:rsid w:val="004B2AC8"/>
    <w:rsid w:val="004B60DD"/>
    <w:rsid w:val="004B6934"/>
    <w:rsid w:val="004C001F"/>
    <w:rsid w:val="004C1D4E"/>
    <w:rsid w:val="004C4E8E"/>
    <w:rsid w:val="004C517D"/>
    <w:rsid w:val="004C6FF0"/>
    <w:rsid w:val="004C781F"/>
    <w:rsid w:val="004D069D"/>
    <w:rsid w:val="004D3C68"/>
    <w:rsid w:val="004D7830"/>
    <w:rsid w:val="004E2CC6"/>
    <w:rsid w:val="004E32FB"/>
    <w:rsid w:val="004E3A04"/>
    <w:rsid w:val="004E5F2A"/>
    <w:rsid w:val="004E709C"/>
    <w:rsid w:val="004E7241"/>
    <w:rsid w:val="004E77E5"/>
    <w:rsid w:val="004F075E"/>
    <w:rsid w:val="004F615E"/>
    <w:rsid w:val="004F7ED2"/>
    <w:rsid w:val="00501D0A"/>
    <w:rsid w:val="00504DA6"/>
    <w:rsid w:val="00512786"/>
    <w:rsid w:val="00516EB2"/>
    <w:rsid w:val="00523565"/>
    <w:rsid w:val="0052421F"/>
    <w:rsid w:val="00525AFD"/>
    <w:rsid w:val="00525D12"/>
    <w:rsid w:val="00525DBC"/>
    <w:rsid w:val="00526849"/>
    <w:rsid w:val="00527587"/>
    <w:rsid w:val="00532630"/>
    <w:rsid w:val="00532814"/>
    <w:rsid w:val="005339E7"/>
    <w:rsid w:val="00535F8D"/>
    <w:rsid w:val="00536EAA"/>
    <w:rsid w:val="00540A45"/>
    <w:rsid w:val="005433C6"/>
    <w:rsid w:val="00546F70"/>
    <w:rsid w:val="00547209"/>
    <w:rsid w:val="00550A34"/>
    <w:rsid w:val="0055511D"/>
    <w:rsid w:val="005571F1"/>
    <w:rsid w:val="00566A58"/>
    <w:rsid w:val="0057066A"/>
    <w:rsid w:val="0057103D"/>
    <w:rsid w:val="00572589"/>
    <w:rsid w:val="00575F32"/>
    <w:rsid w:val="00580ABC"/>
    <w:rsid w:val="00582622"/>
    <w:rsid w:val="00582CD5"/>
    <w:rsid w:val="0058346C"/>
    <w:rsid w:val="00583904"/>
    <w:rsid w:val="00583B00"/>
    <w:rsid w:val="005853C9"/>
    <w:rsid w:val="00585D3D"/>
    <w:rsid w:val="0058659F"/>
    <w:rsid w:val="00587DFC"/>
    <w:rsid w:val="00590CE7"/>
    <w:rsid w:val="00591181"/>
    <w:rsid w:val="005942B0"/>
    <w:rsid w:val="0059569B"/>
    <w:rsid w:val="00595E25"/>
    <w:rsid w:val="005A51EF"/>
    <w:rsid w:val="005A58BD"/>
    <w:rsid w:val="005B124C"/>
    <w:rsid w:val="005B1829"/>
    <w:rsid w:val="005B1BBC"/>
    <w:rsid w:val="005B1FF9"/>
    <w:rsid w:val="005B277B"/>
    <w:rsid w:val="005B7C62"/>
    <w:rsid w:val="005C1918"/>
    <w:rsid w:val="005C2442"/>
    <w:rsid w:val="005C4A69"/>
    <w:rsid w:val="005C5176"/>
    <w:rsid w:val="005C790F"/>
    <w:rsid w:val="005C7FEE"/>
    <w:rsid w:val="005D0297"/>
    <w:rsid w:val="005D0785"/>
    <w:rsid w:val="005D0B88"/>
    <w:rsid w:val="005F3966"/>
    <w:rsid w:val="005F6AD7"/>
    <w:rsid w:val="0060080F"/>
    <w:rsid w:val="006011E1"/>
    <w:rsid w:val="00601242"/>
    <w:rsid w:val="0060699E"/>
    <w:rsid w:val="0061118A"/>
    <w:rsid w:val="00613A95"/>
    <w:rsid w:val="00614017"/>
    <w:rsid w:val="00614035"/>
    <w:rsid w:val="00616675"/>
    <w:rsid w:val="006206EA"/>
    <w:rsid w:val="006232A7"/>
    <w:rsid w:val="0062347B"/>
    <w:rsid w:val="006240A5"/>
    <w:rsid w:val="006319BA"/>
    <w:rsid w:val="00631DD1"/>
    <w:rsid w:val="006332F9"/>
    <w:rsid w:val="00634C16"/>
    <w:rsid w:val="00637232"/>
    <w:rsid w:val="00641275"/>
    <w:rsid w:val="006453B4"/>
    <w:rsid w:val="00646161"/>
    <w:rsid w:val="00646274"/>
    <w:rsid w:val="006465E0"/>
    <w:rsid w:val="00650387"/>
    <w:rsid w:val="00651231"/>
    <w:rsid w:val="006561FD"/>
    <w:rsid w:val="006566C9"/>
    <w:rsid w:val="00663DE0"/>
    <w:rsid w:val="00664545"/>
    <w:rsid w:val="00670F5E"/>
    <w:rsid w:val="00672C6B"/>
    <w:rsid w:val="006741F4"/>
    <w:rsid w:val="00674365"/>
    <w:rsid w:val="00675F66"/>
    <w:rsid w:val="00681E6E"/>
    <w:rsid w:val="006822C3"/>
    <w:rsid w:val="006825BD"/>
    <w:rsid w:val="00687F3F"/>
    <w:rsid w:val="00690213"/>
    <w:rsid w:val="00692C31"/>
    <w:rsid w:val="00696BD0"/>
    <w:rsid w:val="006A0DA8"/>
    <w:rsid w:val="006A2972"/>
    <w:rsid w:val="006A2E33"/>
    <w:rsid w:val="006A30D2"/>
    <w:rsid w:val="006B12A1"/>
    <w:rsid w:val="006B3299"/>
    <w:rsid w:val="006B3B35"/>
    <w:rsid w:val="006B73DF"/>
    <w:rsid w:val="006B7CBE"/>
    <w:rsid w:val="006C07DF"/>
    <w:rsid w:val="006C244D"/>
    <w:rsid w:val="006C3392"/>
    <w:rsid w:val="006C3D92"/>
    <w:rsid w:val="006C4AE8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6703"/>
    <w:rsid w:val="006E7FD0"/>
    <w:rsid w:val="006F4383"/>
    <w:rsid w:val="006F4C20"/>
    <w:rsid w:val="006F52B1"/>
    <w:rsid w:val="00702E7D"/>
    <w:rsid w:val="0071188C"/>
    <w:rsid w:val="007126E3"/>
    <w:rsid w:val="0071468E"/>
    <w:rsid w:val="0071554E"/>
    <w:rsid w:val="0071671B"/>
    <w:rsid w:val="00721F88"/>
    <w:rsid w:val="00722CAE"/>
    <w:rsid w:val="0072561B"/>
    <w:rsid w:val="00725C69"/>
    <w:rsid w:val="00734A4E"/>
    <w:rsid w:val="007354CF"/>
    <w:rsid w:val="007366C3"/>
    <w:rsid w:val="0073747D"/>
    <w:rsid w:val="00737C96"/>
    <w:rsid w:val="0074496F"/>
    <w:rsid w:val="007462DE"/>
    <w:rsid w:val="00747B2A"/>
    <w:rsid w:val="007506C8"/>
    <w:rsid w:val="00756C90"/>
    <w:rsid w:val="00757C6F"/>
    <w:rsid w:val="00757FA5"/>
    <w:rsid w:val="00760856"/>
    <w:rsid w:val="00761DC5"/>
    <w:rsid w:val="00762ED4"/>
    <w:rsid w:val="00763DE2"/>
    <w:rsid w:val="0076714E"/>
    <w:rsid w:val="007713F0"/>
    <w:rsid w:val="00774397"/>
    <w:rsid w:val="00777188"/>
    <w:rsid w:val="00781821"/>
    <w:rsid w:val="00783854"/>
    <w:rsid w:val="00786C1C"/>
    <w:rsid w:val="00787436"/>
    <w:rsid w:val="00791067"/>
    <w:rsid w:val="00791D3C"/>
    <w:rsid w:val="007975BE"/>
    <w:rsid w:val="007A72B0"/>
    <w:rsid w:val="007B0351"/>
    <w:rsid w:val="007B3DD8"/>
    <w:rsid w:val="007B6F77"/>
    <w:rsid w:val="007B7241"/>
    <w:rsid w:val="007C7712"/>
    <w:rsid w:val="007D01D4"/>
    <w:rsid w:val="007D17AC"/>
    <w:rsid w:val="007D6423"/>
    <w:rsid w:val="007E08F4"/>
    <w:rsid w:val="007E5F29"/>
    <w:rsid w:val="007F4386"/>
    <w:rsid w:val="007F6B46"/>
    <w:rsid w:val="008011E3"/>
    <w:rsid w:val="008013CA"/>
    <w:rsid w:val="0080237B"/>
    <w:rsid w:val="00804C4A"/>
    <w:rsid w:val="0080715F"/>
    <w:rsid w:val="00810749"/>
    <w:rsid w:val="008127F3"/>
    <w:rsid w:val="008154D6"/>
    <w:rsid w:val="00816DC6"/>
    <w:rsid w:val="008209D7"/>
    <w:rsid w:val="008212CF"/>
    <w:rsid w:val="00823414"/>
    <w:rsid w:val="00823A45"/>
    <w:rsid w:val="00826686"/>
    <w:rsid w:val="00827628"/>
    <w:rsid w:val="00830769"/>
    <w:rsid w:val="008318AB"/>
    <w:rsid w:val="00831E1A"/>
    <w:rsid w:val="0083283B"/>
    <w:rsid w:val="00836AE1"/>
    <w:rsid w:val="00846D03"/>
    <w:rsid w:val="008525B7"/>
    <w:rsid w:val="00853737"/>
    <w:rsid w:val="008603F0"/>
    <w:rsid w:val="00862208"/>
    <w:rsid w:val="00871F28"/>
    <w:rsid w:val="00880187"/>
    <w:rsid w:val="008804F0"/>
    <w:rsid w:val="00881C27"/>
    <w:rsid w:val="00883383"/>
    <w:rsid w:val="00884013"/>
    <w:rsid w:val="00884368"/>
    <w:rsid w:val="00886333"/>
    <w:rsid w:val="00887690"/>
    <w:rsid w:val="008876CC"/>
    <w:rsid w:val="00887E6F"/>
    <w:rsid w:val="008967AF"/>
    <w:rsid w:val="00896E53"/>
    <w:rsid w:val="008A1716"/>
    <w:rsid w:val="008B0588"/>
    <w:rsid w:val="008B13E4"/>
    <w:rsid w:val="008B1E3D"/>
    <w:rsid w:val="008B4C74"/>
    <w:rsid w:val="008B53A6"/>
    <w:rsid w:val="008C3E9F"/>
    <w:rsid w:val="008C64F8"/>
    <w:rsid w:val="008C71CA"/>
    <w:rsid w:val="008D0854"/>
    <w:rsid w:val="008D414B"/>
    <w:rsid w:val="008D4452"/>
    <w:rsid w:val="008D58E0"/>
    <w:rsid w:val="008E35DA"/>
    <w:rsid w:val="008E7A9B"/>
    <w:rsid w:val="008F3E0F"/>
    <w:rsid w:val="008F3ED4"/>
    <w:rsid w:val="008F501B"/>
    <w:rsid w:val="008F6D44"/>
    <w:rsid w:val="00902A32"/>
    <w:rsid w:val="00905916"/>
    <w:rsid w:val="009070C7"/>
    <w:rsid w:val="00910120"/>
    <w:rsid w:val="0091093E"/>
    <w:rsid w:val="009161C4"/>
    <w:rsid w:val="00920284"/>
    <w:rsid w:val="0092054F"/>
    <w:rsid w:val="00923D83"/>
    <w:rsid w:val="00927A52"/>
    <w:rsid w:val="00930A45"/>
    <w:rsid w:val="00935D33"/>
    <w:rsid w:val="009479A0"/>
    <w:rsid w:val="00950A05"/>
    <w:rsid w:val="009524A6"/>
    <w:rsid w:val="00953914"/>
    <w:rsid w:val="009567A8"/>
    <w:rsid w:val="00956E27"/>
    <w:rsid w:val="00957D5E"/>
    <w:rsid w:val="009623E6"/>
    <w:rsid w:val="009631AF"/>
    <w:rsid w:val="00963EFD"/>
    <w:rsid w:val="0096450D"/>
    <w:rsid w:val="009661A0"/>
    <w:rsid w:val="009732B2"/>
    <w:rsid w:val="00977002"/>
    <w:rsid w:val="009827C5"/>
    <w:rsid w:val="009865BB"/>
    <w:rsid w:val="009868AE"/>
    <w:rsid w:val="00986E13"/>
    <w:rsid w:val="009905D1"/>
    <w:rsid w:val="00991F63"/>
    <w:rsid w:val="009921E5"/>
    <w:rsid w:val="00992662"/>
    <w:rsid w:val="00992725"/>
    <w:rsid w:val="00993583"/>
    <w:rsid w:val="009953E9"/>
    <w:rsid w:val="009971BE"/>
    <w:rsid w:val="009A15A3"/>
    <w:rsid w:val="009A3A6E"/>
    <w:rsid w:val="009A7B64"/>
    <w:rsid w:val="009B0CAE"/>
    <w:rsid w:val="009B563A"/>
    <w:rsid w:val="009B7D34"/>
    <w:rsid w:val="009C3AC5"/>
    <w:rsid w:val="009C56AC"/>
    <w:rsid w:val="009C6AE8"/>
    <w:rsid w:val="009D02F0"/>
    <w:rsid w:val="009D2665"/>
    <w:rsid w:val="009D2B20"/>
    <w:rsid w:val="009D6864"/>
    <w:rsid w:val="009E1999"/>
    <w:rsid w:val="009E2BD0"/>
    <w:rsid w:val="009E3546"/>
    <w:rsid w:val="009E4B89"/>
    <w:rsid w:val="009F1BA2"/>
    <w:rsid w:val="009F2DAC"/>
    <w:rsid w:val="009F4EF9"/>
    <w:rsid w:val="009F6E68"/>
    <w:rsid w:val="00A00D16"/>
    <w:rsid w:val="00A02524"/>
    <w:rsid w:val="00A030E4"/>
    <w:rsid w:val="00A03578"/>
    <w:rsid w:val="00A05C0B"/>
    <w:rsid w:val="00A0662F"/>
    <w:rsid w:val="00A12F26"/>
    <w:rsid w:val="00A15832"/>
    <w:rsid w:val="00A15F2F"/>
    <w:rsid w:val="00A2552C"/>
    <w:rsid w:val="00A26394"/>
    <w:rsid w:val="00A30172"/>
    <w:rsid w:val="00A340F7"/>
    <w:rsid w:val="00A407A0"/>
    <w:rsid w:val="00A414FC"/>
    <w:rsid w:val="00A41580"/>
    <w:rsid w:val="00A4206B"/>
    <w:rsid w:val="00A42BD1"/>
    <w:rsid w:val="00A52E58"/>
    <w:rsid w:val="00A52F5A"/>
    <w:rsid w:val="00A53684"/>
    <w:rsid w:val="00A5415E"/>
    <w:rsid w:val="00A603BE"/>
    <w:rsid w:val="00A6183B"/>
    <w:rsid w:val="00A6189C"/>
    <w:rsid w:val="00A620B0"/>
    <w:rsid w:val="00A65753"/>
    <w:rsid w:val="00A67EC3"/>
    <w:rsid w:val="00A756AC"/>
    <w:rsid w:val="00A7777F"/>
    <w:rsid w:val="00A818CB"/>
    <w:rsid w:val="00A84118"/>
    <w:rsid w:val="00A90ABB"/>
    <w:rsid w:val="00A92B6C"/>
    <w:rsid w:val="00A94531"/>
    <w:rsid w:val="00A958BC"/>
    <w:rsid w:val="00AA18A4"/>
    <w:rsid w:val="00AA40F3"/>
    <w:rsid w:val="00AA49E6"/>
    <w:rsid w:val="00AA54BA"/>
    <w:rsid w:val="00AA7AB2"/>
    <w:rsid w:val="00AB4E5B"/>
    <w:rsid w:val="00AC1E88"/>
    <w:rsid w:val="00AC2DA7"/>
    <w:rsid w:val="00AC30EB"/>
    <w:rsid w:val="00AD1850"/>
    <w:rsid w:val="00AD338E"/>
    <w:rsid w:val="00AD4F49"/>
    <w:rsid w:val="00AD5B36"/>
    <w:rsid w:val="00AD5CC3"/>
    <w:rsid w:val="00AE1182"/>
    <w:rsid w:val="00AE377A"/>
    <w:rsid w:val="00AE46A1"/>
    <w:rsid w:val="00AE47CA"/>
    <w:rsid w:val="00AF2D4C"/>
    <w:rsid w:val="00AF2F32"/>
    <w:rsid w:val="00AF7255"/>
    <w:rsid w:val="00AF7C1D"/>
    <w:rsid w:val="00B016D8"/>
    <w:rsid w:val="00B036E3"/>
    <w:rsid w:val="00B04508"/>
    <w:rsid w:val="00B04A39"/>
    <w:rsid w:val="00B054FD"/>
    <w:rsid w:val="00B0598A"/>
    <w:rsid w:val="00B063FE"/>
    <w:rsid w:val="00B130A0"/>
    <w:rsid w:val="00B14D5B"/>
    <w:rsid w:val="00B23716"/>
    <w:rsid w:val="00B24D34"/>
    <w:rsid w:val="00B255A8"/>
    <w:rsid w:val="00B255F8"/>
    <w:rsid w:val="00B272DD"/>
    <w:rsid w:val="00B35656"/>
    <w:rsid w:val="00B356C3"/>
    <w:rsid w:val="00B361B6"/>
    <w:rsid w:val="00B37901"/>
    <w:rsid w:val="00B40FB8"/>
    <w:rsid w:val="00B4313A"/>
    <w:rsid w:val="00B44BD7"/>
    <w:rsid w:val="00B4593B"/>
    <w:rsid w:val="00B477B0"/>
    <w:rsid w:val="00B47DA7"/>
    <w:rsid w:val="00B51856"/>
    <w:rsid w:val="00B52AA5"/>
    <w:rsid w:val="00B543F6"/>
    <w:rsid w:val="00B54506"/>
    <w:rsid w:val="00B549A7"/>
    <w:rsid w:val="00B5697E"/>
    <w:rsid w:val="00B626A5"/>
    <w:rsid w:val="00B62DCB"/>
    <w:rsid w:val="00B70A95"/>
    <w:rsid w:val="00B7131F"/>
    <w:rsid w:val="00B739DD"/>
    <w:rsid w:val="00B857CE"/>
    <w:rsid w:val="00B90E25"/>
    <w:rsid w:val="00B93A54"/>
    <w:rsid w:val="00B95105"/>
    <w:rsid w:val="00B954BC"/>
    <w:rsid w:val="00B956CF"/>
    <w:rsid w:val="00BA22C3"/>
    <w:rsid w:val="00BA2563"/>
    <w:rsid w:val="00BA2C23"/>
    <w:rsid w:val="00BA36F0"/>
    <w:rsid w:val="00BA3B53"/>
    <w:rsid w:val="00BA611B"/>
    <w:rsid w:val="00BA7C50"/>
    <w:rsid w:val="00BA7F52"/>
    <w:rsid w:val="00BB3841"/>
    <w:rsid w:val="00BB69A5"/>
    <w:rsid w:val="00BC3D34"/>
    <w:rsid w:val="00BC702E"/>
    <w:rsid w:val="00BD2A74"/>
    <w:rsid w:val="00BD3D52"/>
    <w:rsid w:val="00BE145A"/>
    <w:rsid w:val="00BE215D"/>
    <w:rsid w:val="00BE3ED3"/>
    <w:rsid w:val="00BE5EFC"/>
    <w:rsid w:val="00BF13A0"/>
    <w:rsid w:val="00BF4D01"/>
    <w:rsid w:val="00BF6719"/>
    <w:rsid w:val="00BF7BB0"/>
    <w:rsid w:val="00C02D18"/>
    <w:rsid w:val="00C02DCC"/>
    <w:rsid w:val="00C0605C"/>
    <w:rsid w:val="00C06641"/>
    <w:rsid w:val="00C10AC1"/>
    <w:rsid w:val="00C1333B"/>
    <w:rsid w:val="00C135CC"/>
    <w:rsid w:val="00C15AA7"/>
    <w:rsid w:val="00C16108"/>
    <w:rsid w:val="00C17C1C"/>
    <w:rsid w:val="00C20FC8"/>
    <w:rsid w:val="00C22C39"/>
    <w:rsid w:val="00C30DE2"/>
    <w:rsid w:val="00C3100C"/>
    <w:rsid w:val="00C31488"/>
    <w:rsid w:val="00C32314"/>
    <w:rsid w:val="00C3382E"/>
    <w:rsid w:val="00C3397E"/>
    <w:rsid w:val="00C347E7"/>
    <w:rsid w:val="00C45F20"/>
    <w:rsid w:val="00C463F7"/>
    <w:rsid w:val="00C47A7D"/>
    <w:rsid w:val="00C51C8D"/>
    <w:rsid w:val="00C5311B"/>
    <w:rsid w:val="00C54C08"/>
    <w:rsid w:val="00C5736A"/>
    <w:rsid w:val="00C6059A"/>
    <w:rsid w:val="00C61539"/>
    <w:rsid w:val="00C62E6E"/>
    <w:rsid w:val="00C64248"/>
    <w:rsid w:val="00C65E75"/>
    <w:rsid w:val="00C6602A"/>
    <w:rsid w:val="00C66B7F"/>
    <w:rsid w:val="00C674FD"/>
    <w:rsid w:val="00C67FCC"/>
    <w:rsid w:val="00C70D05"/>
    <w:rsid w:val="00C72A4C"/>
    <w:rsid w:val="00C73953"/>
    <w:rsid w:val="00C74675"/>
    <w:rsid w:val="00C75723"/>
    <w:rsid w:val="00C75910"/>
    <w:rsid w:val="00C75AF3"/>
    <w:rsid w:val="00C823CA"/>
    <w:rsid w:val="00C85412"/>
    <w:rsid w:val="00C85593"/>
    <w:rsid w:val="00C87A7A"/>
    <w:rsid w:val="00C93390"/>
    <w:rsid w:val="00C93500"/>
    <w:rsid w:val="00C958B5"/>
    <w:rsid w:val="00C96C29"/>
    <w:rsid w:val="00CA03E9"/>
    <w:rsid w:val="00CA1C39"/>
    <w:rsid w:val="00CA58AF"/>
    <w:rsid w:val="00CA6194"/>
    <w:rsid w:val="00CA6E67"/>
    <w:rsid w:val="00CA744D"/>
    <w:rsid w:val="00CB687F"/>
    <w:rsid w:val="00CB75F3"/>
    <w:rsid w:val="00CC09ED"/>
    <w:rsid w:val="00CC62CD"/>
    <w:rsid w:val="00CD0A0B"/>
    <w:rsid w:val="00CD0DD0"/>
    <w:rsid w:val="00CD12D4"/>
    <w:rsid w:val="00CD1A90"/>
    <w:rsid w:val="00CD2C9B"/>
    <w:rsid w:val="00CD5FA5"/>
    <w:rsid w:val="00CD61B8"/>
    <w:rsid w:val="00CE1628"/>
    <w:rsid w:val="00CE32DE"/>
    <w:rsid w:val="00CE60FA"/>
    <w:rsid w:val="00CE7FE4"/>
    <w:rsid w:val="00CF0824"/>
    <w:rsid w:val="00CF14CA"/>
    <w:rsid w:val="00D001DB"/>
    <w:rsid w:val="00D00FF5"/>
    <w:rsid w:val="00D03EA3"/>
    <w:rsid w:val="00D03F09"/>
    <w:rsid w:val="00D04286"/>
    <w:rsid w:val="00D04CEA"/>
    <w:rsid w:val="00D06372"/>
    <w:rsid w:val="00D1497E"/>
    <w:rsid w:val="00D17554"/>
    <w:rsid w:val="00D20251"/>
    <w:rsid w:val="00D22BA0"/>
    <w:rsid w:val="00D25532"/>
    <w:rsid w:val="00D26811"/>
    <w:rsid w:val="00D302C6"/>
    <w:rsid w:val="00D3608D"/>
    <w:rsid w:val="00D36ECB"/>
    <w:rsid w:val="00D4257E"/>
    <w:rsid w:val="00D45748"/>
    <w:rsid w:val="00D46F9B"/>
    <w:rsid w:val="00D50A12"/>
    <w:rsid w:val="00D50BC6"/>
    <w:rsid w:val="00D53679"/>
    <w:rsid w:val="00D546C9"/>
    <w:rsid w:val="00D6247D"/>
    <w:rsid w:val="00D62A64"/>
    <w:rsid w:val="00D65865"/>
    <w:rsid w:val="00D65BD5"/>
    <w:rsid w:val="00D66106"/>
    <w:rsid w:val="00D6614E"/>
    <w:rsid w:val="00D6674D"/>
    <w:rsid w:val="00D66783"/>
    <w:rsid w:val="00D70222"/>
    <w:rsid w:val="00D74FE2"/>
    <w:rsid w:val="00D75644"/>
    <w:rsid w:val="00D763F8"/>
    <w:rsid w:val="00D7722C"/>
    <w:rsid w:val="00D82F69"/>
    <w:rsid w:val="00D85DC0"/>
    <w:rsid w:val="00D87A2E"/>
    <w:rsid w:val="00D94A8F"/>
    <w:rsid w:val="00D9524B"/>
    <w:rsid w:val="00DA04DC"/>
    <w:rsid w:val="00DA5EB7"/>
    <w:rsid w:val="00DB2040"/>
    <w:rsid w:val="00DB3351"/>
    <w:rsid w:val="00DB62A9"/>
    <w:rsid w:val="00DB648F"/>
    <w:rsid w:val="00DC2334"/>
    <w:rsid w:val="00DC4E7C"/>
    <w:rsid w:val="00DC7CA9"/>
    <w:rsid w:val="00DD288A"/>
    <w:rsid w:val="00DD3659"/>
    <w:rsid w:val="00DD4211"/>
    <w:rsid w:val="00DD45E8"/>
    <w:rsid w:val="00DD4773"/>
    <w:rsid w:val="00DD77DB"/>
    <w:rsid w:val="00DE2F89"/>
    <w:rsid w:val="00DE64AE"/>
    <w:rsid w:val="00DF02D5"/>
    <w:rsid w:val="00DF0D51"/>
    <w:rsid w:val="00DF3958"/>
    <w:rsid w:val="00DF44B4"/>
    <w:rsid w:val="00E0073D"/>
    <w:rsid w:val="00E009C4"/>
    <w:rsid w:val="00E0546C"/>
    <w:rsid w:val="00E05E03"/>
    <w:rsid w:val="00E07618"/>
    <w:rsid w:val="00E15E9D"/>
    <w:rsid w:val="00E17890"/>
    <w:rsid w:val="00E22446"/>
    <w:rsid w:val="00E26737"/>
    <w:rsid w:val="00E26C54"/>
    <w:rsid w:val="00E3404E"/>
    <w:rsid w:val="00E34657"/>
    <w:rsid w:val="00E3533D"/>
    <w:rsid w:val="00E35C47"/>
    <w:rsid w:val="00E35DEC"/>
    <w:rsid w:val="00E405E2"/>
    <w:rsid w:val="00E411A1"/>
    <w:rsid w:val="00E43788"/>
    <w:rsid w:val="00E54000"/>
    <w:rsid w:val="00E54E82"/>
    <w:rsid w:val="00E56174"/>
    <w:rsid w:val="00E65A3A"/>
    <w:rsid w:val="00E70448"/>
    <w:rsid w:val="00E739DE"/>
    <w:rsid w:val="00E74E67"/>
    <w:rsid w:val="00E7600E"/>
    <w:rsid w:val="00E76FBA"/>
    <w:rsid w:val="00E811D6"/>
    <w:rsid w:val="00E851F5"/>
    <w:rsid w:val="00E875F0"/>
    <w:rsid w:val="00E9028D"/>
    <w:rsid w:val="00E90DE4"/>
    <w:rsid w:val="00E920C3"/>
    <w:rsid w:val="00E93078"/>
    <w:rsid w:val="00E95039"/>
    <w:rsid w:val="00E954DE"/>
    <w:rsid w:val="00EA24FB"/>
    <w:rsid w:val="00EA2657"/>
    <w:rsid w:val="00EA344A"/>
    <w:rsid w:val="00EC0BC8"/>
    <w:rsid w:val="00EC1181"/>
    <w:rsid w:val="00EC2745"/>
    <w:rsid w:val="00EC4DBA"/>
    <w:rsid w:val="00EC7D88"/>
    <w:rsid w:val="00EC7EDA"/>
    <w:rsid w:val="00ED02B8"/>
    <w:rsid w:val="00ED231E"/>
    <w:rsid w:val="00ED3297"/>
    <w:rsid w:val="00ED407C"/>
    <w:rsid w:val="00ED439D"/>
    <w:rsid w:val="00EE00D5"/>
    <w:rsid w:val="00EE02A2"/>
    <w:rsid w:val="00EE310E"/>
    <w:rsid w:val="00EE49B5"/>
    <w:rsid w:val="00EE56D9"/>
    <w:rsid w:val="00EE5851"/>
    <w:rsid w:val="00EE63F4"/>
    <w:rsid w:val="00EF778E"/>
    <w:rsid w:val="00F029FE"/>
    <w:rsid w:val="00F0472A"/>
    <w:rsid w:val="00F0632C"/>
    <w:rsid w:val="00F064A5"/>
    <w:rsid w:val="00F07D7E"/>
    <w:rsid w:val="00F10336"/>
    <w:rsid w:val="00F10A1C"/>
    <w:rsid w:val="00F12BDA"/>
    <w:rsid w:val="00F16B61"/>
    <w:rsid w:val="00F24FB8"/>
    <w:rsid w:val="00F26FE1"/>
    <w:rsid w:val="00F332A1"/>
    <w:rsid w:val="00F33615"/>
    <w:rsid w:val="00F34CD0"/>
    <w:rsid w:val="00F44EA2"/>
    <w:rsid w:val="00F50812"/>
    <w:rsid w:val="00F51AFD"/>
    <w:rsid w:val="00F529D5"/>
    <w:rsid w:val="00F54D48"/>
    <w:rsid w:val="00F55372"/>
    <w:rsid w:val="00F56A50"/>
    <w:rsid w:val="00F602F0"/>
    <w:rsid w:val="00F60AD5"/>
    <w:rsid w:val="00F63489"/>
    <w:rsid w:val="00F65E69"/>
    <w:rsid w:val="00F66F37"/>
    <w:rsid w:val="00F81997"/>
    <w:rsid w:val="00F8278D"/>
    <w:rsid w:val="00F832BB"/>
    <w:rsid w:val="00F836FA"/>
    <w:rsid w:val="00F84A6C"/>
    <w:rsid w:val="00F86A2B"/>
    <w:rsid w:val="00F86FBB"/>
    <w:rsid w:val="00F879B0"/>
    <w:rsid w:val="00F950CD"/>
    <w:rsid w:val="00F95973"/>
    <w:rsid w:val="00FA1DCB"/>
    <w:rsid w:val="00FA2267"/>
    <w:rsid w:val="00FA251D"/>
    <w:rsid w:val="00FA2920"/>
    <w:rsid w:val="00FA38AC"/>
    <w:rsid w:val="00FA4C96"/>
    <w:rsid w:val="00FA59F6"/>
    <w:rsid w:val="00FA61F5"/>
    <w:rsid w:val="00FB6730"/>
    <w:rsid w:val="00FC0E0A"/>
    <w:rsid w:val="00FC21A3"/>
    <w:rsid w:val="00FC3301"/>
    <w:rsid w:val="00FC5F6E"/>
    <w:rsid w:val="00FC660B"/>
    <w:rsid w:val="00FD0BE4"/>
    <w:rsid w:val="00FD1CD7"/>
    <w:rsid w:val="00FD4B5F"/>
    <w:rsid w:val="00FE1248"/>
    <w:rsid w:val="00FE3C51"/>
    <w:rsid w:val="00FE53D0"/>
    <w:rsid w:val="00FE77B6"/>
    <w:rsid w:val="00FF1F35"/>
    <w:rsid w:val="00FF399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58ED500"/>
  <w15:docId w15:val="{53F174C2-1158-41C1-A814-06376B2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paragraph" w:customStyle="1" w:styleId="description">
    <w:name w:val="description"/>
    <w:basedOn w:val="Normal"/>
    <w:rsid w:val="009623E6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customStyle="1" w:styleId="Epgrafe1">
    <w:name w:val="Epígrafe1"/>
    <w:basedOn w:val="Fuentedeprrafopredeter"/>
    <w:rsid w:val="009623E6"/>
  </w:style>
  <w:style w:type="character" w:customStyle="1" w:styleId="apple-style-span">
    <w:name w:val="apple-style-span"/>
    <w:basedOn w:val="Fuentedeprrafopredeter"/>
    <w:rsid w:val="009623E6"/>
  </w:style>
  <w:style w:type="character" w:customStyle="1" w:styleId="item-action">
    <w:name w:val="item-action"/>
    <w:basedOn w:val="Fuentedeprrafopredeter"/>
    <w:rsid w:val="009623E6"/>
  </w:style>
  <w:style w:type="character" w:customStyle="1" w:styleId="ya-ba-title">
    <w:name w:val="ya-ba-title"/>
    <w:basedOn w:val="Fuentedeprrafopredeter"/>
    <w:rsid w:val="009623E6"/>
  </w:style>
  <w:style w:type="character" w:customStyle="1" w:styleId="ya-q-full-text">
    <w:name w:val="ya-q-full-text"/>
    <w:basedOn w:val="Fuentedeprrafopredeter"/>
    <w:rsid w:val="009623E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35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35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257E0"/>
    <w:rPr>
      <w:b/>
      <w:sz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3B5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F95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3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7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3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1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5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7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8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9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3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5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24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F10B-CAF1-4C46-B2F9-7677588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2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3</cp:revision>
  <cp:lastPrinted>2015-07-06T03:38:00Z</cp:lastPrinted>
  <dcterms:created xsi:type="dcterms:W3CDTF">2024-01-20T16:57:00Z</dcterms:created>
  <dcterms:modified xsi:type="dcterms:W3CDTF">2024-01-20T21:09:00Z</dcterms:modified>
</cp:coreProperties>
</file>