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256B" w14:textId="77777777" w:rsidR="00C93390" w:rsidRPr="00DC7CA9" w:rsidRDefault="00086456">
      <w:pPr>
        <w:pStyle w:val="Ttulo"/>
        <w:rPr>
          <w:rFonts w:ascii="Arial" w:hAnsi="Arial" w:cs="Arial"/>
          <w:sz w:val="32"/>
          <w:lang w:val="es-CO"/>
        </w:rPr>
      </w:pPr>
      <w:r w:rsidRPr="00DC7CA9">
        <w:rPr>
          <w:rFonts w:ascii="Arial" w:hAnsi="Arial" w:cs="Arial"/>
          <w:noProof/>
          <w:sz w:val="32"/>
          <w:lang w:val="es-CO" w:eastAsia="es-CO"/>
        </w:rPr>
        <mc:AlternateContent>
          <mc:Choice Requires="wpg">
            <w:drawing>
              <wp:anchor distT="0" distB="0" distL="114300" distR="114300" simplePos="0" relativeHeight="251645952" behindDoc="0" locked="0" layoutInCell="1" allowOverlap="1" wp14:anchorId="02ED0A6F" wp14:editId="6B488D90">
                <wp:simplePos x="0" y="0"/>
                <wp:positionH relativeFrom="column">
                  <wp:posOffset>97155</wp:posOffset>
                </wp:positionH>
                <wp:positionV relativeFrom="paragraph">
                  <wp:posOffset>27305</wp:posOffset>
                </wp:positionV>
                <wp:extent cx="6896100" cy="757736"/>
                <wp:effectExtent l="19050" t="19050" r="19050" b="4445"/>
                <wp:wrapNone/>
                <wp:docPr id="2"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757736"/>
                          <a:chOff x="719" y="610"/>
                          <a:chExt cx="7920" cy="987"/>
                        </a:xfrm>
                      </wpg:grpSpPr>
                      <wps:wsp>
                        <wps:cNvPr id="3" name="Text Box 617"/>
                        <wps:cNvSpPr txBox="1">
                          <a:spLocks noChangeArrowheads="1"/>
                        </wps:cNvSpPr>
                        <wps:spPr bwMode="auto">
                          <a:xfrm>
                            <a:off x="2052" y="697"/>
                            <a:ext cx="54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77D60" w14:textId="77777777" w:rsidR="00C61539" w:rsidRPr="00862208" w:rsidRDefault="00C61539" w:rsidP="00C93390">
                              <w:pPr>
                                <w:jc w:val="center"/>
                                <w:rPr>
                                  <w:rFonts w:ascii="Arial" w:hAnsi="Arial" w:cs="Arial"/>
                                  <w:sz w:val="22"/>
                                </w:rPr>
                              </w:pPr>
                              <w:r w:rsidRPr="00862208">
                                <w:rPr>
                                  <w:rFonts w:ascii="Arial" w:hAnsi="Arial" w:cs="Arial"/>
                                  <w:sz w:val="22"/>
                                </w:rPr>
                                <w:t>COLEGIO SEMINARIO MENOR</w:t>
                              </w:r>
                            </w:p>
                            <w:p w14:paraId="3491A93D" w14:textId="77777777" w:rsidR="00C61539" w:rsidRPr="00862208" w:rsidRDefault="00C61539" w:rsidP="00C93390">
                              <w:pPr>
                                <w:jc w:val="center"/>
                                <w:rPr>
                                  <w:rFonts w:ascii="Arial" w:hAnsi="Arial" w:cs="Arial"/>
                                  <w:sz w:val="22"/>
                                </w:rPr>
                              </w:pPr>
                              <w:r w:rsidRPr="00862208">
                                <w:rPr>
                                  <w:rFonts w:ascii="Arial" w:hAnsi="Arial" w:cs="Arial"/>
                                  <w:sz w:val="22"/>
                                </w:rPr>
                                <w:t>DE NUESTRA SEÑORA DEL ROSARIO</w:t>
                              </w:r>
                            </w:p>
                            <w:p w14:paraId="53164913" w14:textId="77777777" w:rsidR="00C61539" w:rsidRPr="00862208" w:rsidRDefault="00C61539" w:rsidP="00C93390">
                              <w:pPr>
                                <w:jc w:val="center"/>
                                <w:rPr>
                                  <w:rFonts w:ascii="Garamond" w:hAnsi="Garamond"/>
                                  <w:i/>
                                  <w:sz w:val="28"/>
                                </w:rPr>
                              </w:pPr>
                              <w:r w:rsidRPr="00862208">
                                <w:rPr>
                                  <w:rFonts w:ascii="Garamond" w:hAnsi="Garamond"/>
                                  <w:i/>
                                  <w:sz w:val="28"/>
                                </w:rPr>
                                <w:t>Caminamos con Calidad y Excelencia</w:t>
                              </w:r>
                            </w:p>
                          </w:txbxContent>
                        </wps:txbx>
                        <wps:bodyPr rot="0" vert="horz" wrap="square" lIns="91440" tIns="45720" rIns="91440" bIns="45720" anchor="t" anchorCtr="0" upright="1">
                          <a:noAutofit/>
                        </wps:bodyPr>
                      </wps:wsp>
                      <wps:wsp>
                        <wps:cNvPr id="4" name="Rectangle 619"/>
                        <wps:cNvSpPr>
                          <a:spLocks noChangeArrowheads="1"/>
                        </wps:cNvSpPr>
                        <wps:spPr bwMode="auto">
                          <a:xfrm>
                            <a:off x="719" y="610"/>
                            <a:ext cx="7920" cy="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620" descr="escudo"/>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25128" t="4762" r="24615" b="4762"/>
                          <a:stretch>
                            <a:fillRect/>
                          </a:stretch>
                        </pic:blipFill>
                        <pic:spPr bwMode="auto">
                          <a:xfrm>
                            <a:off x="964" y="623"/>
                            <a:ext cx="608"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pic:spPr>
                      </pic:pic>
                      <wps:wsp>
                        <wps:cNvPr id="8" name="AutoShape 622"/>
                        <wps:cNvSpPr>
                          <a:spLocks noChangeAspect="1" noChangeArrowheads="1" noTextEdit="1"/>
                        </wps:cNvSpPr>
                        <wps:spPr bwMode="auto">
                          <a:xfrm>
                            <a:off x="7182" y="673"/>
                            <a:ext cx="1354" cy="77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D0A6F" id="Group 626" o:spid="_x0000_s1026" style="position:absolute;left:0;text-align:left;margin-left:7.65pt;margin-top:2.15pt;width:543pt;height:59.65pt;z-index:251645952" coordorigin="719,610" coordsize="7920,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">
                <v:shapetype id="_x0000_t202" coordsize="21600,21600" o:spt="202" path="m,l,21600r21600,l21600,xe">
                  <v:stroke joinstyle="miter"/>
                  <v:path gradientshapeok="t" o:connecttype="rect"/>
                </v:shapetype>
                <v:shape id="Text Box 617" o:spid="_x0000_s1027" type="#_x0000_t202" style="position:absolute;left:2052;top:697;width:5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FF77D60" w14:textId="77777777" w:rsidR="00C61539" w:rsidRPr="00862208" w:rsidRDefault="00C61539" w:rsidP="00C93390">
                        <w:pPr>
                          <w:jc w:val="center"/>
                          <w:rPr>
                            <w:rFonts w:ascii="Arial" w:hAnsi="Arial" w:cs="Arial"/>
                            <w:sz w:val="22"/>
                          </w:rPr>
                        </w:pPr>
                        <w:r w:rsidRPr="00862208">
                          <w:rPr>
                            <w:rFonts w:ascii="Arial" w:hAnsi="Arial" w:cs="Arial"/>
                            <w:sz w:val="22"/>
                          </w:rPr>
                          <w:t>COLEGIO SEMINARIO MENOR</w:t>
                        </w:r>
                      </w:p>
                      <w:p w14:paraId="3491A93D" w14:textId="77777777" w:rsidR="00C61539" w:rsidRPr="00862208" w:rsidRDefault="00C61539" w:rsidP="00C93390">
                        <w:pPr>
                          <w:jc w:val="center"/>
                          <w:rPr>
                            <w:rFonts w:ascii="Arial" w:hAnsi="Arial" w:cs="Arial"/>
                            <w:sz w:val="22"/>
                          </w:rPr>
                        </w:pPr>
                        <w:r w:rsidRPr="00862208">
                          <w:rPr>
                            <w:rFonts w:ascii="Arial" w:hAnsi="Arial" w:cs="Arial"/>
                            <w:sz w:val="22"/>
                          </w:rPr>
                          <w:t>DE NUESTRA SEÑORA DEL ROSARIO</w:t>
                        </w:r>
                      </w:p>
                      <w:p w14:paraId="53164913" w14:textId="77777777" w:rsidR="00C61539" w:rsidRPr="00862208" w:rsidRDefault="00C61539" w:rsidP="00C93390">
                        <w:pPr>
                          <w:jc w:val="center"/>
                          <w:rPr>
                            <w:rFonts w:ascii="Garamond" w:hAnsi="Garamond"/>
                            <w:i/>
                            <w:sz w:val="28"/>
                          </w:rPr>
                        </w:pPr>
                        <w:r w:rsidRPr="00862208">
                          <w:rPr>
                            <w:rFonts w:ascii="Garamond" w:hAnsi="Garamond"/>
                            <w:i/>
                            <w:sz w:val="28"/>
                          </w:rPr>
                          <w:t>Caminamos con Calidad y Excelencia</w:t>
                        </w:r>
                      </w:p>
                    </w:txbxContent>
                  </v:textbox>
                </v:shape>
                <v:rect id="Rectangle 619" o:spid="_x0000_s1028" style="position:absolute;left:719;top:610;width:79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" filled="f" strokeweight="3pt">
                  <v:stroke linestyle="thinThin"/>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0" o:spid="_x0000_s1029" type="#_x0000_t75" alt="escudo" style="position:absolute;left:964;top:623;width:608;height: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" strokecolor="white">
                  <v:imagedata r:id="rId9" o:title="escudo" croptop="3121f" cropbottom="3121f" cropleft="16468f" cropright="16132f" chromakey="white"/>
                </v:shape>
                <v:rect id="AutoShape 622" o:spid="_x0000_s1030" style="position:absolute;left:7182;top:673;width:1354;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text="t"/>
                </v:rect>
              </v:group>
            </w:pict>
          </mc:Fallback>
        </mc:AlternateContent>
      </w:r>
    </w:p>
    <w:p w14:paraId="42D93404" w14:textId="77777777" w:rsidR="00C93390" w:rsidRDefault="00C93390">
      <w:pPr>
        <w:pStyle w:val="Ttulo"/>
        <w:rPr>
          <w:rFonts w:ascii="Arial" w:hAnsi="Arial" w:cs="Arial"/>
          <w:sz w:val="32"/>
          <w:lang w:val="es-CO"/>
        </w:rPr>
      </w:pPr>
    </w:p>
    <w:p w14:paraId="21AD557F" w14:textId="65E2FE29" w:rsidR="00444184" w:rsidRDefault="00444184">
      <w:pPr>
        <w:pStyle w:val="Ttulo"/>
        <w:rPr>
          <w:rFonts w:ascii="Arial" w:hAnsi="Arial" w:cs="Arial"/>
          <w:sz w:val="32"/>
          <w:lang w:val="es-CO"/>
        </w:rPr>
      </w:pPr>
    </w:p>
    <w:tbl>
      <w:tblPr>
        <w:tblpPr w:leftFromText="141" w:rightFromText="141" w:vertAnchor="page" w:horzAnchor="margin" w:tblpXSpec="center" w:tblpY="202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72"/>
        <w:gridCol w:w="2020"/>
        <w:gridCol w:w="2471"/>
        <w:gridCol w:w="1450"/>
        <w:gridCol w:w="228"/>
        <w:gridCol w:w="726"/>
        <w:gridCol w:w="961"/>
        <w:gridCol w:w="1072"/>
      </w:tblGrid>
      <w:tr w:rsidR="00637232" w:rsidRPr="00DC7CA9" w14:paraId="779795B1" w14:textId="77777777" w:rsidTr="008127F3">
        <w:trPr>
          <w:trHeight w:val="247"/>
        </w:trPr>
        <w:tc>
          <w:tcPr>
            <w:tcW w:w="998" w:type="dxa"/>
            <w:tcBorders>
              <w:top w:val="single" w:sz="4" w:space="0" w:color="auto"/>
              <w:left w:val="single" w:sz="4" w:space="0" w:color="auto"/>
              <w:bottom w:val="single" w:sz="4" w:space="0" w:color="auto"/>
              <w:right w:val="single" w:sz="4" w:space="0" w:color="auto"/>
            </w:tcBorders>
            <w:shd w:val="clear" w:color="auto" w:fill="D9D9D9"/>
            <w:hideMark/>
          </w:tcPr>
          <w:p w14:paraId="11B5AD06" w14:textId="77777777" w:rsidR="00637232" w:rsidRPr="00DC7CA9" w:rsidRDefault="00637232" w:rsidP="00637232">
            <w:pPr>
              <w:pStyle w:val="Encabezado"/>
              <w:tabs>
                <w:tab w:val="clear" w:pos="4320"/>
                <w:tab w:val="clear" w:pos="8640"/>
              </w:tabs>
              <w:rPr>
                <w:rFonts w:ascii="Arial" w:hAnsi="Arial" w:cs="Arial"/>
                <w:b/>
                <w:sz w:val="20"/>
                <w:lang w:val="es-CO"/>
              </w:rPr>
            </w:pPr>
            <w:r w:rsidRPr="00DC7CA9">
              <w:rPr>
                <w:rFonts w:ascii="Arial" w:hAnsi="Arial" w:cs="Arial"/>
                <w:b/>
                <w:sz w:val="20"/>
                <w:lang w:val="es-CO"/>
              </w:rPr>
              <w:t>GPE</w:t>
            </w:r>
          </w:p>
        </w:tc>
        <w:tc>
          <w:tcPr>
            <w:tcW w:w="26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1BB8864" w14:textId="77777777" w:rsidR="00637232" w:rsidRPr="00DC7CA9" w:rsidRDefault="00637232" w:rsidP="00637232">
            <w:pPr>
              <w:pStyle w:val="Encabezado"/>
              <w:tabs>
                <w:tab w:val="clear" w:pos="4320"/>
              </w:tabs>
              <w:jc w:val="center"/>
              <w:rPr>
                <w:rFonts w:ascii="Arial" w:hAnsi="Arial" w:cs="Arial"/>
                <w:b/>
                <w:sz w:val="20"/>
                <w:lang w:val="es-CO"/>
              </w:rPr>
            </w:pPr>
            <w:r w:rsidRPr="00DC7CA9">
              <w:rPr>
                <w:rFonts w:ascii="Arial" w:hAnsi="Arial" w:cs="Arial"/>
                <w:b/>
                <w:sz w:val="20"/>
                <w:lang w:val="es-CO"/>
              </w:rPr>
              <w:t>Área</w:t>
            </w:r>
          </w:p>
        </w:tc>
        <w:tc>
          <w:tcPr>
            <w:tcW w:w="24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6C0334" w14:textId="77777777" w:rsidR="00637232" w:rsidRPr="00DC7CA9" w:rsidRDefault="00637232" w:rsidP="00637232">
            <w:pPr>
              <w:pStyle w:val="Encabezado"/>
              <w:ind w:firstLine="65"/>
              <w:jc w:val="center"/>
              <w:rPr>
                <w:rFonts w:ascii="Arial" w:hAnsi="Arial" w:cs="Arial"/>
                <w:b/>
                <w:sz w:val="20"/>
                <w:lang w:val="es-CO"/>
              </w:rPr>
            </w:pPr>
            <w:r w:rsidRPr="00DC7CA9">
              <w:rPr>
                <w:rFonts w:ascii="Arial" w:hAnsi="Arial" w:cs="Arial"/>
                <w:b/>
                <w:sz w:val="20"/>
                <w:lang w:val="es-CO"/>
              </w:rPr>
              <w:t>Docente</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C38F13" w14:textId="77777777" w:rsidR="00637232" w:rsidRPr="00DC7CA9" w:rsidRDefault="00637232" w:rsidP="00637232">
            <w:pPr>
              <w:pStyle w:val="Encabezado"/>
              <w:jc w:val="center"/>
              <w:rPr>
                <w:rFonts w:ascii="Arial" w:hAnsi="Arial" w:cs="Arial"/>
                <w:b/>
                <w:sz w:val="20"/>
                <w:lang w:val="es-CO"/>
              </w:rPr>
            </w:pPr>
            <w:r w:rsidRPr="00DC7CA9">
              <w:rPr>
                <w:rFonts w:ascii="Arial" w:hAnsi="Arial" w:cs="Arial"/>
                <w:b/>
                <w:sz w:val="20"/>
                <w:lang w:val="es-CO"/>
              </w:rPr>
              <w:t>Grado</w:t>
            </w:r>
          </w:p>
        </w:tc>
        <w:tc>
          <w:tcPr>
            <w:tcW w:w="9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54AAAF" w14:textId="77777777" w:rsidR="00637232" w:rsidRPr="00DC7CA9" w:rsidRDefault="00637232" w:rsidP="00637232">
            <w:pPr>
              <w:pStyle w:val="Encabezado"/>
              <w:jc w:val="center"/>
              <w:rPr>
                <w:rFonts w:ascii="Arial" w:hAnsi="Arial" w:cs="Arial"/>
                <w:b/>
                <w:sz w:val="20"/>
                <w:lang w:val="es-CO"/>
              </w:rPr>
            </w:pPr>
            <w:r w:rsidRPr="00DC7CA9">
              <w:rPr>
                <w:rFonts w:ascii="Arial" w:hAnsi="Arial" w:cs="Arial"/>
                <w:b/>
                <w:sz w:val="20"/>
                <w:lang w:val="es-CO"/>
              </w:rPr>
              <w:t>Tiempo</w:t>
            </w: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24F328" w14:textId="77777777" w:rsidR="00637232" w:rsidRPr="00DC7CA9" w:rsidRDefault="00637232" w:rsidP="00637232">
            <w:pPr>
              <w:pStyle w:val="Encabezado"/>
              <w:jc w:val="center"/>
              <w:rPr>
                <w:rFonts w:ascii="Arial" w:hAnsi="Arial" w:cs="Arial"/>
                <w:b/>
                <w:sz w:val="20"/>
                <w:lang w:val="es-CO"/>
              </w:rPr>
            </w:pPr>
            <w:r>
              <w:rPr>
                <w:rFonts w:ascii="Arial" w:hAnsi="Arial" w:cs="Arial"/>
                <w:b/>
                <w:sz w:val="20"/>
                <w:lang w:val="es-CO"/>
              </w:rPr>
              <w:t>Período</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tcPr>
          <w:p w14:paraId="789141D6" w14:textId="77777777" w:rsidR="00637232" w:rsidRPr="00DC7CA9" w:rsidRDefault="00637232" w:rsidP="00637232">
            <w:pPr>
              <w:pStyle w:val="Encabezado"/>
              <w:jc w:val="center"/>
              <w:rPr>
                <w:rFonts w:ascii="Arial" w:hAnsi="Arial" w:cs="Arial"/>
                <w:b/>
                <w:sz w:val="20"/>
                <w:lang w:val="es-CO"/>
              </w:rPr>
            </w:pPr>
            <w:r w:rsidRPr="00DC7CA9">
              <w:rPr>
                <w:rFonts w:ascii="Arial" w:hAnsi="Arial" w:cs="Arial"/>
                <w:b/>
                <w:sz w:val="20"/>
                <w:lang w:val="es-CO"/>
              </w:rPr>
              <w:t>No. Guía</w:t>
            </w:r>
          </w:p>
        </w:tc>
      </w:tr>
      <w:tr w:rsidR="00637232" w:rsidRPr="00DC7CA9" w14:paraId="3F1792C1" w14:textId="77777777" w:rsidTr="008127F3">
        <w:trPr>
          <w:trHeight w:val="289"/>
        </w:trPr>
        <w:tc>
          <w:tcPr>
            <w:tcW w:w="998" w:type="dxa"/>
            <w:tcBorders>
              <w:top w:val="single" w:sz="4" w:space="0" w:color="auto"/>
              <w:left w:val="single" w:sz="4" w:space="0" w:color="auto"/>
              <w:bottom w:val="single" w:sz="4" w:space="0" w:color="auto"/>
              <w:right w:val="single" w:sz="4" w:space="0" w:color="auto"/>
            </w:tcBorders>
            <w:vAlign w:val="center"/>
            <w:hideMark/>
          </w:tcPr>
          <w:p w14:paraId="0D569752" w14:textId="77777777" w:rsidR="00637232" w:rsidRPr="00DC7CA9" w:rsidRDefault="00637232" w:rsidP="00637232">
            <w:pPr>
              <w:pStyle w:val="Encabezado"/>
              <w:tabs>
                <w:tab w:val="clear" w:pos="4320"/>
                <w:tab w:val="clear" w:pos="8640"/>
              </w:tabs>
              <w:rPr>
                <w:rFonts w:ascii="Arial" w:hAnsi="Arial" w:cs="Arial"/>
                <w:sz w:val="20"/>
                <w:lang w:val="es-CO"/>
              </w:rPr>
            </w:pPr>
            <w:r w:rsidRPr="00DC7CA9">
              <w:rPr>
                <w:rFonts w:ascii="Arial" w:hAnsi="Arial" w:cs="Arial"/>
                <w:sz w:val="20"/>
                <w:lang w:val="es-CO"/>
              </w:rPr>
              <w:t>015</w:t>
            </w:r>
          </w:p>
        </w:tc>
        <w:tc>
          <w:tcPr>
            <w:tcW w:w="2692" w:type="dxa"/>
            <w:gridSpan w:val="2"/>
            <w:tcBorders>
              <w:top w:val="single" w:sz="4" w:space="0" w:color="auto"/>
              <w:left w:val="single" w:sz="4" w:space="0" w:color="auto"/>
              <w:bottom w:val="single" w:sz="4" w:space="0" w:color="auto"/>
              <w:right w:val="single" w:sz="4" w:space="0" w:color="auto"/>
            </w:tcBorders>
            <w:vAlign w:val="center"/>
          </w:tcPr>
          <w:p w14:paraId="4DF7ED8B" w14:textId="77777777" w:rsidR="00637232" w:rsidRPr="00DC7CA9" w:rsidRDefault="00C65E75" w:rsidP="00637232">
            <w:pPr>
              <w:pStyle w:val="Encabezado"/>
              <w:tabs>
                <w:tab w:val="clear" w:pos="4320"/>
              </w:tabs>
              <w:ind w:firstLine="24"/>
              <w:jc w:val="center"/>
              <w:rPr>
                <w:rFonts w:ascii="Arial" w:hAnsi="Arial" w:cs="Arial"/>
                <w:sz w:val="20"/>
                <w:lang w:val="es-CO"/>
              </w:rPr>
            </w:pPr>
            <w:r>
              <w:rPr>
                <w:rFonts w:ascii="Arial" w:hAnsi="Arial" w:cs="Arial"/>
                <w:sz w:val="20"/>
                <w:lang w:val="es-CO"/>
              </w:rPr>
              <w:t xml:space="preserve">Tecnología e </w:t>
            </w:r>
            <w:r w:rsidR="00637232">
              <w:rPr>
                <w:rFonts w:ascii="Arial" w:hAnsi="Arial" w:cs="Arial"/>
                <w:sz w:val="20"/>
                <w:lang w:val="es-CO"/>
              </w:rPr>
              <w:t xml:space="preserve">Informática </w:t>
            </w:r>
          </w:p>
        </w:tc>
        <w:tc>
          <w:tcPr>
            <w:tcW w:w="2471" w:type="dxa"/>
            <w:tcBorders>
              <w:top w:val="single" w:sz="4" w:space="0" w:color="auto"/>
              <w:left w:val="single" w:sz="4" w:space="0" w:color="auto"/>
              <w:bottom w:val="single" w:sz="4" w:space="0" w:color="auto"/>
              <w:right w:val="single" w:sz="4" w:space="0" w:color="auto"/>
            </w:tcBorders>
            <w:vAlign w:val="center"/>
          </w:tcPr>
          <w:p w14:paraId="3B60D5A6" w14:textId="77777777" w:rsidR="00637232" w:rsidRPr="00DC7CA9" w:rsidRDefault="00FF399D" w:rsidP="007B0351">
            <w:pPr>
              <w:pStyle w:val="Encabezado"/>
              <w:tabs>
                <w:tab w:val="clear" w:pos="4320"/>
              </w:tabs>
              <w:jc w:val="center"/>
              <w:rPr>
                <w:rFonts w:ascii="Arial" w:hAnsi="Arial" w:cs="Arial"/>
                <w:sz w:val="20"/>
                <w:lang w:val="es-CO"/>
              </w:rPr>
            </w:pPr>
            <w:r>
              <w:rPr>
                <w:rFonts w:ascii="Arial" w:hAnsi="Arial" w:cs="Arial"/>
                <w:sz w:val="20"/>
                <w:lang w:val="es-CO"/>
              </w:rPr>
              <w:t>Julián Andrés Riativa</w:t>
            </w:r>
            <w:r w:rsidR="00637232">
              <w:rPr>
                <w:rFonts w:ascii="Arial" w:hAnsi="Arial" w:cs="Arial"/>
                <w:sz w:val="20"/>
                <w:lang w:val="es-CO"/>
              </w:rPr>
              <w:t xml:space="preserve"> </w:t>
            </w:r>
          </w:p>
        </w:tc>
        <w:tc>
          <w:tcPr>
            <w:tcW w:w="1450" w:type="dxa"/>
            <w:tcBorders>
              <w:top w:val="single" w:sz="4" w:space="0" w:color="auto"/>
              <w:left w:val="single" w:sz="4" w:space="0" w:color="auto"/>
              <w:bottom w:val="single" w:sz="4" w:space="0" w:color="auto"/>
              <w:right w:val="single" w:sz="4" w:space="0" w:color="auto"/>
            </w:tcBorders>
            <w:vAlign w:val="center"/>
          </w:tcPr>
          <w:p w14:paraId="0CF10737" w14:textId="75393F2E" w:rsidR="00637232" w:rsidRPr="00DC7CA9" w:rsidRDefault="00397F07" w:rsidP="009E2BD0">
            <w:pPr>
              <w:pStyle w:val="Encabezado"/>
              <w:jc w:val="center"/>
              <w:rPr>
                <w:rFonts w:ascii="Arial" w:hAnsi="Arial" w:cs="Arial"/>
                <w:sz w:val="20"/>
                <w:lang w:val="es-CO"/>
              </w:rPr>
            </w:pPr>
            <w:r>
              <w:rPr>
                <w:rFonts w:ascii="Arial" w:hAnsi="Arial" w:cs="Arial"/>
                <w:sz w:val="20"/>
                <w:lang w:val="es-CO"/>
              </w:rPr>
              <w:t>DECIM</w:t>
            </w:r>
            <w:r w:rsidR="00C02DCC">
              <w:rPr>
                <w:rFonts w:ascii="Arial" w:hAnsi="Arial" w:cs="Arial"/>
                <w:sz w:val="20"/>
                <w:lang w:val="es-CO"/>
              </w:rPr>
              <w:t>O</w:t>
            </w:r>
          </w:p>
        </w:tc>
        <w:tc>
          <w:tcPr>
            <w:tcW w:w="954" w:type="dxa"/>
            <w:gridSpan w:val="2"/>
            <w:tcBorders>
              <w:top w:val="single" w:sz="4" w:space="0" w:color="auto"/>
              <w:left w:val="single" w:sz="4" w:space="0" w:color="auto"/>
              <w:bottom w:val="single" w:sz="4" w:space="0" w:color="auto"/>
              <w:right w:val="single" w:sz="4" w:space="0" w:color="auto"/>
            </w:tcBorders>
            <w:vAlign w:val="center"/>
          </w:tcPr>
          <w:p w14:paraId="15AE8E84" w14:textId="74045061" w:rsidR="00637232" w:rsidRPr="00DC7CA9" w:rsidRDefault="00BA3B53" w:rsidP="00637232">
            <w:pPr>
              <w:pStyle w:val="Encabezado"/>
              <w:jc w:val="center"/>
              <w:rPr>
                <w:rFonts w:ascii="Arial" w:hAnsi="Arial" w:cs="Arial"/>
                <w:sz w:val="20"/>
                <w:lang w:val="es-CO"/>
              </w:rPr>
            </w:pPr>
            <w:r>
              <w:rPr>
                <w:rFonts w:ascii="Arial" w:hAnsi="Arial" w:cs="Arial"/>
                <w:sz w:val="20"/>
                <w:lang w:val="es-CO"/>
              </w:rPr>
              <w:t>1 bloque</w:t>
            </w:r>
          </w:p>
        </w:tc>
        <w:tc>
          <w:tcPr>
            <w:tcW w:w="961" w:type="dxa"/>
            <w:tcBorders>
              <w:top w:val="single" w:sz="4" w:space="0" w:color="auto"/>
              <w:left w:val="single" w:sz="4" w:space="0" w:color="auto"/>
              <w:bottom w:val="single" w:sz="4" w:space="0" w:color="auto"/>
              <w:right w:val="single" w:sz="4" w:space="0" w:color="auto"/>
            </w:tcBorders>
            <w:vAlign w:val="center"/>
          </w:tcPr>
          <w:p w14:paraId="649E2702" w14:textId="77777777" w:rsidR="00637232" w:rsidRPr="00DC7CA9" w:rsidRDefault="004839D7" w:rsidP="00637232">
            <w:pPr>
              <w:pStyle w:val="Encabezado"/>
              <w:jc w:val="center"/>
              <w:rPr>
                <w:rFonts w:ascii="Arial" w:hAnsi="Arial" w:cs="Arial"/>
                <w:sz w:val="20"/>
                <w:lang w:val="es-CO"/>
              </w:rPr>
            </w:pPr>
            <w:r>
              <w:rPr>
                <w:rFonts w:ascii="Arial" w:hAnsi="Arial" w:cs="Arial"/>
                <w:sz w:val="20"/>
                <w:lang w:val="es-CO"/>
              </w:rPr>
              <w:t>1</w:t>
            </w:r>
          </w:p>
        </w:tc>
        <w:tc>
          <w:tcPr>
            <w:tcW w:w="1072" w:type="dxa"/>
            <w:tcBorders>
              <w:top w:val="single" w:sz="4" w:space="0" w:color="auto"/>
              <w:left w:val="single" w:sz="4" w:space="0" w:color="auto"/>
              <w:bottom w:val="single" w:sz="4" w:space="0" w:color="auto"/>
              <w:right w:val="single" w:sz="4" w:space="0" w:color="auto"/>
            </w:tcBorders>
            <w:vAlign w:val="center"/>
          </w:tcPr>
          <w:p w14:paraId="224B5564" w14:textId="39E984E6" w:rsidR="00637232" w:rsidRPr="004839D7" w:rsidRDefault="00472155" w:rsidP="00637232">
            <w:pPr>
              <w:pStyle w:val="Encabezado"/>
              <w:jc w:val="center"/>
              <w:rPr>
                <w:rFonts w:ascii="Arial" w:hAnsi="Arial" w:cs="Arial"/>
                <w:sz w:val="20"/>
                <w:lang w:val="es-CO"/>
              </w:rPr>
            </w:pPr>
            <w:r>
              <w:rPr>
                <w:rFonts w:ascii="Arial" w:hAnsi="Arial" w:cs="Arial"/>
                <w:sz w:val="20"/>
                <w:lang w:val="es-CO"/>
              </w:rPr>
              <w:t>2</w:t>
            </w:r>
          </w:p>
        </w:tc>
      </w:tr>
      <w:tr w:rsidR="00637232" w:rsidRPr="00DC7CA9" w14:paraId="524E24E5" w14:textId="77777777" w:rsidTr="008127F3">
        <w:trPr>
          <w:trHeight w:val="279"/>
        </w:trPr>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0665BD26" w14:textId="77777777" w:rsidR="00637232" w:rsidRPr="00DC7CA9" w:rsidRDefault="00637232" w:rsidP="00674365">
            <w:pPr>
              <w:pStyle w:val="Encabezado"/>
              <w:tabs>
                <w:tab w:val="clear" w:pos="4320"/>
                <w:tab w:val="clear" w:pos="8640"/>
              </w:tabs>
              <w:rPr>
                <w:rFonts w:ascii="Arial" w:hAnsi="Arial" w:cs="Arial"/>
                <w:b/>
                <w:sz w:val="20"/>
                <w:lang w:val="es-CO"/>
              </w:rPr>
            </w:pPr>
            <w:r w:rsidRPr="00DC7CA9">
              <w:rPr>
                <w:rFonts w:ascii="Arial" w:hAnsi="Arial" w:cs="Arial"/>
                <w:b/>
                <w:sz w:val="20"/>
                <w:lang w:val="es-CO"/>
              </w:rPr>
              <w:t>Tema:</w:t>
            </w:r>
          </w:p>
        </w:tc>
        <w:tc>
          <w:tcPr>
            <w:tcW w:w="8928" w:type="dxa"/>
            <w:gridSpan w:val="7"/>
            <w:tcBorders>
              <w:top w:val="single" w:sz="4" w:space="0" w:color="auto"/>
              <w:left w:val="single" w:sz="4" w:space="0" w:color="auto"/>
              <w:bottom w:val="single" w:sz="4" w:space="0" w:color="auto"/>
              <w:right w:val="single" w:sz="4" w:space="0" w:color="auto"/>
            </w:tcBorders>
            <w:vAlign w:val="center"/>
          </w:tcPr>
          <w:p w14:paraId="081615C7" w14:textId="53001604" w:rsidR="00637232" w:rsidRPr="008525B7" w:rsidRDefault="009953E9" w:rsidP="004839D7">
            <w:pPr>
              <w:pStyle w:val="Encabezado"/>
              <w:tabs>
                <w:tab w:val="clear" w:pos="4320"/>
              </w:tabs>
              <w:rPr>
                <w:rFonts w:ascii="Arial" w:hAnsi="Arial" w:cs="Arial"/>
                <w:sz w:val="20"/>
                <w:lang w:val="es-CO"/>
              </w:rPr>
            </w:pPr>
            <w:r>
              <w:rPr>
                <w:rFonts w:ascii="Arial" w:hAnsi="Arial" w:cs="Arial"/>
                <w:sz w:val="20"/>
                <w:lang w:val="es-CO"/>
              </w:rPr>
              <w:t xml:space="preserve">Tipos de datos </w:t>
            </w:r>
            <w:r w:rsidR="00D6247D">
              <w:rPr>
                <w:rFonts w:ascii="Arial" w:hAnsi="Arial" w:cs="Arial"/>
                <w:sz w:val="20"/>
                <w:lang w:val="es-CO"/>
              </w:rPr>
              <w:t>básicos</w:t>
            </w:r>
          </w:p>
        </w:tc>
      </w:tr>
      <w:tr w:rsidR="00637232" w:rsidRPr="00DC7CA9" w14:paraId="4117FCB9" w14:textId="77777777" w:rsidTr="008127F3">
        <w:trPr>
          <w:trHeight w:val="269"/>
        </w:trPr>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1AEA4879" w14:textId="77777777" w:rsidR="00637232" w:rsidRPr="00DC7CA9" w:rsidRDefault="00637232" w:rsidP="00674365">
            <w:pPr>
              <w:pStyle w:val="Encabezado"/>
              <w:tabs>
                <w:tab w:val="clear" w:pos="4320"/>
                <w:tab w:val="clear" w:pos="8640"/>
              </w:tabs>
              <w:rPr>
                <w:rFonts w:ascii="Arial" w:hAnsi="Arial" w:cs="Arial"/>
                <w:b/>
                <w:sz w:val="20"/>
                <w:lang w:val="es-CO"/>
              </w:rPr>
            </w:pPr>
            <w:r w:rsidRPr="00DC7CA9">
              <w:rPr>
                <w:rFonts w:ascii="Arial" w:hAnsi="Arial" w:cs="Arial"/>
                <w:b/>
                <w:sz w:val="20"/>
                <w:lang w:val="es-CO"/>
              </w:rPr>
              <w:t>Nombre:</w:t>
            </w:r>
          </w:p>
        </w:tc>
        <w:tc>
          <w:tcPr>
            <w:tcW w:w="4491" w:type="dxa"/>
            <w:gridSpan w:val="2"/>
            <w:tcBorders>
              <w:top w:val="single" w:sz="4" w:space="0" w:color="auto"/>
              <w:left w:val="single" w:sz="4" w:space="0" w:color="auto"/>
              <w:bottom w:val="single" w:sz="4" w:space="0" w:color="auto"/>
              <w:right w:val="single" w:sz="4" w:space="0" w:color="auto"/>
            </w:tcBorders>
            <w:vAlign w:val="center"/>
          </w:tcPr>
          <w:p w14:paraId="28EB1749" w14:textId="77777777" w:rsidR="00637232" w:rsidRPr="00DC7CA9" w:rsidRDefault="00637232" w:rsidP="00637232">
            <w:pPr>
              <w:pStyle w:val="Encabezado"/>
              <w:tabs>
                <w:tab w:val="clear" w:pos="4320"/>
              </w:tabs>
              <w:rPr>
                <w:rFonts w:ascii="Arial" w:hAnsi="Arial" w:cs="Arial"/>
                <w:sz w:val="20"/>
                <w:lang w:val="es-CO"/>
              </w:rPr>
            </w:pPr>
          </w:p>
        </w:tc>
        <w:tc>
          <w:tcPr>
            <w:tcW w:w="1678" w:type="dxa"/>
            <w:gridSpan w:val="2"/>
            <w:tcBorders>
              <w:top w:val="single" w:sz="4" w:space="0" w:color="auto"/>
              <w:left w:val="single" w:sz="4" w:space="0" w:color="auto"/>
              <w:bottom w:val="single" w:sz="4" w:space="0" w:color="auto"/>
              <w:right w:val="single" w:sz="4" w:space="0" w:color="auto"/>
            </w:tcBorders>
            <w:vAlign w:val="center"/>
            <w:hideMark/>
          </w:tcPr>
          <w:p w14:paraId="5DE91061" w14:textId="77777777" w:rsidR="00637232" w:rsidRPr="00DC7CA9" w:rsidRDefault="00637232" w:rsidP="00637232">
            <w:pPr>
              <w:pStyle w:val="Encabezado"/>
              <w:rPr>
                <w:rFonts w:ascii="Arial" w:hAnsi="Arial" w:cs="Arial"/>
                <w:b/>
                <w:sz w:val="20"/>
                <w:lang w:val="es-CO"/>
              </w:rPr>
            </w:pPr>
            <w:r w:rsidRPr="00DC7CA9">
              <w:rPr>
                <w:rFonts w:ascii="Arial" w:hAnsi="Arial" w:cs="Arial"/>
                <w:b/>
                <w:sz w:val="20"/>
                <w:lang w:val="es-CO"/>
              </w:rPr>
              <w:t>Fecha:</w:t>
            </w:r>
          </w:p>
        </w:tc>
        <w:tc>
          <w:tcPr>
            <w:tcW w:w="2759" w:type="dxa"/>
            <w:gridSpan w:val="3"/>
            <w:tcBorders>
              <w:top w:val="single" w:sz="4" w:space="0" w:color="auto"/>
              <w:left w:val="single" w:sz="4" w:space="0" w:color="auto"/>
              <w:bottom w:val="single" w:sz="4" w:space="0" w:color="auto"/>
              <w:right w:val="single" w:sz="4" w:space="0" w:color="auto"/>
            </w:tcBorders>
            <w:vAlign w:val="center"/>
          </w:tcPr>
          <w:p w14:paraId="5126304E" w14:textId="77777777" w:rsidR="00637232" w:rsidRPr="00DC7CA9" w:rsidRDefault="00637232" w:rsidP="00637232">
            <w:pPr>
              <w:pStyle w:val="Encabezado"/>
              <w:ind w:firstLine="23"/>
              <w:rPr>
                <w:rFonts w:ascii="Arial" w:hAnsi="Arial" w:cs="Arial"/>
                <w:sz w:val="20"/>
                <w:lang w:val="es-CO"/>
              </w:rPr>
            </w:pPr>
          </w:p>
        </w:tc>
      </w:tr>
      <w:tr w:rsidR="00637232" w:rsidRPr="00DC7CA9" w14:paraId="1651ED60" w14:textId="77777777" w:rsidTr="008127F3">
        <w:trPr>
          <w:trHeight w:val="339"/>
        </w:trPr>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50471D9F" w14:textId="77777777" w:rsidR="00637232" w:rsidRPr="00DC7CA9" w:rsidRDefault="00637232" w:rsidP="00674365">
            <w:pPr>
              <w:pStyle w:val="Encabezado"/>
              <w:tabs>
                <w:tab w:val="clear" w:pos="4320"/>
                <w:tab w:val="clear" w:pos="8640"/>
              </w:tabs>
              <w:rPr>
                <w:rFonts w:ascii="Arial" w:hAnsi="Arial" w:cs="Arial"/>
                <w:b/>
                <w:sz w:val="20"/>
                <w:lang w:val="es-CO"/>
              </w:rPr>
            </w:pPr>
            <w:r w:rsidRPr="00DC7CA9">
              <w:rPr>
                <w:rFonts w:ascii="Arial" w:hAnsi="Arial" w:cs="Arial"/>
                <w:b/>
                <w:sz w:val="20"/>
                <w:lang w:val="es-CO"/>
              </w:rPr>
              <w:t>Indicadores de Logro:</w:t>
            </w:r>
          </w:p>
        </w:tc>
        <w:tc>
          <w:tcPr>
            <w:tcW w:w="8928" w:type="dxa"/>
            <w:gridSpan w:val="7"/>
            <w:tcBorders>
              <w:top w:val="single" w:sz="4" w:space="0" w:color="auto"/>
              <w:left w:val="single" w:sz="4" w:space="0" w:color="auto"/>
              <w:bottom w:val="single" w:sz="4" w:space="0" w:color="auto"/>
              <w:right w:val="single" w:sz="4" w:space="0" w:color="auto"/>
            </w:tcBorders>
            <w:vAlign w:val="center"/>
          </w:tcPr>
          <w:p w14:paraId="5348437D" w14:textId="639D491D" w:rsidR="00637232" w:rsidRPr="00DC7CA9" w:rsidRDefault="00D36ECB" w:rsidP="00C30DE2">
            <w:pPr>
              <w:jc w:val="both"/>
              <w:rPr>
                <w:rFonts w:ascii="Arial" w:hAnsi="Arial" w:cs="Arial"/>
                <w:sz w:val="20"/>
                <w:lang w:val="es-CO"/>
              </w:rPr>
            </w:pPr>
            <w:r w:rsidRPr="00D36ECB">
              <w:rPr>
                <w:rFonts w:ascii="Arial" w:hAnsi="Arial" w:cs="Arial"/>
                <w:sz w:val="20"/>
                <w:lang w:val="es-CO"/>
              </w:rPr>
              <w:t>Estructura de Programación de un programa en C++</w:t>
            </w:r>
          </w:p>
        </w:tc>
      </w:tr>
    </w:tbl>
    <w:p w14:paraId="209D854E" w14:textId="77777777" w:rsidR="00215BE8" w:rsidRDefault="00215BE8" w:rsidP="00215BE8">
      <w:pPr>
        <w:pStyle w:val="TxBrp1"/>
        <w:tabs>
          <w:tab w:val="left" w:pos="4889"/>
        </w:tabs>
        <w:spacing w:line="311" w:lineRule="exact"/>
        <w:rPr>
          <w:rFonts w:ascii="Arial" w:hAnsi="Arial" w:cs="Arial"/>
          <w:szCs w:val="20"/>
          <w:lang w:val="es-CO" w:eastAsia="en-US"/>
        </w:rPr>
      </w:pPr>
    </w:p>
    <w:p w14:paraId="5D92089A" w14:textId="37B6E39F" w:rsidR="00B130A0" w:rsidRDefault="009953E9" w:rsidP="00215BE8">
      <w:pPr>
        <w:pStyle w:val="TxBrp1"/>
        <w:tabs>
          <w:tab w:val="left" w:pos="4889"/>
        </w:tabs>
        <w:spacing w:line="311" w:lineRule="exact"/>
        <w:ind w:right="49"/>
        <w:jc w:val="both"/>
        <w:rPr>
          <w:rFonts w:ascii="Arial" w:hAnsi="Arial" w:cs="Arial"/>
          <w:lang w:val="es-CO"/>
        </w:rPr>
      </w:pPr>
      <w:r w:rsidRPr="009953E9">
        <w:rPr>
          <w:rFonts w:ascii="Arial" w:hAnsi="Arial" w:cs="Arial"/>
          <w:lang w:val="es-CO"/>
        </w:rPr>
        <w:t xml:space="preserve">En continuidad a los artículos </w:t>
      </w:r>
      <w:r w:rsidR="0029634F">
        <w:rPr>
          <w:rFonts w:ascii="Arial" w:hAnsi="Arial" w:cs="Arial"/>
          <w:lang w:val="es-CO"/>
        </w:rPr>
        <w:t xml:space="preserve">e información importante </w:t>
      </w:r>
      <w:r w:rsidRPr="009953E9">
        <w:rPr>
          <w:rFonts w:ascii="Arial" w:hAnsi="Arial" w:cs="Arial"/>
          <w:lang w:val="es-CO"/>
        </w:rPr>
        <w:t xml:space="preserve">que estamos aprendiendo </w:t>
      </w:r>
      <w:r w:rsidR="0029634F">
        <w:rPr>
          <w:rFonts w:ascii="Arial" w:hAnsi="Arial" w:cs="Arial"/>
          <w:lang w:val="es-CO"/>
        </w:rPr>
        <w:t xml:space="preserve">acerca de </w:t>
      </w:r>
      <w:r w:rsidRPr="009953E9">
        <w:rPr>
          <w:rFonts w:ascii="Arial" w:hAnsi="Arial" w:cs="Arial"/>
          <w:lang w:val="es-CO"/>
        </w:rPr>
        <w:t>programación en C++ desde Cero, abordaremos el tema: Tipos de Datos en este lenguaje de programación. Este tema es importante ya que de él se deriva la creación de variables en C++.</w:t>
      </w:r>
    </w:p>
    <w:p w14:paraId="5E43B39B" w14:textId="77777777" w:rsidR="00215BE8" w:rsidRDefault="00215BE8" w:rsidP="00215BE8">
      <w:pPr>
        <w:pStyle w:val="TxBrp1"/>
        <w:tabs>
          <w:tab w:val="left" w:pos="4889"/>
        </w:tabs>
        <w:spacing w:line="311" w:lineRule="exact"/>
        <w:ind w:right="49"/>
        <w:jc w:val="both"/>
        <w:rPr>
          <w:rFonts w:ascii="Arial" w:hAnsi="Arial" w:cs="Arial"/>
          <w:u w:val="single"/>
          <w:lang w:val="es-CO"/>
        </w:rPr>
      </w:pPr>
    </w:p>
    <w:p w14:paraId="2585DA26" w14:textId="77777777" w:rsidR="0029634F" w:rsidRPr="0029634F" w:rsidRDefault="0029634F" w:rsidP="00215BE8">
      <w:pPr>
        <w:pStyle w:val="TxBrp1"/>
        <w:tabs>
          <w:tab w:val="left" w:pos="4889"/>
        </w:tabs>
        <w:spacing w:line="311" w:lineRule="exact"/>
        <w:ind w:right="49"/>
        <w:jc w:val="both"/>
        <w:rPr>
          <w:rFonts w:ascii="Arial" w:hAnsi="Arial" w:cs="Arial"/>
          <w:b/>
          <w:u w:val="single"/>
          <w:lang w:val="es-CO"/>
        </w:rPr>
      </w:pPr>
      <w:r w:rsidRPr="0029634F">
        <w:rPr>
          <w:rFonts w:ascii="Arial" w:hAnsi="Arial" w:cs="Arial"/>
          <w:b/>
          <w:u w:val="single"/>
          <w:lang w:val="es-CO"/>
        </w:rPr>
        <w:t>Tipos de datos en el lenguaje de programación C++</w:t>
      </w:r>
    </w:p>
    <w:p w14:paraId="1B0E9E8D" w14:textId="77777777" w:rsidR="0029634F" w:rsidRPr="0029634F" w:rsidRDefault="0029634F" w:rsidP="00215BE8">
      <w:pPr>
        <w:pStyle w:val="TxBrp1"/>
        <w:tabs>
          <w:tab w:val="left" w:pos="4889"/>
        </w:tabs>
        <w:spacing w:line="311" w:lineRule="exact"/>
        <w:ind w:left="426" w:right="49"/>
        <w:jc w:val="both"/>
        <w:rPr>
          <w:rFonts w:ascii="Arial" w:hAnsi="Arial" w:cs="Arial"/>
          <w:lang w:val="es-CO"/>
        </w:rPr>
      </w:pPr>
      <w:r w:rsidRPr="0029634F">
        <w:rPr>
          <w:rFonts w:ascii="Arial" w:hAnsi="Arial" w:cs="Arial"/>
          <w:lang w:val="es-CO"/>
        </w:rPr>
        <w:t>Los tipos de datos fundamentales en C++ son los siguientes:</w:t>
      </w:r>
    </w:p>
    <w:p w14:paraId="1AE54A49" w14:textId="77777777" w:rsidR="0029634F" w:rsidRPr="0029634F" w:rsidRDefault="0029634F" w:rsidP="00215BE8">
      <w:pPr>
        <w:pStyle w:val="TxBrp1"/>
        <w:tabs>
          <w:tab w:val="left" w:pos="4889"/>
        </w:tabs>
        <w:spacing w:line="311" w:lineRule="exact"/>
        <w:ind w:left="426" w:right="49"/>
        <w:jc w:val="both"/>
        <w:rPr>
          <w:rFonts w:ascii="Arial" w:hAnsi="Arial" w:cs="Arial"/>
          <w:lang w:val="es-CO"/>
        </w:rPr>
      </w:pPr>
      <w:r w:rsidRPr="0029634F">
        <w:rPr>
          <w:rFonts w:ascii="Arial" w:hAnsi="Arial" w:cs="Arial"/>
          <w:lang w:val="es-CO"/>
        </w:rPr>
        <w:t xml:space="preserve">– Para variables numéricas sin decimales se usa el tipo: </w:t>
      </w:r>
      <w:r w:rsidRPr="0029634F">
        <w:rPr>
          <w:rFonts w:ascii="Arial" w:hAnsi="Arial" w:cs="Arial"/>
          <w:b/>
          <w:lang w:val="es-CO"/>
        </w:rPr>
        <w:t>int</w:t>
      </w:r>
    </w:p>
    <w:p w14:paraId="695F9BCC" w14:textId="77777777" w:rsidR="0029634F" w:rsidRPr="0029634F" w:rsidRDefault="0029634F" w:rsidP="00215BE8">
      <w:pPr>
        <w:pStyle w:val="TxBrp1"/>
        <w:tabs>
          <w:tab w:val="left" w:pos="4889"/>
        </w:tabs>
        <w:spacing w:line="311" w:lineRule="exact"/>
        <w:ind w:left="426" w:right="49"/>
        <w:jc w:val="both"/>
        <w:rPr>
          <w:rFonts w:ascii="Arial" w:hAnsi="Arial" w:cs="Arial"/>
          <w:lang w:val="es-CO"/>
        </w:rPr>
      </w:pPr>
      <w:r w:rsidRPr="0029634F">
        <w:rPr>
          <w:rFonts w:ascii="Arial" w:hAnsi="Arial" w:cs="Arial"/>
          <w:lang w:val="es-CO"/>
        </w:rPr>
        <w:t xml:space="preserve">– Para variables numéricas con decimales se usa el tipo: </w:t>
      </w:r>
      <w:r w:rsidRPr="0029634F">
        <w:rPr>
          <w:rFonts w:ascii="Arial" w:hAnsi="Arial" w:cs="Arial"/>
          <w:b/>
          <w:lang w:val="es-CO"/>
        </w:rPr>
        <w:t>float</w:t>
      </w:r>
    </w:p>
    <w:p w14:paraId="13E8D3AE" w14:textId="1BDF29A2" w:rsidR="0029634F" w:rsidRPr="0029634F" w:rsidRDefault="0029634F" w:rsidP="00215BE8">
      <w:pPr>
        <w:pStyle w:val="TxBrp1"/>
        <w:tabs>
          <w:tab w:val="left" w:pos="4889"/>
        </w:tabs>
        <w:spacing w:line="311" w:lineRule="exact"/>
        <w:ind w:left="426" w:right="49"/>
        <w:jc w:val="both"/>
        <w:rPr>
          <w:rFonts w:ascii="Arial" w:hAnsi="Arial" w:cs="Arial"/>
          <w:lang w:val="es-CO"/>
        </w:rPr>
      </w:pPr>
      <w:r w:rsidRPr="0029634F">
        <w:rPr>
          <w:rFonts w:ascii="Arial" w:hAnsi="Arial" w:cs="Arial"/>
          <w:lang w:val="es-CO"/>
        </w:rPr>
        <w:t xml:space="preserve">– Para variables de un solo carácter se usa el tipo: </w:t>
      </w:r>
      <w:r w:rsidRPr="0029634F">
        <w:rPr>
          <w:rFonts w:ascii="Arial" w:hAnsi="Arial" w:cs="Arial"/>
          <w:b/>
          <w:lang w:val="es-CO"/>
        </w:rPr>
        <w:t>char</w:t>
      </w:r>
    </w:p>
    <w:p w14:paraId="660D6345" w14:textId="77777777" w:rsidR="0029634F" w:rsidRPr="0029634F" w:rsidRDefault="0029634F" w:rsidP="00215BE8">
      <w:pPr>
        <w:pStyle w:val="TxBrp1"/>
        <w:tabs>
          <w:tab w:val="left" w:pos="4889"/>
        </w:tabs>
        <w:spacing w:line="311" w:lineRule="exact"/>
        <w:ind w:left="426" w:right="49"/>
        <w:jc w:val="both"/>
        <w:rPr>
          <w:rFonts w:ascii="Arial" w:hAnsi="Arial" w:cs="Arial"/>
          <w:lang w:val="es-CO"/>
        </w:rPr>
      </w:pPr>
    </w:p>
    <w:p w14:paraId="2AA63C96" w14:textId="77777777" w:rsidR="0029634F" w:rsidRPr="0029634F" w:rsidRDefault="0029634F" w:rsidP="00215BE8">
      <w:pPr>
        <w:pStyle w:val="TxBrp1"/>
        <w:tabs>
          <w:tab w:val="left" w:pos="4889"/>
        </w:tabs>
        <w:spacing w:line="311" w:lineRule="exact"/>
        <w:ind w:left="426" w:right="49"/>
        <w:jc w:val="both"/>
        <w:rPr>
          <w:rFonts w:ascii="Arial" w:hAnsi="Arial" w:cs="Arial"/>
          <w:lang w:val="es-CO"/>
        </w:rPr>
      </w:pPr>
      <w:r w:rsidRPr="0029634F">
        <w:rPr>
          <w:rFonts w:ascii="Arial" w:hAnsi="Arial" w:cs="Arial"/>
          <w:lang w:val="es-CO"/>
        </w:rPr>
        <w:t>Ampliando lo anterior se define lo siguiente:</w:t>
      </w:r>
    </w:p>
    <w:p w14:paraId="466F1D42" w14:textId="1D68F1D5" w:rsidR="0029634F" w:rsidRPr="0029634F" w:rsidRDefault="0029634F" w:rsidP="00215BE8">
      <w:pPr>
        <w:pStyle w:val="TxBrp1"/>
        <w:tabs>
          <w:tab w:val="left" w:pos="4889"/>
        </w:tabs>
        <w:spacing w:line="311" w:lineRule="exact"/>
        <w:ind w:left="426" w:right="49"/>
        <w:jc w:val="both"/>
        <w:rPr>
          <w:rFonts w:ascii="Arial" w:hAnsi="Arial" w:cs="Arial"/>
          <w:lang w:val="es-CO"/>
        </w:rPr>
      </w:pPr>
      <w:r w:rsidRPr="0029634F">
        <w:rPr>
          <w:rFonts w:ascii="Arial" w:hAnsi="Arial" w:cs="Arial"/>
          <w:lang w:val="es-CO"/>
        </w:rPr>
        <w:t xml:space="preserve">• Caracteres: </w:t>
      </w:r>
      <w:r w:rsidRPr="0029634F">
        <w:rPr>
          <w:rFonts w:ascii="Arial" w:hAnsi="Arial" w:cs="Arial"/>
          <w:b/>
          <w:lang w:val="es-CO"/>
        </w:rPr>
        <w:t>char</w:t>
      </w:r>
      <w:r w:rsidRPr="0029634F">
        <w:rPr>
          <w:rFonts w:ascii="Arial" w:hAnsi="Arial" w:cs="Arial"/>
          <w:lang w:val="es-CO"/>
        </w:rPr>
        <w:t xml:space="preserve"> (también es un entero), </w:t>
      </w:r>
      <w:r w:rsidRPr="0029634F">
        <w:rPr>
          <w:rFonts w:ascii="Arial" w:hAnsi="Arial" w:cs="Arial"/>
          <w:b/>
          <w:lang w:val="es-CO"/>
        </w:rPr>
        <w:t>wchar_t</w:t>
      </w:r>
    </w:p>
    <w:p w14:paraId="2FC253DB" w14:textId="77777777" w:rsidR="0029634F" w:rsidRPr="0029634F" w:rsidRDefault="0029634F" w:rsidP="00215BE8">
      <w:pPr>
        <w:pStyle w:val="TxBrp1"/>
        <w:tabs>
          <w:tab w:val="left" w:pos="4889"/>
        </w:tabs>
        <w:spacing w:line="311" w:lineRule="exact"/>
        <w:ind w:left="426" w:right="49"/>
        <w:jc w:val="both"/>
        <w:rPr>
          <w:rFonts w:ascii="Arial" w:hAnsi="Arial" w:cs="Arial"/>
          <w:lang w:val="es-CO"/>
        </w:rPr>
      </w:pPr>
      <w:r w:rsidRPr="0029634F">
        <w:rPr>
          <w:rFonts w:ascii="Arial" w:hAnsi="Arial" w:cs="Arial"/>
          <w:lang w:val="es-CO"/>
        </w:rPr>
        <w:t xml:space="preserve">• Enteros: </w:t>
      </w:r>
      <w:r w:rsidRPr="0029634F">
        <w:rPr>
          <w:rFonts w:ascii="Arial" w:hAnsi="Arial" w:cs="Arial"/>
          <w:b/>
          <w:lang w:val="es-CO"/>
        </w:rPr>
        <w:t>short, int, long, long long</w:t>
      </w:r>
    </w:p>
    <w:p w14:paraId="4D17BB18" w14:textId="77777777" w:rsidR="0029634F" w:rsidRPr="0029634F" w:rsidRDefault="0029634F" w:rsidP="00215BE8">
      <w:pPr>
        <w:pStyle w:val="TxBrp1"/>
        <w:tabs>
          <w:tab w:val="left" w:pos="4889"/>
        </w:tabs>
        <w:spacing w:line="311" w:lineRule="exact"/>
        <w:ind w:left="426" w:right="49"/>
        <w:jc w:val="both"/>
        <w:rPr>
          <w:rFonts w:ascii="Arial" w:hAnsi="Arial" w:cs="Arial"/>
          <w:lang w:val="es-CO"/>
        </w:rPr>
      </w:pPr>
      <w:r w:rsidRPr="0029634F">
        <w:rPr>
          <w:rFonts w:ascii="Arial" w:hAnsi="Arial" w:cs="Arial"/>
          <w:lang w:val="es-CO"/>
        </w:rPr>
        <w:t xml:space="preserve">• Números en coma flotante: </w:t>
      </w:r>
      <w:r w:rsidRPr="0029634F">
        <w:rPr>
          <w:rFonts w:ascii="Arial" w:hAnsi="Arial" w:cs="Arial"/>
          <w:b/>
          <w:lang w:val="es-CO"/>
        </w:rPr>
        <w:t>float, double, long double</w:t>
      </w:r>
    </w:p>
    <w:p w14:paraId="22716CF3" w14:textId="77777777" w:rsidR="0029634F" w:rsidRPr="0029634F" w:rsidRDefault="0029634F" w:rsidP="00215BE8">
      <w:pPr>
        <w:pStyle w:val="TxBrp1"/>
        <w:tabs>
          <w:tab w:val="left" w:pos="4889"/>
        </w:tabs>
        <w:spacing w:line="311" w:lineRule="exact"/>
        <w:ind w:left="426" w:right="49"/>
        <w:jc w:val="both"/>
        <w:rPr>
          <w:rFonts w:ascii="Arial" w:hAnsi="Arial" w:cs="Arial"/>
          <w:lang w:val="es-CO"/>
        </w:rPr>
      </w:pPr>
      <w:r w:rsidRPr="0029634F">
        <w:rPr>
          <w:rFonts w:ascii="Arial" w:hAnsi="Arial" w:cs="Arial"/>
          <w:lang w:val="es-CO"/>
        </w:rPr>
        <w:t xml:space="preserve">• Booleanos: </w:t>
      </w:r>
      <w:r w:rsidRPr="0029634F">
        <w:rPr>
          <w:rFonts w:ascii="Arial" w:hAnsi="Arial" w:cs="Arial"/>
          <w:b/>
          <w:lang w:val="es-CO"/>
        </w:rPr>
        <w:t>bool</w:t>
      </w:r>
    </w:p>
    <w:p w14:paraId="746D68F6" w14:textId="77777777" w:rsidR="0029634F" w:rsidRDefault="0029634F" w:rsidP="00215BE8">
      <w:pPr>
        <w:pStyle w:val="TxBrp1"/>
        <w:tabs>
          <w:tab w:val="left" w:pos="4889"/>
        </w:tabs>
        <w:spacing w:line="311" w:lineRule="exact"/>
        <w:ind w:left="426" w:right="49"/>
        <w:jc w:val="both"/>
        <w:rPr>
          <w:rFonts w:ascii="Arial" w:hAnsi="Arial" w:cs="Arial"/>
          <w:b/>
          <w:u w:val="single"/>
          <w:lang w:val="es-CO"/>
        </w:rPr>
      </w:pPr>
    </w:p>
    <w:p w14:paraId="56E107A7" w14:textId="1F9A5F12" w:rsidR="00E3533D" w:rsidRPr="00215BE8" w:rsidRDefault="00215BE8" w:rsidP="00215BE8">
      <w:pPr>
        <w:pStyle w:val="TxBrp1"/>
        <w:tabs>
          <w:tab w:val="left" w:pos="4889"/>
        </w:tabs>
        <w:spacing w:line="311" w:lineRule="exact"/>
        <w:ind w:left="426" w:right="49"/>
        <w:jc w:val="both"/>
        <w:rPr>
          <w:rFonts w:ascii="Arial" w:hAnsi="Arial" w:cs="Arial"/>
          <w:b/>
          <w:u w:val="single"/>
          <w:lang w:val="es-CO"/>
        </w:rPr>
      </w:pPr>
      <w:r w:rsidRPr="00215BE8">
        <w:rPr>
          <w:noProof/>
          <w:u w:val="single"/>
          <w:lang w:val="es-CO" w:eastAsia="es-CO"/>
        </w:rPr>
        <w:drawing>
          <wp:anchor distT="0" distB="0" distL="114300" distR="114300" simplePos="0" relativeHeight="251658240" behindDoc="0" locked="0" layoutInCell="1" allowOverlap="1" wp14:anchorId="27875575" wp14:editId="40C29C63">
            <wp:simplePos x="0" y="0"/>
            <wp:positionH relativeFrom="column">
              <wp:posOffset>4259580</wp:posOffset>
            </wp:positionH>
            <wp:positionV relativeFrom="paragraph">
              <wp:posOffset>192405</wp:posOffset>
            </wp:positionV>
            <wp:extent cx="2838450" cy="22288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23102" t="19940" r="25086" b="9365"/>
                    <a:stretch/>
                  </pic:blipFill>
                  <pic:spPr bwMode="auto">
                    <a:xfrm>
                      <a:off x="0" y="0"/>
                      <a:ext cx="2838450" cy="2228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533D" w:rsidRPr="00215BE8">
        <w:rPr>
          <w:rFonts w:ascii="Arial" w:hAnsi="Arial" w:cs="Arial"/>
          <w:b/>
          <w:u w:val="single"/>
          <w:lang w:val="es-CO"/>
        </w:rPr>
        <w:t>¿Qué son Bit, Byte, Kilobyte, Megabyte, Gigabyte, Terabyte?</w:t>
      </w:r>
    </w:p>
    <w:p w14:paraId="243C00E0" w14:textId="77777777" w:rsidR="00215BE8" w:rsidRDefault="00215BE8" w:rsidP="00215BE8">
      <w:pPr>
        <w:pStyle w:val="TxBrp1"/>
        <w:tabs>
          <w:tab w:val="left" w:pos="4889"/>
        </w:tabs>
        <w:spacing w:line="311" w:lineRule="exact"/>
        <w:ind w:left="426" w:right="49"/>
        <w:jc w:val="both"/>
        <w:rPr>
          <w:rFonts w:ascii="Arial" w:hAnsi="Arial" w:cs="Arial"/>
          <w:b/>
          <w:lang w:val="es-CO"/>
        </w:rPr>
      </w:pPr>
    </w:p>
    <w:p w14:paraId="11EF7746" w14:textId="795AE8F2" w:rsidR="00E3533D" w:rsidRPr="00215BE8" w:rsidRDefault="00E3533D" w:rsidP="00215BE8">
      <w:pPr>
        <w:pStyle w:val="TxBrp1"/>
        <w:tabs>
          <w:tab w:val="left" w:pos="4889"/>
        </w:tabs>
        <w:spacing w:line="311" w:lineRule="exact"/>
        <w:ind w:right="49"/>
        <w:jc w:val="both"/>
        <w:rPr>
          <w:rFonts w:ascii="Arial" w:hAnsi="Arial" w:cs="Arial"/>
          <w:b/>
          <w:lang w:val="es-CO"/>
        </w:rPr>
      </w:pPr>
      <w:r w:rsidRPr="00E3533D">
        <w:rPr>
          <w:rFonts w:ascii="Arial" w:hAnsi="Arial" w:cs="Arial"/>
          <w:lang w:val="es-CO"/>
        </w:rPr>
        <w:t>Para el mundo de la informática los términos de Bit, Byte, Kilobyte, Megabyte, Gigabyte y Terabyte son conceptos que se emplean para determinar cuál es el tamaño o el espacio que ocupa un archivo en una unidad de almacenamiento. Así mismo, son términos que permiten identificar cuál es la capacidad máxima de una unidad de almacenamiento. Podemos medir con ello capacidades máximas soportadas, o para saber el tamaño de un archivo digital.</w:t>
      </w:r>
    </w:p>
    <w:p w14:paraId="4B213F6E" w14:textId="77777777" w:rsidR="00E3533D" w:rsidRPr="0029634F" w:rsidRDefault="00E3533D" w:rsidP="00215BE8">
      <w:pPr>
        <w:pStyle w:val="TxBrp1"/>
        <w:tabs>
          <w:tab w:val="left" w:pos="4889"/>
        </w:tabs>
        <w:spacing w:line="311" w:lineRule="exact"/>
        <w:ind w:right="49" w:hanging="284"/>
        <w:jc w:val="both"/>
        <w:rPr>
          <w:rFonts w:ascii="Arial" w:hAnsi="Arial" w:cs="Arial"/>
          <w:b/>
          <w:u w:val="single"/>
          <w:lang w:val="es-CO"/>
        </w:rPr>
      </w:pPr>
    </w:p>
    <w:p w14:paraId="24609889" w14:textId="77777777" w:rsidR="0029634F" w:rsidRPr="0029634F" w:rsidRDefault="0029634F" w:rsidP="00215BE8">
      <w:pPr>
        <w:pStyle w:val="TxBrp1"/>
        <w:tabs>
          <w:tab w:val="left" w:pos="4889"/>
        </w:tabs>
        <w:spacing w:line="311" w:lineRule="exact"/>
        <w:ind w:left="426" w:right="49" w:hanging="284"/>
        <w:jc w:val="both"/>
        <w:rPr>
          <w:rFonts w:ascii="Arial" w:hAnsi="Arial" w:cs="Arial"/>
          <w:b/>
          <w:u w:val="single"/>
          <w:lang w:val="es-CO"/>
        </w:rPr>
      </w:pPr>
      <w:r w:rsidRPr="0029634F">
        <w:rPr>
          <w:rFonts w:ascii="Arial" w:hAnsi="Arial" w:cs="Arial"/>
          <w:b/>
          <w:u w:val="single"/>
          <w:lang w:val="es-CO"/>
        </w:rPr>
        <w:t>Tipos de datos en C++ y su rango</w:t>
      </w:r>
    </w:p>
    <w:p w14:paraId="28C87A4A" w14:textId="77777777" w:rsidR="0029634F" w:rsidRPr="0029634F" w:rsidRDefault="0029634F" w:rsidP="00215BE8">
      <w:pPr>
        <w:pStyle w:val="TxBrp1"/>
        <w:tabs>
          <w:tab w:val="left" w:pos="4889"/>
        </w:tabs>
        <w:spacing w:line="311" w:lineRule="exact"/>
        <w:ind w:left="426" w:right="49" w:hanging="284"/>
        <w:jc w:val="both"/>
        <w:rPr>
          <w:rFonts w:ascii="Arial" w:hAnsi="Arial" w:cs="Arial"/>
          <w:lang w:val="es-CO"/>
        </w:rPr>
      </w:pPr>
      <w:r w:rsidRPr="0029634F">
        <w:rPr>
          <w:rFonts w:ascii="Arial" w:hAnsi="Arial" w:cs="Arial"/>
          <w:lang w:val="es-CO"/>
        </w:rPr>
        <w:t xml:space="preserve">• </w:t>
      </w:r>
      <w:proofErr w:type="spellStart"/>
      <w:r w:rsidRPr="0061118A">
        <w:rPr>
          <w:rFonts w:ascii="Arial" w:hAnsi="Arial" w:cs="Arial"/>
          <w:b/>
          <w:lang w:val="es-CO"/>
        </w:rPr>
        <w:t>bool</w:t>
      </w:r>
      <w:proofErr w:type="spellEnd"/>
      <w:r w:rsidRPr="0061118A">
        <w:rPr>
          <w:rFonts w:ascii="Arial" w:hAnsi="Arial" w:cs="Arial"/>
          <w:b/>
          <w:lang w:val="es-CO"/>
        </w:rPr>
        <w:t>:</w:t>
      </w:r>
      <w:r w:rsidRPr="0029634F">
        <w:rPr>
          <w:rFonts w:ascii="Arial" w:hAnsi="Arial" w:cs="Arial"/>
          <w:lang w:val="es-CO"/>
        </w:rPr>
        <w:t xml:space="preserve"> El tipo de dato </w:t>
      </w:r>
      <w:proofErr w:type="spellStart"/>
      <w:r w:rsidRPr="0029634F">
        <w:rPr>
          <w:rFonts w:ascii="Arial" w:hAnsi="Arial" w:cs="Arial"/>
          <w:lang w:val="es-CO"/>
        </w:rPr>
        <w:t>bool</w:t>
      </w:r>
      <w:proofErr w:type="spellEnd"/>
      <w:r w:rsidRPr="0029634F">
        <w:rPr>
          <w:rFonts w:ascii="Arial" w:hAnsi="Arial" w:cs="Arial"/>
          <w:lang w:val="es-CO"/>
        </w:rPr>
        <w:t>, tiene un tamaño de 8 bits y un rango entre 0 y 1, en resumen, es cero o es uno (falso o verdadero). Este tipo de dato, al momento de programar es usado en condicionales o variables que solo pueden tomar el valor de falso o verdadero.</w:t>
      </w:r>
    </w:p>
    <w:p w14:paraId="2E083D67" w14:textId="77777777" w:rsidR="0029634F" w:rsidRPr="0029634F" w:rsidRDefault="0029634F" w:rsidP="00215BE8">
      <w:pPr>
        <w:pStyle w:val="TxBrp1"/>
        <w:tabs>
          <w:tab w:val="left" w:pos="4889"/>
        </w:tabs>
        <w:spacing w:line="311" w:lineRule="exact"/>
        <w:ind w:left="426" w:right="49" w:hanging="284"/>
        <w:jc w:val="both"/>
        <w:rPr>
          <w:rFonts w:ascii="Arial" w:hAnsi="Arial" w:cs="Arial"/>
          <w:lang w:val="es-CO"/>
        </w:rPr>
      </w:pPr>
      <w:r w:rsidRPr="0029634F">
        <w:rPr>
          <w:rFonts w:ascii="Arial" w:hAnsi="Arial" w:cs="Arial"/>
          <w:lang w:val="es-CO"/>
        </w:rPr>
        <w:t xml:space="preserve">• </w:t>
      </w:r>
      <w:r w:rsidRPr="0061118A">
        <w:rPr>
          <w:rFonts w:ascii="Arial" w:hAnsi="Arial" w:cs="Arial"/>
          <w:b/>
          <w:lang w:val="es-CO"/>
        </w:rPr>
        <w:t>int:</w:t>
      </w:r>
      <w:r w:rsidRPr="0029634F">
        <w:rPr>
          <w:rFonts w:ascii="Arial" w:hAnsi="Arial" w:cs="Arial"/>
          <w:lang w:val="es-CO"/>
        </w:rPr>
        <w:t xml:space="preserve"> El tipo de dato int, tiene un tamaño de 32 bits y un rango entre -2.147.483.648 y 2.147.483.647. Este tipo de dato, es usado para la manipulación de números enteros (sin cifras decimales). A continuación, algunas combinaciones con los modificadores:</w:t>
      </w:r>
    </w:p>
    <w:p w14:paraId="0D286E10" w14:textId="77777777" w:rsidR="0029634F" w:rsidRPr="0029634F" w:rsidRDefault="0029634F" w:rsidP="00215BE8">
      <w:pPr>
        <w:pStyle w:val="TxBrp1"/>
        <w:tabs>
          <w:tab w:val="left" w:pos="4889"/>
        </w:tabs>
        <w:spacing w:line="311" w:lineRule="exact"/>
        <w:ind w:left="426" w:right="49" w:hanging="284"/>
        <w:jc w:val="both"/>
        <w:rPr>
          <w:rFonts w:ascii="Arial" w:hAnsi="Arial" w:cs="Arial"/>
          <w:lang w:val="es-CO"/>
        </w:rPr>
      </w:pPr>
      <w:r w:rsidRPr="0029634F">
        <w:rPr>
          <w:rFonts w:ascii="Arial" w:hAnsi="Arial" w:cs="Arial"/>
          <w:lang w:val="es-CO"/>
        </w:rPr>
        <w:t xml:space="preserve">• </w:t>
      </w:r>
      <w:r w:rsidRPr="0061118A">
        <w:rPr>
          <w:rFonts w:ascii="Arial" w:hAnsi="Arial" w:cs="Arial"/>
          <w:b/>
          <w:lang w:val="es-CO"/>
        </w:rPr>
        <w:t>short int:</w:t>
      </w:r>
      <w:r w:rsidRPr="0029634F">
        <w:rPr>
          <w:rFonts w:ascii="Arial" w:hAnsi="Arial" w:cs="Arial"/>
          <w:lang w:val="es-CO"/>
        </w:rPr>
        <w:t xml:space="preserve"> Tiene un tamaño de 16 bits y un rango entre -32.768 y 32.767.</w:t>
      </w:r>
    </w:p>
    <w:p w14:paraId="631326E4" w14:textId="77777777" w:rsidR="0029634F" w:rsidRPr="0029634F" w:rsidRDefault="0029634F" w:rsidP="00215BE8">
      <w:pPr>
        <w:pStyle w:val="TxBrp1"/>
        <w:tabs>
          <w:tab w:val="left" w:pos="4889"/>
        </w:tabs>
        <w:spacing w:line="311" w:lineRule="exact"/>
        <w:ind w:left="426" w:right="49" w:hanging="284"/>
        <w:jc w:val="both"/>
        <w:rPr>
          <w:rFonts w:ascii="Arial" w:hAnsi="Arial" w:cs="Arial"/>
          <w:lang w:val="es-CO"/>
        </w:rPr>
      </w:pPr>
      <w:r w:rsidRPr="0029634F">
        <w:rPr>
          <w:rFonts w:ascii="Arial" w:hAnsi="Arial" w:cs="Arial"/>
          <w:lang w:val="es-CO"/>
        </w:rPr>
        <w:t xml:space="preserve">• </w:t>
      </w:r>
      <w:r w:rsidRPr="0061118A">
        <w:rPr>
          <w:rFonts w:ascii="Arial" w:hAnsi="Arial" w:cs="Arial"/>
          <w:b/>
          <w:lang w:val="es-CO"/>
        </w:rPr>
        <w:t>unsigned short int:</w:t>
      </w:r>
      <w:r w:rsidRPr="0029634F">
        <w:rPr>
          <w:rFonts w:ascii="Arial" w:hAnsi="Arial" w:cs="Arial"/>
          <w:lang w:val="es-CO"/>
        </w:rPr>
        <w:t xml:space="preserve"> Tiene un tamaño de 16 bits y un rango entre 0 y 65535.</w:t>
      </w:r>
    </w:p>
    <w:p w14:paraId="70C7D2D0" w14:textId="77777777" w:rsidR="0029634F" w:rsidRPr="0029634F" w:rsidRDefault="0029634F" w:rsidP="00215BE8">
      <w:pPr>
        <w:pStyle w:val="TxBrp1"/>
        <w:tabs>
          <w:tab w:val="left" w:pos="4889"/>
        </w:tabs>
        <w:spacing w:line="311" w:lineRule="exact"/>
        <w:ind w:left="426" w:right="49" w:hanging="284"/>
        <w:jc w:val="both"/>
        <w:rPr>
          <w:rFonts w:ascii="Arial" w:hAnsi="Arial" w:cs="Arial"/>
          <w:lang w:val="es-CO"/>
        </w:rPr>
      </w:pPr>
      <w:r w:rsidRPr="0029634F">
        <w:rPr>
          <w:rFonts w:ascii="Arial" w:hAnsi="Arial" w:cs="Arial"/>
          <w:lang w:val="es-CO"/>
        </w:rPr>
        <w:t xml:space="preserve">• </w:t>
      </w:r>
      <w:r w:rsidRPr="0061118A">
        <w:rPr>
          <w:rFonts w:ascii="Arial" w:hAnsi="Arial" w:cs="Arial"/>
          <w:b/>
          <w:lang w:val="es-CO"/>
        </w:rPr>
        <w:t>unsigned int:</w:t>
      </w:r>
      <w:r w:rsidRPr="0029634F">
        <w:rPr>
          <w:rFonts w:ascii="Arial" w:hAnsi="Arial" w:cs="Arial"/>
          <w:lang w:val="es-CO"/>
        </w:rPr>
        <w:t xml:space="preserve"> Tiene un tamaño de 32 bits y un rango entre 0 y 4.294.967.295.</w:t>
      </w:r>
    </w:p>
    <w:p w14:paraId="3CEF7B89" w14:textId="77777777" w:rsidR="0029634F" w:rsidRPr="0029634F" w:rsidRDefault="0029634F" w:rsidP="00215BE8">
      <w:pPr>
        <w:pStyle w:val="TxBrp1"/>
        <w:tabs>
          <w:tab w:val="left" w:pos="4889"/>
        </w:tabs>
        <w:spacing w:line="311" w:lineRule="exact"/>
        <w:ind w:left="426" w:right="49" w:hanging="284"/>
        <w:jc w:val="both"/>
        <w:rPr>
          <w:rFonts w:ascii="Arial" w:hAnsi="Arial" w:cs="Arial"/>
          <w:lang w:val="es-CO"/>
        </w:rPr>
      </w:pPr>
      <w:r w:rsidRPr="0029634F">
        <w:rPr>
          <w:rFonts w:ascii="Arial" w:hAnsi="Arial" w:cs="Arial"/>
          <w:lang w:val="es-CO"/>
        </w:rPr>
        <w:t xml:space="preserve">• </w:t>
      </w:r>
      <w:r w:rsidRPr="0061118A">
        <w:rPr>
          <w:rFonts w:ascii="Arial" w:hAnsi="Arial" w:cs="Arial"/>
          <w:b/>
          <w:lang w:val="es-CO"/>
        </w:rPr>
        <w:t>long long int:</w:t>
      </w:r>
      <w:r w:rsidRPr="0029634F">
        <w:rPr>
          <w:rFonts w:ascii="Arial" w:hAnsi="Arial" w:cs="Arial"/>
          <w:lang w:val="es-CO"/>
        </w:rPr>
        <w:t xml:space="preserve"> Tiene un tamaño de 64 bits y un rango entre -9.223.372.775.808 y 9.223.375.775.807.</w:t>
      </w:r>
    </w:p>
    <w:p w14:paraId="4A6307EB" w14:textId="77777777" w:rsidR="0029634F" w:rsidRPr="0029634F" w:rsidRDefault="0029634F" w:rsidP="00215BE8">
      <w:pPr>
        <w:pStyle w:val="TxBrp1"/>
        <w:tabs>
          <w:tab w:val="left" w:pos="4889"/>
        </w:tabs>
        <w:spacing w:line="311" w:lineRule="exact"/>
        <w:ind w:left="426" w:right="49" w:hanging="284"/>
        <w:jc w:val="both"/>
        <w:rPr>
          <w:rFonts w:ascii="Arial" w:hAnsi="Arial" w:cs="Arial"/>
          <w:lang w:val="es-CO"/>
        </w:rPr>
      </w:pPr>
      <w:r w:rsidRPr="0029634F">
        <w:rPr>
          <w:rFonts w:ascii="Arial" w:hAnsi="Arial" w:cs="Arial"/>
          <w:lang w:val="es-CO"/>
        </w:rPr>
        <w:t xml:space="preserve">• </w:t>
      </w:r>
      <w:r w:rsidRPr="0061118A">
        <w:rPr>
          <w:rFonts w:ascii="Arial" w:hAnsi="Arial" w:cs="Arial"/>
          <w:b/>
          <w:lang w:val="es-CO"/>
        </w:rPr>
        <w:t>unsigned long long int:</w:t>
      </w:r>
      <w:r w:rsidRPr="0029634F">
        <w:rPr>
          <w:rFonts w:ascii="Arial" w:hAnsi="Arial" w:cs="Arial"/>
          <w:lang w:val="es-CO"/>
        </w:rPr>
        <w:t xml:space="preserve"> Tiene un tamaño de 64 bits y un rango entre 0 y 2exp64.</w:t>
      </w:r>
    </w:p>
    <w:p w14:paraId="54339158" w14:textId="77777777" w:rsidR="0029634F" w:rsidRPr="0029634F" w:rsidRDefault="0029634F" w:rsidP="00215BE8">
      <w:pPr>
        <w:pStyle w:val="TxBrp1"/>
        <w:tabs>
          <w:tab w:val="left" w:pos="4889"/>
        </w:tabs>
        <w:spacing w:line="311" w:lineRule="exact"/>
        <w:ind w:left="426" w:right="49" w:hanging="284"/>
        <w:jc w:val="both"/>
        <w:rPr>
          <w:rFonts w:ascii="Arial" w:hAnsi="Arial" w:cs="Arial"/>
          <w:lang w:val="es-CO"/>
        </w:rPr>
      </w:pPr>
      <w:r w:rsidRPr="0029634F">
        <w:rPr>
          <w:rFonts w:ascii="Arial" w:hAnsi="Arial" w:cs="Arial"/>
          <w:lang w:val="es-CO"/>
        </w:rPr>
        <w:t xml:space="preserve">• </w:t>
      </w:r>
      <w:r w:rsidRPr="0061118A">
        <w:rPr>
          <w:rFonts w:ascii="Arial" w:hAnsi="Arial" w:cs="Arial"/>
          <w:b/>
          <w:lang w:val="es-CO"/>
        </w:rPr>
        <w:t>float:</w:t>
      </w:r>
      <w:r w:rsidRPr="0029634F">
        <w:rPr>
          <w:rFonts w:ascii="Arial" w:hAnsi="Arial" w:cs="Arial"/>
          <w:lang w:val="es-CO"/>
        </w:rPr>
        <w:t xml:space="preserve"> El tipo de dato float tiene un tamaño de 32 bits, es usado comúnmente en números con 6 o menos cifras decimales. Tiene un rango entre 1,17549(e^-38) hasta 3,40282(e^+38).</w:t>
      </w:r>
    </w:p>
    <w:p w14:paraId="595BC80A" w14:textId="77777777" w:rsidR="0029634F" w:rsidRDefault="0029634F" w:rsidP="00215BE8">
      <w:pPr>
        <w:pStyle w:val="TxBrp1"/>
        <w:tabs>
          <w:tab w:val="left" w:pos="4889"/>
        </w:tabs>
        <w:spacing w:line="311" w:lineRule="exact"/>
        <w:ind w:left="426" w:right="49" w:hanging="284"/>
        <w:jc w:val="both"/>
        <w:rPr>
          <w:rFonts w:ascii="Arial" w:hAnsi="Arial" w:cs="Arial"/>
          <w:lang w:val="es-CO"/>
        </w:rPr>
      </w:pPr>
      <w:r w:rsidRPr="0029634F">
        <w:rPr>
          <w:rFonts w:ascii="Arial" w:hAnsi="Arial" w:cs="Arial"/>
          <w:lang w:val="es-CO"/>
        </w:rPr>
        <w:t xml:space="preserve">• </w:t>
      </w:r>
      <w:r w:rsidRPr="0061118A">
        <w:rPr>
          <w:rFonts w:ascii="Arial" w:hAnsi="Arial" w:cs="Arial"/>
          <w:b/>
          <w:lang w:val="es-CO"/>
        </w:rPr>
        <w:t>double:</w:t>
      </w:r>
      <w:r w:rsidRPr="0029634F">
        <w:rPr>
          <w:rFonts w:ascii="Arial" w:hAnsi="Arial" w:cs="Arial"/>
          <w:lang w:val="es-CO"/>
        </w:rPr>
        <w:t xml:space="preserve"> El tipo de dato double tiene un tamaño de 64 bits, es usado para números de menos de 15 cifras decimales. Tiene un rango entre 2,22507(e^-308) hasta 1,79769(e^308).</w:t>
      </w:r>
    </w:p>
    <w:p w14:paraId="2FA78599" w14:textId="77777777" w:rsidR="00215BE8" w:rsidRDefault="00215BE8" w:rsidP="00215BE8">
      <w:pPr>
        <w:pStyle w:val="TxBrp1"/>
        <w:tabs>
          <w:tab w:val="left" w:pos="4889"/>
        </w:tabs>
        <w:spacing w:line="311" w:lineRule="exact"/>
        <w:ind w:left="426" w:right="49" w:hanging="284"/>
        <w:jc w:val="both"/>
        <w:rPr>
          <w:rFonts w:ascii="Arial" w:hAnsi="Arial" w:cs="Arial"/>
          <w:lang w:val="es-CO"/>
        </w:rPr>
      </w:pPr>
    </w:p>
    <w:p w14:paraId="48BD17D2" w14:textId="77777777" w:rsidR="00215BE8" w:rsidRDefault="00215BE8" w:rsidP="00215BE8">
      <w:pPr>
        <w:pStyle w:val="TxBrp1"/>
        <w:tabs>
          <w:tab w:val="left" w:pos="4889"/>
        </w:tabs>
        <w:spacing w:line="311" w:lineRule="exact"/>
        <w:ind w:left="426" w:right="49" w:hanging="284"/>
        <w:jc w:val="both"/>
        <w:rPr>
          <w:rFonts w:ascii="Arial" w:hAnsi="Arial" w:cs="Arial"/>
          <w:lang w:val="es-CO"/>
        </w:rPr>
      </w:pPr>
    </w:p>
    <w:p w14:paraId="1947B9F2" w14:textId="77777777" w:rsidR="00215BE8" w:rsidRPr="0029634F" w:rsidRDefault="00215BE8" w:rsidP="00215BE8">
      <w:pPr>
        <w:pStyle w:val="TxBrp1"/>
        <w:tabs>
          <w:tab w:val="left" w:pos="4889"/>
        </w:tabs>
        <w:spacing w:line="311" w:lineRule="exact"/>
        <w:ind w:left="426" w:right="49" w:hanging="284"/>
        <w:jc w:val="both"/>
        <w:rPr>
          <w:rFonts w:ascii="Arial" w:hAnsi="Arial" w:cs="Arial"/>
          <w:lang w:val="es-CO"/>
        </w:rPr>
      </w:pPr>
    </w:p>
    <w:p w14:paraId="31161721" w14:textId="183916BA" w:rsidR="0029634F" w:rsidRPr="0029634F" w:rsidRDefault="0029634F" w:rsidP="00215BE8">
      <w:pPr>
        <w:pStyle w:val="TxBrp1"/>
        <w:tabs>
          <w:tab w:val="left" w:pos="4889"/>
        </w:tabs>
        <w:spacing w:line="311" w:lineRule="exact"/>
        <w:ind w:left="426" w:right="49" w:hanging="284"/>
        <w:jc w:val="both"/>
        <w:rPr>
          <w:rFonts w:ascii="Arial" w:hAnsi="Arial" w:cs="Arial"/>
          <w:lang w:val="es-CO"/>
        </w:rPr>
      </w:pPr>
      <w:r w:rsidRPr="0029634F">
        <w:rPr>
          <w:rFonts w:ascii="Arial" w:hAnsi="Arial" w:cs="Arial"/>
          <w:lang w:val="es-CO"/>
        </w:rPr>
        <w:t xml:space="preserve">• </w:t>
      </w:r>
      <w:r w:rsidRPr="0061118A">
        <w:rPr>
          <w:rFonts w:ascii="Arial" w:hAnsi="Arial" w:cs="Arial"/>
          <w:b/>
          <w:lang w:val="es-CO"/>
        </w:rPr>
        <w:t>long double:</w:t>
      </w:r>
      <w:r w:rsidRPr="0029634F">
        <w:rPr>
          <w:rFonts w:ascii="Arial" w:hAnsi="Arial" w:cs="Arial"/>
          <w:lang w:val="es-CO"/>
        </w:rPr>
        <w:t xml:space="preserve"> Tiene un tamaño de 96 bits y una precisión de 18 cifras decimales. Tiene un rango entre 3,3621(e^-4932) hasta 1,18973(e^4932).</w:t>
      </w:r>
    </w:p>
    <w:p w14:paraId="0B3FAF04" w14:textId="4E8E7A4A" w:rsidR="0029634F" w:rsidRDefault="0029634F" w:rsidP="0029634F">
      <w:pPr>
        <w:pStyle w:val="TxBrp1"/>
        <w:tabs>
          <w:tab w:val="left" w:pos="4889"/>
        </w:tabs>
        <w:spacing w:line="311" w:lineRule="exact"/>
        <w:ind w:left="426"/>
        <w:rPr>
          <w:rFonts w:ascii="Arial" w:hAnsi="Arial" w:cs="Arial"/>
          <w:lang w:val="es-CO"/>
        </w:rPr>
      </w:pPr>
      <w:r w:rsidRPr="0029634F">
        <w:rPr>
          <w:rFonts w:ascii="Arial" w:hAnsi="Arial" w:cs="Arial"/>
          <w:lang w:val="es-CO"/>
        </w:rPr>
        <w:lastRenderedPageBreak/>
        <w:t xml:space="preserve">• </w:t>
      </w:r>
      <w:r w:rsidRPr="0061118A">
        <w:rPr>
          <w:rFonts w:ascii="Arial" w:hAnsi="Arial" w:cs="Arial"/>
          <w:b/>
          <w:lang w:val="es-CO"/>
        </w:rPr>
        <w:t>char:</w:t>
      </w:r>
      <w:r w:rsidRPr="0029634F">
        <w:rPr>
          <w:rFonts w:ascii="Arial" w:hAnsi="Arial" w:cs="Arial"/>
          <w:lang w:val="es-CO"/>
        </w:rPr>
        <w:t xml:space="preserve"> Este tipo de datos permiten almacenar dos o más caracteres a la vez en una sola variable, son muy útiles para guardar palabras o frases completas.</w:t>
      </w:r>
    </w:p>
    <w:p w14:paraId="15713CD3" w14:textId="77777777" w:rsidR="0029634F" w:rsidRDefault="0029634F" w:rsidP="00B130A0">
      <w:pPr>
        <w:pStyle w:val="TxBrp1"/>
        <w:tabs>
          <w:tab w:val="left" w:pos="4889"/>
        </w:tabs>
        <w:spacing w:line="311" w:lineRule="exact"/>
        <w:ind w:left="426"/>
        <w:rPr>
          <w:rFonts w:ascii="Arial" w:hAnsi="Arial" w:cs="Arial"/>
          <w:lang w:val="es-CO"/>
        </w:rPr>
      </w:pPr>
    </w:p>
    <w:p w14:paraId="350D7F20" w14:textId="6D41DBD5" w:rsidR="006465E0" w:rsidRDefault="006465E0" w:rsidP="006465E0">
      <w:pPr>
        <w:pStyle w:val="TxBrp1"/>
        <w:tabs>
          <w:tab w:val="left" w:pos="4889"/>
        </w:tabs>
        <w:spacing w:line="311" w:lineRule="exact"/>
        <w:ind w:left="426"/>
        <w:jc w:val="center"/>
        <w:rPr>
          <w:rFonts w:ascii="Arial" w:hAnsi="Arial" w:cs="Arial"/>
          <w:b/>
          <w:u w:val="single"/>
          <w:lang w:val="es-CO"/>
        </w:rPr>
      </w:pPr>
      <w:r w:rsidRPr="00215BE8">
        <w:rPr>
          <w:rFonts w:ascii="Arial" w:hAnsi="Arial" w:cs="Arial"/>
          <w:b/>
          <w:u w:val="single"/>
          <w:lang w:val="es-CO"/>
        </w:rPr>
        <w:t>Taller</w:t>
      </w:r>
    </w:p>
    <w:p w14:paraId="6FB5268B" w14:textId="77777777" w:rsidR="00215BE8" w:rsidRPr="006240A5" w:rsidRDefault="00215BE8" w:rsidP="006465E0">
      <w:pPr>
        <w:pStyle w:val="TxBrp1"/>
        <w:tabs>
          <w:tab w:val="left" w:pos="4889"/>
        </w:tabs>
        <w:spacing w:line="311" w:lineRule="exact"/>
        <w:ind w:left="426"/>
        <w:jc w:val="center"/>
        <w:rPr>
          <w:rFonts w:ascii="Arial" w:hAnsi="Arial" w:cs="Arial"/>
          <w:b/>
          <w:u w:val="single"/>
          <w:lang w:val="es-CO"/>
        </w:rPr>
      </w:pPr>
    </w:p>
    <w:p w14:paraId="13949417" w14:textId="1263399F" w:rsidR="00215BE8" w:rsidRPr="006240A5" w:rsidRDefault="006240A5" w:rsidP="00215BE8">
      <w:pPr>
        <w:pStyle w:val="TxBrp1"/>
        <w:numPr>
          <w:ilvl w:val="0"/>
          <w:numId w:val="47"/>
        </w:numPr>
        <w:tabs>
          <w:tab w:val="left" w:pos="4889"/>
        </w:tabs>
        <w:spacing w:line="311" w:lineRule="exact"/>
        <w:rPr>
          <w:rFonts w:ascii="Arial" w:hAnsi="Arial" w:cs="Arial"/>
          <w:u w:val="single"/>
          <w:lang w:val="es-CO"/>
        </w:rPr>
      </w:pPr>
      <w:r>
        <w:rPr>
          <w:noProof/>
          <w:lang w:val="es-CO" w:eastAsia="es-CO"/>
        </w:rPr>
        <w:drawing>
          <wp:anchor distT="0" distB="0" distL="114300" distR="114300" simplePos="0" relativeHeight="251659264" behindDoc="0" locked="0" layoutInCell="1" allowOverlap="1" wp14:anchorId="5B915FF3" wp14:editId="27B2A8E2">
            <wp:simplePos x="0" y="0"/>
            <wp:positionH relativeFrom="column">
              <wp:posOffset>59055</wp:posOffset>
            </wp:positionH>
            <wp:positionV relativeFrom="paragraph">
              <wp:posOffset>540385</wp:posOffset>
            </wp:positionV>
            <wp:extent cx="6981825" cy="6257925"/>
            <wp:effectExtent l="0" t="0" r="952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r="7258" b="11178"/>
                    <a:stretch/>
                  </pic:blipFill>
                  <pic:spPr bwMode="auto">
                    <a:xfrm>
                      <a:off x="0" y="0"/>
                      <a:ext cx="6981825" cy="6257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40A5">
        <w:rPr>
          <w:rFonts w:ascii="Arial" w:hAnsi="Arial" w:cs="Arial"/>
          <w:noProof/>
          <w:lang w:val="es-CO" w:eastAsia="es-CO"/>
        </w:rPr>
        <w:t xml:space="preserve">Realizar un ejercicio en C++ en donde </w:t>
      </w:r>
      <w:r>
        <w:rPr>
          <w:rFonts w:ascii="Arial" w:hAnsi="Arial" w:cs="Arial"/>
          <w:noProof/>
          <w:lang w:val="es-CO" w:eastAsia="es-CO"/>
        </w:rPr>
        <w:t>se evidencien minimo 7 tipos de datos basicos. Puedes apoyarte en la imagen.</w:t>
      </w:r>
    </w:p>
    <w:p w14:paraId="61D2C0F8" w14:textId="3CAEA0FF" w:rsidR="006465E0" w:rsidRDefault="006465E0" w:rsidP="00B130A0">
      <w:pPr>
        <w:pStyle w:val="TxBrp1"/>
        <w:tabs>
          <w:tab w:val="left" w:pos="4889"/>
        </w:tabs>
        <w:spacing w:line="311" w:lineRule="exact"/>
        <w:ind w:left="426"/>
        <w:rPr>
          <w:rFonts w:ascii="Arial" w:hAnsi="Arial" w:cs="Arial"/>
          <w:lang w:val="es-CO"/>
        </w:rPr>
      </w:pPr>
    </w:p>
    <w:p w14:paraId="67C7A5C2" w14:textId="6D21F27B" w:rsidR="006465E0" w:rsidRDefault="006465E0" w:rsidP="006465E0">
      <w:pPr>
        <w:pStyle w:val="TxBrp1"/>
        <w:tabs>
          <w:tab w:val="left" w:pos="4889"/>
        </w:tabs>
        <w:spacing w:line="311" w:lineRule="exact"/>
        <w:ind w:left="786"/>
        <w:rPr>
          <w:rFonts w:ascii="Arial" w:hAnsi="Arial" w:cs="Arial"/>
          <w:lang w:val="es-CO"/>
        </w:rPr>
      </w:pPr>
    </w:p>
    <w:p w14:paraId="712EF36B" w14:textId="1816EE5C" w:rsidR="006465E0" w:rsidRDefault="006240A5" w:rsidP="006240A5">
      <w:pPr>
        <w:pStyle w:val="TxBrp1"/>
        <w:numPr>
          <w:ilvl w:val="0"/>
          <w:numId w:val="47"/>
        </w:numPr>
        <w:tabs>
          <w:tab w:val="left" w:pos="4889"/>
        </w:tabs>
        <w:spacing w:line="311" w:lineRule="exact"/>
        <w:rPr>
          <w:rFonts w:ascii="Arial" w:hAnsi="Arial" w:cs="Arial"/>
          <w:lang w:val="es-CO"/>
        </w:rPr>
      </w:pPr>
      <w:r>
        <w:rPr>
          <w:rFonts w:ascii="Arial" w:hAnsi="Arial" w:cs="Arial"/>
          <w:lang w:val="es-CO"/>
        </w:rPr>
        <w:t>Realizar este mismo ejercicio con la variante de que el programa</w:t>
      </w:r>
      <w:r w:rsidR="00D617BC">
        <w:rPr>
          <w:rFonts w:ascii="Arial" w:hAnsi="Arial" w:cs="Arial"/>
          <w:lang w:val="es-CO"/>
        </w:rPr>
        <w:t>,</w:t>
      </w:r>
      <w:r>
        <w:rPr>
          <w:rFonts w:ascii="Arial" w:hAnsi="Arial" w:cs="Arial"/>
          <w:lang w:val="es-CO"/>
        </w:rPr>
        <w:t xml:space="preserve"> </w:t>
      </w:r>
      <w:r w:rsidR="00D617BC">
        <w:rPr>
          <w:rFonts w:ascii="Arial" w:hAnsi="Arial" w:cs="Arial"/>
          <w:lang w:val="es-CO"/>
        </w:rPr>
        <w:t>d</w:t>
      </w:r>
      <w:r>
        <w:rPr>
          <w:rFonts w:ascii="Arial" w:hAnsi="Arial" w:cs="Arial"/>
          <w:lang w:val="es-CO"/>
        </w:rPr>
        <w:t>ebe decir antes del resultado algo así;</w:t>
      </w:r>
    </w:p>
    <w:p w14:paraId="6372D5B6" w14:textId="77777777" w:rsidR="006240A5" w:rsidRDefault="006240A5" w:rsidP="006240A5">
      <w:pPr>
        <w:pStyle w:val="TxBrp1"/>
        <w:tabs>
          <w:tab w:val="left" w:pos="4889"/>
        </w:tabs>
        <w:spacing w:line="311" w:lineRule="exact"/>
        <w:ind w:left="786"/>
        <w:rPr>
          <w:rFonts w:ascii="Arial" w:hAnsi="Arial" w:cs="Arial"/>
          <w:lang w:val="es-CO"/>
        </w:rPr>
      </w:pPr>
    </w:p>
    <w:p w14:paraId="382A41C0" w14:textId="6F09756A" w:rsidR="006240A5" w:rsidRDefault="006240A5" w:rsidP="006240A5">
      <w:pPr>
        <w:pStyle w:val="TxBrp1"/>
        <w:tabs>
          <w:tab w:val="left" w:pos="4889"/>
        </w:tabs>
        <w:spacing w:line="311" w:lineRule="exact"/>
        <w:ind w:left="786"/>
        <w:rPr>
          <w:rFonts w:ascii="Arial" w:hAnsi="Arial" w:cs="Arial"/>
          <w:lang w:val="es-CO"/>
        </w:rPr>
      </w:pPr>
      <w:r>
        <w:rPr>
          <w:rFonts w:ascii="Arial" w:hAnsi="Arial" w:cs="Arial"/>
          <w:lang w:val="es-CO"/>
        </w:rPr>
        <w:t>El tipo entero de datos es   13</w:t>
      </w:r>
    </w:p>
    <w:p w14:paraId="48292F54" w14:textId="3302EEA9" w:rsidR="006240A5" w:rsidRDefault="006240A5" w:rsidP="006240A5">
      <w:pPr>
        <w:pStyle w:val="TxBrp1"/>
        <w:tabs>
          <w:tab w:val="left" w:pos="4889"/>
        </w:tabs>
        <w:spacing w:line="311" w:lineRule="exact"/>
        <w:ind w:left="786"/>
        <w:rPr>
          <w:rFonts w:ascii="Arial" w:hAnsi="Arial" w:cs="Arial"/>
          <w:lang w:val="es-CO"/>
        </w:rPr>
      </w:pPr>
      <w:r>
        <w:rPr>
          <w:rFonts w:ascii="Arial" w:hAnsi="Arial" w:cs="Arial"/>
          <w:lang w:val="es-CO"/>
        </w:rPr>
        <w:t>El tipo flotante de datos es  20.39</w:t>
      </w:r>
    </w:p>
    <w:p w14:paraId="0E7A2D92" w14:textId="17221F62" w:rsidR="006465E0" w:rsidRDefault="006240A5" w:rsidP="00C22C39">
      <w:pPr>
        <w:pStyle w:val="TxBrp1"/>
        <w:tabs>
          <w:tab w:val="left" w:pos="4889"/>
        </w:tabs>
        <w:spacing w:line="311" w:lineRule="exact"/>
        <w:ind w:left="786"/>
        <w:rPr>
          <w:rFonts w:ascii="Arial" w:hAnsi="Arial" w:cs="Arial"/>
          <w:lang w:val="es-CO"/>
        </w:rPr>
      </w:pPr>
      <w:r>
        <w:rPr>
          <w:rFonts w:ascii="Arial" w:hAnsi="Arial" w:cs="Arial"/>
          <w:lang w:val="es-CO"/>
        </w:rPr>
        <w:t xml:space="preserve">Y </w:t>
      </w:r>
      <w:r w:rsidR="00C22C39">
        <w:rPr>
          <w:rFonts w:ascii="Arial" w:hAnsi="Arial" w:cs="Arial"/>
          <w:lang w:val="es-CO"/>
        </w:rPr>
        <w:t>así</w:t>
      </w:r>
      <w:r>
        <w:rPr>
          <w:rFonts w:ascii="Arial" w:hAnsi="Arial" w:cs="Arial"/>
          <w:lang w:val="es-CO"/>
        </w:rPr>
        <w:t xml:space="preserve"> sucesivamente con los 7 tipos de datos básicos</w:t>
      </w:r>
    </w:p>
    <w:p w14:paraId="131AAC73" w14:textId="015673F3" w:rsidR="00D73704" w:rsidRDefault="00D73704" w:rsidP="00C22C39">
      <w:pPr>
        <w:pStyle w:val="TxBrp1"/>
        <w:tabs>
          <w:tab w:val="left" w:pos="4889"/>
        </w:tabs>
        <w:spacing w:line="311" w:lineRule="exact"/>
        <w:ind w:left="786"/>
        <w:rPr>
          <w:rFonts w:ascii="Arial" w:hAnsi="Arial" w:cs="Arial"/>
          <w:lang w:val="es-CO"/>
        </w:rPr>
      </w:pPr>
    </w:p>
    <w:p w14:paraId="6CAADF48" w14:textId="7244BB39" w:rsidR="00D73704" w:rsidRDefault="00D73704" w:rsidP="00C22C39">
      <w:pPr>
        <w:pStyle w:val="TxBrp1"/>
        <w:tabs>
          <w:tab w:val="left" w:pos="4889"/>
        </w:tabs>
        <w:spacing w:line="311" w:lineRule="exact"/>
        <w:ind w:left="786"/>
        <w:rPr>
          <w:rFonts w:ascii="Arial" w:hAnsi="Arial" w:cs="Arial"/>
          <w:lang w:val="es-CO"/>
        </w:rPr>
      </w:pPr>
    </w:p>
    <w:p w14:paraId="6DE2EC20" w14:textId="29D13B0A" w:rsidR="00D73704" w:rsidRPr="00D73704" w:rsidRDefault="00D73704" w:rsidP="00D73704">
      <w:pPr>
        <w:pStyle w:val="TxBrp1"/>
        <w:tabs>
          <w:tab w:val="left" w:pos="4889"/>
        </w:tabs>
        <w:spacing w:line="311" w:lineRule="exact"/>
        <w:ind w:left="786"/>
        <w:jc w:val="center"/>
        <w:rPr>
          <w:rFonts w:ascii="Arial" w:hAnsi="Arial" w:cs="Arial"/>
          <w:b/>
          <w:bCs/>
          <w:lang w:val="es-CO"/>
        </w:rPr>
      </w:pPr>
      <w:r w:rsidRPr="00D73704">
        <w:rPr>
          <w:rFonts w:ascii="Arial" w:hAnsi="Arial" w:cs="Arial"/>
          <w:b/>
          <w:bCs/>
          <w:lang w:val="es-CO"/>
        </w:rPr>
        <w:t>Webgrafía</w:t>
      </w:r>
    </w:p>
    <w:p w14:paraId="51CF7F01" w14:textId="305E97BE" w:rsidR="00D73704" w:rsidRDefault="00D73704" w:rsidP="00C22C39">
      <w:pPr>
        <w:pStyle w:val="TxBrp1"/>
        <w:tabs>
          <w:tab w:val="left" w:pos="4889"/>
        </w:tabs>
        <w:spacing w:line="311" w:lineRule="exact"/>
        <w:ind w:left="786"/>
        <w:rPr>
          <w:rFonts w:ascii="Arial" w:hAnsi="Arial" w:cs="Arial"/>
          <w:lang w:val="es-CO"/>
        </w:rPr>
      </w:pPr>
      <w:hyperlink r:id="rId12" w:history="1">
        <w:r w:rsidRPr="007169EC">
          <w:rPr>
            <w:rStyle w:val="Hipervnculo"/>
            <w:rFonts w:ascii="Arial" w:hAnsi="Arial" w:cs="Arial"/>
            <w:lang w:val="es-CO"/>
          </w:rPr>
          <w:t>https://www.youtube.com/watch?v=xBOpQN8jR54&amp;list=PLWtYZ2ejMVJlUu1rEHLC0i_oibctkl0Vh&amp;index=3</w:t>
        </w:r>
      </w:hyperlink>
    </w:p>
    <w:p w14:paraId="1F6993FE" w14:textId="77777777" w:rsidR="00C22C39" w:rsidRPr="00C22C39" w:rsidRDefault="00C22C39" w:rsidP="00D73704">
      <w:pPr>
        <w:pStyle w:val="TxBrp1"/>
        <w:tabs>
          <w:tab w:val="left" w:pos="4889"/>
        </w:tabs>
        <w:spacing w:line="311" w:lineRule="exact"/>
        <w:rPr>
          <w:rFonts w:ascii="Arial" w:hAnsi="Arial" w:cs="Arial"/>
          <w:lang w:val="es-CO"/>
        </w:rPr>
      </w:pPr>
    </w:p>
    <w:tbl>
      <w:tblPr>
        <w:tblStyle w:val="Tablaconcuadrcula"/>
        <w:tblpPr w:leftFromText="141" w:rightFromText="141" w:vertAnchor="text" w:horzAnchor="margin" w:tblpXSpec="center" w:tblpY="180"/>
        <w:tblW w:w="0" w:type="auto"/>
        <w:tblLook w:val="04A0" w:firstRow="1" w:lastRow="0" w:firstColumn="1" w:lastColumn="0" w:noHBand="0" w:noVBand="1"/>
      </w:tblPr>
      <w:tblGrid>
        <w:gridCol w:w="3166"/>
        <w:gridCol w:w="2481"/>
        <w:gridCol w:w="3073"/>
      </w:tblGrid>
      <w:tr w:rsidR="00C463F7" w14:paraId="24801A68" w14:textId="77777777" w:rsidTr="00C463F7">
        <w:trPr>
          <w:trHeight w:val="284"/>
        </w:trPr>
        <w:tc>
          <w:tcPr>
            <w:tcW w:w="3166" w:type="dxa"/>
            <w:tcBorders>
              <w:top w:val="single" w:sz="4" w:space="0" w:color="auto"/>
              <w:left w:val="single" w:sz="4" w:space="0" w:color="auto"/>
              <w:bottom w:val="single" w:sz="4" w:space="0" w:color="auto"/>
              <w:right w:val="single" w:sz="4" w:space="0" w:color="auto"/>
            </w:tcBorders>
            <w:hideMark/>
          </w:tcPr>
          <w:p w14:paraId="1B18FA36" w14:textId="77777777" w:rsidR="00C463F7" w:rsidRDefault="00C463F7" w:rsidP="00C463F7">
            <w:pPr>
              <w:pStyle w:val="Ttulo"/>
              <w:rPr>
                <w:rFonts w:ascii="Arial" w:hAnsi="Arial" w:cs="Arial"/>
                <w:szCs w:val="24"/>
                <w:lang w:val="es-419"/>
              </w:rPr>
            </w:pPr>
            <w:r>
              <w:rPr>
                <w:rFonts w:ascii="Arial" w:hAnsi="Arial" w:cs="Arial"/>
                <w:szCs w:val="24"/>
                <w:lang w:val="es-419"/>
              </w:rPr>
              <w:t>Elaborado por:</w:t>
            </w:r>
          </w:p>
        </w:tc>
        <w:tc>
          <w:tcPr>
            <w:tcW w:w="2481" w:type="dxa"/>
            <w:tcBorders>
              <w:top w:val="single" w:sz="4" w:space="0" w:color="auto"/>
              <w:left w:val="single" w:sz="4" w:space="0" w:color="auto"/>
              <w:bottom w:val="single" w:sz="4" w:space="0" w:color="auto"/>
              <w:right w:val="single" w:sz="4" w:space="0" w:color="auto"/>
            </w:tcBorders>
            <w:hideMark/>
          </w:tcPr>
          <w:p w14:paraId="28439933" w14:textId="77777777" w:rsidR="00C463F7" w:rsidRDefault="00C463F7" w:rsidP="00C463F7">
            <w:pPr>
              <w:pStyle w:val="Ttulo"/>
              <w:rPr>
                <w:rFonts w:ascii="Arial" w:hAnsi="Arial" w:cs="Arial"/>
                <w:szCs w:val="24"/>
                <w:lang w:val="es-419"/>
              </w:rPr>
            </w:pPr>
            <w:r>
              <w:rPr>
                <w:rFonts w:ascii="Arial" w:hAnsi="Arial" w:cs="Arial"/>
                <w:szCs w:val="24"/>
                <w:lang w:val="es-419"/>
              </w:rPr>
              <w:t>Revisado por:</w:t>
            </w:r>
          </w:p>
        </w:tc>
        <w:tc>
          <w:tcPr>
            <w:tcW w:w="3073" w:type="dxa"/>
            <w:tcBorders>
              <w:top w:val="single" w:sz="4" w:space="0" w:color="auto"/>
              <w:left w:val="single" w:sz="4" w:space="0" w:color="auto"/>
              <w:bottom w:val="single" w:sz="4" w:space="0" w:color="auto"/>
              <w:right w:val="single" w:sz="4" w:space="0" w:color="auto"/>
            </w:tcBorders>
            <w:hideMark/>
          </w:tcPr>
          <w:p w14:paraId="4458FA1E" w14:textId="77777777" w:rsidR="00C463F7" w:rsidRDefault="00C463F7" w:rsidP="00C463F7">
            <w:pPr>
              <w:pStyle w:val="Ttulo"/>
              <w:rPr>
                <w:rFonts w:ascii="Arial" w:hAnsi="Arial" w:cs="Arial"/>
                <w:szCs w:val="24"/>
                <w:lang w:val="es-419"/>
              </w:rPr>
            </w:pPr>
            <w:r>
              <w:rPr>
                <w:rFonts w:ascii="Arial" w:hAnsi="Arial" w:cs="Arial"/>
                <w:szCs w:val="24"/>
                <w:lang w:val="es-419"/>
              </w:rPr>
              <w:t>Fecha:</w:t>
            </w:r>
          </w:p>
        </w:tc>
      </w:tr>
      <w:tr w:rsidR="00C463F7" w14:paraId="4751D78F" w14:textId="77777777" w:rsidTr="00C463F7">
        <w:trPr>
          <w:trHeight w:val="257"/>
        </w:trPr>
        <w:tc>
          <w:tcPr>
            <w:tcW w:w="3166" w:type="dxa"/>
            <w:tcBorders>
              <w:top w:val="single" w:sz="4" w:space="0" w:color="auto"/>
              <w:left w:val="single" w:sz="4" w:space="0" w:color="auto"/>
              <w:bottom w:val="single" w:sz="4" w:space="0" w:color="auto"/>
              <w:right w:val="single" w:sz="4" w:space="0" w:color="auto"/>
            </w:tcBorders>
            <w:hideMark/>
          </w:tcPr>
          <w:p w14:paraId="6181C286" w14:textId="77777777" w:rsidR="00C463F7" w:rsidRDefault="00C463F7" w:rsidP="00C463F7">
            <w:pPr>
              <w:pStyle w:val="Ttulo"/>
              <w:jc w:val="both"/>
              <w:rPr>
                <w:rFonts w:ascii="Arial" w:hAnsi="Arial" w:cs="Arial"/>
                <w:b w:val="0"/>
                <w:szCs w:val="24"/>
                <w:lang w:val="es-419"/>
              </w:rPr>
            </w:pPr>
            <w:r>
              <w:rPr>
                <w:rFonts w:ascii="Arial" w:hAnsi="Arial" w:cs="Arial"/>
                <w:b w:val="0"/>
                <w:szCs w:val="24"/>
                <w:lang w:val="es-419"/>
              </w:rPr>
              <w:t>Julián Andrés Riátiva Villa</w:t>
            </w:r>
          </w:p>
        </w:tc>
        <w:tc>
          <w:tcPr>
            <w:tcW w:w="2481" w:type="dxa"/>
            <w:tcBorders>
              <w:top w:val="single" w:sz="4" w:space="0" w:color="auto"/>
              <w:left w:val="single" w:sz="4" w:space="0" w:color="auto"/>
              <w:bottom w:val="single" w:sz="4" w:space="0" w:color="auto"/>
              <w:right w:val="single" w:sz="4" w:space="0" w:color="auto"/>
            </w:tcBorders>
          </w:tcPr>
          <w:p w14:paraId="4A10781A" w14:textId="77777777" w:rsidR="00C463F7" w:rsidRDefault="00C463F7" w:rsidP="00C463F7">
            <w:pPr>
              <w:pStyle w:val="Ttulo"/>
              <w:jc w:val="both"/>
              <w:rPr>
                <w:rFonts w:ascii="Arial" w:hAnsi="Arial" w:cs="Arial"/>
                <w:b w:val="0"/>
                <w:szCs w:val="24"/>
                <w:lang w:val="es-CO"/>
              </w:rPr>
            </w:pPr>
          </w:p>
        </w:tc>
        <w:tc>
          <w:tcPr>
            <w:tcW w:w="3073" w:type="dxa"/>
            <w:tcBorders>
              <w:top w:val="single" w:sz="4" w:space="0" w:color="auto"/>
              <w:left w:val="single" w:sz="4" w:space="0" w:color="auto"/>
              <w:bottom w:val="single" w:sz="4" w:space="0" w:color="auto"/>
              <w:right w:val="single" w:sz="4" w:space="0" w:color="auto"/>
            </w:tcBorders>
          </w:tcPr>
          <w:p w14:paraId="74DC6D16" w14:textId="77777777" w:rsidR="00C463F7" w:rsidRDefault="00C463F7" w:rsidP="00C463F7">
            <w:pPr>
              <w:pStyle w:val="Ttulo"/>
              <w:jc w:val="both"/>
              <w:rPr>
                <w:rFonts w:ascii="Arial" w:hAnsi="Arial" w:cs="Arial"/>
                <w:b w:val="0"/>
                <w:szCs w:val="24"/>
                <w:lang w:val="es-CO"/>
              </w:rPr>
            </w:pPr>
          </w:p>
        </w:tc>
      </w:tr>
    </w:tbl>
    <w:p w14:paraId="0032FB88" w14:textId="434DB9B0" w:rsidR="006465E0" w:rsidRPr="006465E0" w:rsidRDefault="006465E0" w:rsidP="00B130A0">
      <w:pPr>
        <w:pStyle w:val="TxBrp1"/>
        <w:tabs>
          <w:tab w:val="left" w:pos="4889"/>
        </w:tabs>
        <w:spacing w:line="311" w:lineRule="exact"/>
        <w:ind w:left="426"/>
        <w:rPr>
          <w:rFonts w:ascii="Arial" w:hAnsi="Arial" w:cs="Arial"/>
          <w:b/>
          <w:lang w:val="es-CO"/>
        </w:rPr>
      </w:pPr>
    </w:p>
    <w:p w14:paraId="215B8BC0" w14:textId="77777777" w:rsidR="00B130A0" w:rsidRPr="00B130A0" w:rsidRDefault="00B130A0" w:rsidP="00DB3351">
      <w:pPr>
        <w:pStyle w:val="TxBrp1"/>
        <w:tabs>
          <w:tab w:val="left" w:pos="4889"/>
        </w:tabs>
        <w:spacing w:line="311" w:lineRule="exact"/>
        <w:ind w:left="426"/>
        <w:rPr>
          <w:rFonts w:ascii="Arial" w:hAnsi="Arial" w:cs="Arial"/>
          <w:lang w:val="es-CO"/>
        </w:rPr>
      </w:pPr>
    </w:p>
    <w:p w14:paraId="314B6D3B" w14:textId="2FCDE608" w:rsidR="00526849" w:rsidRDefault="00526849" w:rsidP="00C72A4C">
      <w:pPr>
        <w:pStyle w:val="TxBrp1"/>
        <w:tabs>
          <w:tab w:val="left" w:pos="4889"/>
        </w:tabs>
        <w:spacing w:line="311" w:lineRule="exact"/>
        <w:ind w:left="720"/>
        <w:rPr>
          <w:rFonts w:ascii="Arial" w:hAnsi="Arial" w:cs="Arial"/>
          <w:lang w:val="es-CO"/>
        </w:rPr>
      </w:pPr>
    </w:p>
    <w:p w14:paraId="11EB1764" w14:textId="6FA641CA" w:rsidR="00DB3351" w:rsidRPr="00A603BE" w:rsidRDefault="00DB3351" w:rsidP="00DB3351">
      <w:pPr>
        <w:pStyle w:val="TxBrp1"/>
        <w:tabs>
          <w:tab w:val="left" w:pos="4889"/>
        </w:tabs>
        <w:spacing w:line="311" w:lineRule="exact"/>
        <w:ind w:left="720"/>
        <w:rPr>
          <w:rFonts w:ascii="Arial" w:hAnsi="Arial" w:cs="Arial"/>
          <w:lang w:val="es-CO"/>
        </w:rPr>
      </w:pPr>
    </w:p>
    <w:sectPr w:rsidR="00DB3351" w:rsidRPr="00A603BE" w:rsidSect="0015017E">
      <w:headerReference w:type="default" r:id="rId13"/>
      <w:endnotePr>
        <w:numFmt w:val="decimal"/>
      </w:endnotePr>
      <w:pgSz w:w="12240" w:h="20160" w:code="5"/>
      <w:pgMar w:top="567" w:right="567" w:bottom="567" w:left="567" w:header="431"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9A91" w14:textId="77777777" w:rsidR="001178C1" w:rsidRDefault="001178C1">
      <w:r>
        <w:separator/>
      </w:r>
    </w:p>
  </w:endnote>
  <w:endnote w:type="continuationSeparator" w:id="0">
    <w:p w14:paraId="019F8089" w14:textId="77777777" w:rsidR="001178C1" w:rsidRDefault="0011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9C8E" w14:textId="77777777" w:rsidR="001178C1" w:rsidRDefault="001178C1">
      <w:r>
        <w:separator/>
      </w:r>
    </w:p>
  </w:footnote>
  <w:footnote w:type="continuationSeparator" w:id="0">
    <w:p w14:paraId="55C42807" w14:textId="77777777" w:rsidR="001178C1" w:rsidRDefault="00117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2F67" w14:textId="77777777" w:rsidR="00C61539" w:rsidRDefault="00C61539">
    <w:pPr>
      <w:pStyle w:val="Encabezado"/>
    </w:pPr>
    <w:r>
      <w:rPr>
        <w:noProof/>
        <w:lang w:val="es-CO" w:eastAsia="es-CO"/>
      </w:rPr>
      <mc:AlternateContent>
        <mc:Choice Requires="wps">
          <w:drawing>
            <wp:anchor distT="0" distB="0" distL="114300" distR="114300" simplePos="0" relativeHeight="251657728" behindDoc="0" locked="0" layoutInCell="1" allowOverlap="1" wp14:anchorId="2BC74BCC" wp14:editId="17B398BE">
              <wp:simplePos x="0" y="0"/>
              <wp:positionH relativeFrom="column">
                <wp:posOffset>-45720</wp:posOffset>
              </wp:positionH>
              <wp:positionV relativeFrom="paragraph">
                <wp:posOffset>59689</wp:posOffset>
              </wp:positionV>
              <wp:extent cx="7200900" cy="112299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1229975"/>
                      </a:xfrm>
                      <a:prstGeom prst="rect">
                        <a:avLst/>
                      </a:prstGeom>
                      <a:solidFill>
                        <a:srgbClr val="FFFFFF"/>
                      </a:solidFill>
                      <a:ln w="9525">
                        <a:solidFill>
                          <a:srgbClr val="000000"/>
                        </a:solidFill>
                        <a:miter lim="800000"/>
                        <a:headEnd/>
                        <a:tailEnd/>
                      </a:ln>
                    </wps:spPr>
                    <wps:txbx>
                      <w:txbxContent>
                        <w:p w14:paraId="2998EE1F" w14:textId="77777777" w:rsidR="00C61539" w:rsidRDefault="00C61539" w:rsidP="00DB204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74BCC" id="Rectangle 1" o:spid="_x0000_s1031" style="position:absolute;margin-left:-3.6pt;margin-top:4.7pt;width:567pt;height:88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">
              <v:textbox>
                <w:txbxContent>
                  <w:p w14:paraId="2998EE1F" w14:textId="77777777" w:rsidR="00C61539" w:rsidRDefault="00C61539" w:rsidP="00DB2040">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68"/>
    <w:multiLevelType w:val="hybridMultilevel"/>
    <w:tmpl w:val="47B686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50915"/>
    <w:multiLevelType w:val="hybridMultilevel"/>
    <w:tmpl w:val="3086EE5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0D2FB0"/>
    <w:multiLevelType w:val="hybridMultilevel"/>
    <w:tmpl w:val="3D741F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3F417C"/>
    <w:multiLevelType w:val="hybridMultilevel"/>
    <w:tmpl w:val="54DAB0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1A5A49"/>
    <w:multiLevelType w:val="hybridMultilevel"/>
    <w:tmpl w:val="BDCA62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833"/>
    <w:multiLevelType w:val="hybridMultilevel"/>
    <w:tmpl w:val="47B686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59735B"/>
    <w:multiLevelType w:val="hybridMultilevel"/>
    <w:tmpl w:val="B1D6D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79470F"/>
    <w:multiLevelType w:val="hybridMultilevel"/>
    <w:tmpl w:val="1D6AD82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0660EA"/>
    <w:multiLevelType w:val="hybridMultilevel"/>
    <w:tmpl w:val="8D4E7CA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8EB348A"/>
    <w:multiLevelType w:val="hybridMultilevel"/>
    <w:tmpl w:val="A41AF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A0208F"/>
    <w:multiLevelType w:val="hybridMultilevel"/>
    <w:tmpl w:val="2DE05D72"/>
    <w:lvl w:ilvl="0" w:tplc="74961FBE">
      <w:start w:val="1"/>
      <w:numFmt w:val="decimal"/>
      <w:lvlText w:val="%1."/>
      <w:lvlJc w:val="left"/>
      <w:pPr>
        <w:ind w:left="5250" w:hanging="360"/>
      </w:pPr>
      <w:rPr>
        <w:rFonts w:hint="default"/>
      </w:rPr>
    </w:lvl>
    <w:lvl w:ilvl="1" w:tplc="240A0019" w:tentative="1">
      <w:start w:val="1"/>
      <w:numFmt w:val="lowerLetter"/>
      <w:lvlText w:val="%2."/>
      <w:lvlJc w:val="left"/>
      <w:pPr>
        <w:ind w:left="5970" w:hanging="360"/>
      </w:pPr>
    </w:lvl>
    <w:lvl w:ilvl="2" w:tplc="240A001B" w:tentative="1">
      <w:start w:val="1"/>
      <w:numFmt w:val="lowerRoman"/>
      <w:lvlText w:val="%3."/>
      <w:lvlJc w:val="right"/>
      <w:pPr>
        <w:ind w:left="6690" w:hanging="180"/>
      </w:pPr>
    </w:lvl>
    <w:lvl w:ilvl="3" w:tplc="240A000F" w:tentative="1">
      <w:start w:val="1"/>
      <w:numFmt w:val="decimal"/>
      <w:lvlText w:val="%4."/>
      <w:lvlJc w:val="left"/>
      <w:pPr>
        <w:ind w:left="7410" w:hanging="360"/>
      </w:pPr>
    </w:lvl>
    <w:lvl w:ilvl="4" w:tplc="240A0019" w:tentative="1">
      <w:start w:val="1"/>
      <w:numFmt w:val="lowerLetter"/>
      <w:lvlText w:val="%5."/>
      <w:lvlJc w:val="left"/>
      <w:pPr>
        <w:ind w:left="8130" w:hanging="360"/>
      </w:pPr>
    </w:lvl>
    <w:lvl w:ilvl="5" w:tplc="240A001B" w:tentative="1">
      <w:start w:val="1"/>
      <w:numFmt w:val="lowerRoman"/>
      <w:lvlText w:val="%6."/>
      <w:lvlJc w:val="right"/>
      <w:pPr>
        <w:ind w:left="8850" w:hanging="180"/>
      </w:pPr>
    </w:lvl>
    <w:lvl w:ilvl="6" w:tplc="240A000F" w:tentative="1">
      <w:start w:val="1"/>
      <w:numFmt w:val="decimal"/>
      <w:lvlText w:val="%7."/>
      <w:lvlJc w:val="left"/>
      <w:pPr>
        <w:ind w:left="9570" w:hanging="360"/>
      </w:pPr>
    </w:lvl>
    <w:lvl w:ilvl="7" w:tplc="240A0019" w:tentative="1">
      <w:start w:val="1"/>
      <w:numFmt w:val="lowerLetter"/>
      <w:lvlText w:val="%8."/>
      <w:lvlJc w:val="left"/>
      <w:pPr>
        <w:ind w:left="10290" w:hanging="360"/>
      </w:pPr>
    </w:lvl>
    <w:lvl w:ilvl="8" w:tplc="240A001B" w:tentative="1">
      <w:start w:val="1"/>
      <w:numFmt w:val="lowerRoman"/>
      <w:lvlText w:val="%9."/>
      <w:lvlJc w:val="right"/>
      <w:pPr>
        <w:ind w:left="11010" w:hanging="180"/>
      </w:pPr>
    </w:lvl>
  </w:abstractNum>
  <w:abstractNum w:abstractNumId="11" w15:restartNumberingAfterBreak="0">
    <w:nsid w:val="1C1E713E"/>
    <w:multiLevelType w:val="hybridMultilevel"/>
    <w:tmpl w:val="B89E19DE"/>
    <w:lvl w:ilvl="0" w:tplc="A6CEC66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ED7B87"/>
    <w:multiLevelType w:val="hybridMultilevel"/>
    <w:tmpl w:val="63344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435BAF"/>
    <w:multiLevelType w:val="hybridMultilevel"/>
    <w:tmpl w:val="33EC715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D83AA7"/>
    <w:multiLevelType w:val="hybridMultilevel"/>
    <w:tmpl w:val="9B3CC0BC"/>
    <w:lvl w:ilvl="0" w:tplc="43E627D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F84402"/>
    <w:multiLevelType w:val="hybridMultilevel"/>
    <w:tmpl w:val="6E4829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672D7C"/>
    <w:multiLevelType w:val="hybridMultilevel"/>
    <w:tmpl w:val="1C52D7B0"/>
    <w:lvl w:ilvl="0" w:tplc="17EABE66">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 w15:restartNumberingAfterBreak="0">
    <w:nsid w:val="30271357"/>
    <w:multiLevelType w:val="hybridMultilevel"/>
    <w:tmpl w:val="22BA96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0877D2"/>
    <w:multiLevelType w:val="hybridMultilevel"/>
    <w:tmpl w:val="FED285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D74737"/>
    <w:multiLevelType w:val="hybridMultilevel"/>
    <w:tmpl w:val="6FCE9062"/>
    <w:lvl w:ilvl="0" w:tplc="8000EC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6A87958"/>
    <w:multiLevelType w:val="hybridMultilevel"/>
    <w:tmpl w:val="CF604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D3518A"/>
    <w:multiLevelType w:val="hybridMultilevel"/>
    <w:tmpl w:val="F4200DD8"/>
    <w:lvl w:ilvl="0" w:tplc="6B96C71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7E665B"/>
    <w:multiLevelType w:val="hybridMultilevel"/>
    <w:tmpl w:val="82C89756"/>
    <w:lvl w:ilvl="0" w:tplc="C2B4154C">
      <w:start w:val="2"/>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3" w15:restartNumberingAfterBreak="0">
    <w:nsid w:val="3DB1783C"/>
    <w:multiLevelType w:val="hybridMultilevel"/>
    <w:tmpl w:val="F5AC8CE4"/>
    <w:lvl w:ilvl="0" w:tplc="0C0A000D">
      <w:start w:val="1"/>
      <w:numFmt w:val="bullet"/>
      <w:lvlText w:val=""/>
      <w:lvlJc w:val="left"/>
      <w:pPr>
        <w:ind w:left="5655" w:hanging="360"/>
      </w:pPr>
      <w:rPr>
        <w:rFonts w:ascii="Wingdings" w:hAnsi="Wingdings" w:hint="default"/>
      </w:rPr>
    </w:lvl>
    <w:lvl w:ilvl="1" w:tplc="0C0A0003" w:tentative="1">
      <w:start w:val="1"/>
      <w:numFmt w:val="bullet"/>
      <w:lvlText w:val="o"/>
      <w:lvlJc w:val="left"/>
      <w:pPr>
        <w:ind w:left="6375" w:hanging="360"/>
      </w:pPr>
      <w:rPr>
        <w:rFonts w:ascii="Courier New" w:hAnsi="Courier New" w:cs="Courier New" w:hint="default"/>
      </w:rPr>
    </w:lvl>
    <w:lvl w:ilvl="2" w:tplc="0C0A0005" w:tentative="1">
      <w:start w:val="1"/>
      <w:numFmt w:val="bullet"/>
      <w:lvlText w:val=""/>
      <w:lvlJc w:val="left"/>
      <w:pPr>
        <w:ind w:left="7095" w:hanging="360"/>
      </w:pPr>
      <w:rPr>
        <w:rFonts w:ascii="Wingdings" w:hAnsi="Wingdings" w:hint="default"/>
      </w:rPr>
    </w:lvl>
    <w:lvl w:ilvl="3" w:tplc="0C0A0001" w:tentative="1">
      <w:start w:val="1"/>
      <w:numFmt w:val="bullet"/>
      <w:lvlText w:val=""/>
      <w:lvlJc w:val="left"/>
      <w:pPr>
        <w:ind w:left="7815" w:hanging="360"/>
      </w:pPr>
      <w:rPr>
        <w:rFonts w:ascii="Symbol" w:hAnsi="Symbol" w:hint="default"/>
      </w:rPr>
    </w:lvl>
    <w:lvl w:ilvl="4" w:tplc="0C0A0003" w:tentative="1">
      <w:start w:val="1"/>
      <w:numFmt w:val="bullet"/>
      <w:lvlText w:val="o"/>
      <w:lvlJc w:val="left"/>
      <w:pPr>
        <w:ind w:left="8535" w:hanging="360"/>
      </w:pPr>
      <w:rPr>
        <w:rFonts w:ascii="Courier New" w:hAnsi="Courier New" w:cs="Courier New" w:hint="default"/>
      </w:rPr>
    </w:lvl>
    <w:lvl w:ilvl="5" w:tplc="0C0A0005" w:tentative="1">
      <w:start w:val="1"/>
      <w:numFmt w:val="bullet"/>
      <w:lvlText w:val=""/>
      <w:lvlJc w:val="left"/>
      <w:pPr>
        <w:ind w:left="9255" w:hanging="360"/>
      </w:pPr>
      <w:rPr>
        <w:rFonts w:ascii="Wingdings" w:hAnsi="Wingdings" w:hint="default"/>
      </w:rPr>
    </w:lvl>
    <w:lvl w:ilvl="6" w:tplc="0C0A0001" w:tentative="1">
      <w:start w:val="1"/>
      <w:numFmt w:val="bullet"/>
      <w:lvlText w:val=""/>
      <w:lvlJc w:val="left"/>
      <w:pPr>
        <w:ind w:left="9975" w:hanging="360"/>
      </w:pPr>
      <w:rPr>
        <w:rFonts w:ascii="Symbol" w:hAnsi="Symbol" w:hint="default"/>
      </w:rPr>
    </w:lvl>
    <w:lvl w:ilvl="7" w:tplc="0C0A0003" w:tentative="1">
      <w:start w:val="1"/>
      <w:numFmt w:val="bullet"/>
      <w:lvlText w:val="o"/>
      <w:lvlJc w:val="left"/>
      <w:pPr>
        <w:ind w:left="10695" w:hanging="360"/>
      </w:pPr>
      <w:rPr>
        <w:rFonts w:ascii="Courier New" w:hAnsi="Courier New" w:cs="Courier New" w:hint="default"/>
      </w:rPr>
    </w:lvl>
    <w:lvl w:ilvl="8" w:tplc="0C0A0005" w:tentative="1">
      <w:start w:val="1"/>
      <w:numFmt w:val="bullet"/>
      <w:lvlText w:val=""/>
      <w:lvlJc w:val="left"/>
      <w:pPr>
        <w:ind w:left="11415" w:hanging="360"/>
      </w:pPr>
      <w:rPr>
        <w:rFonts w:ascii="Wingdings" w:hAnsi="Wingdings" w:hint="default"/>
      </w:rPr>
    </w:lvl>
  </w:abstractNum>
  <w:abstractNum w:abstractNumId="24" w15:restartNumberingAfterBreak="0">
    <w:nsid w:val="43211CA1"/>
    <w:multiLevelType w:val="hybridMultilevel"/>
    <w:tmpl w:val="43A46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B48DF"/>
    <w:multiLevelType w:val="hybridMultilevel"/>
    <w:tmpl w:val="5332F9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691E66"/>
    <w:multiLevelType w:val="hybridMultilevel"/>
    <w:tmpl w:val="289C3B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586366"/>
    <w:multiLevelType w:val="hybridMultilevel"/>
    <w:tmpl w:val="A7D4F500"/>
    <w:lvl w:ilvl="0" w:tplc="4DD690D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97557E"/>
    <w:multiLevelType w:val="hybridMultilevel"/>
    <w:tmpl w:val="8F1C949E"/>
    <w:lvl w:ilvl="0" w:tplc="E79014A0">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9" w15:restartNumberingAfterBreak="0">
    <w:nsid w:val="534A7DBE"/>
    <w:multiLevelType w:val="multilevel"/>
    <w:tmpl w:val="913E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EC4258"/>
    <w:multiLevelType w:val="hybridMultilevel"/>
    <w:tmpl w:val="A800A870"/>
    <w:lvl w:ilvl="0" w:tplc="402EB2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D532BF"/>
    <w:multiLevelType w:val="hybridMultilevel"/>
    <w:tmpl w:val="FA043090"/>
    <w:lvl w:ilvl="0" w:tplc="2D00C130">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565D6C47"/>
    <w:multiLevelType w:val="hybridMultilevel"/>
    <w:tmpl w:val="5F1654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6EC654C"/>
    <w:multiLevelType w:val="hybridMultilevel"/>
    <w:tmpl w:val="E4B2188A"/>
    <w:lvl w:ilvl="0" w:tplc="C00C46E0">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4" w15:restartNumberingAfterBreak="0">
    <w:nsid w:val="5BBF7FB9"/>
    <w:multiLevelType w:val="hybridMultilevel"/>
    <w:tmpl w:val="9FB8EE84"/>
    <w:lvl w:ilvl="0" w:tplc="ADE82AF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5CD70011"/>
    <w:multiLevelType w:val="hybridMultilevel"/>
    <w:tmpl w:val="86446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1C6CE9"/>
    <w:multiLevelType w:val="hybridMultilevel"/>
    <w:tmpl w:val="79C4E720"/>
    <w:lvl w:ilvl="0" w:tplc="52FC2478">
      <w:start w:val="1"/>
      <w:numFmt w:val="decimal"/>
      <w:lvlText w:val="%1)"/>
      <w:lvlJc w:val="left"/>
      <w:pPr>
        <w:ind w:left="1080" w:hanging="360"/>
      </w:pPr>
      <w:rPr>
        <w:rFonts w:hint="default"/>
        <w:b/>
        <w:color w:val="auto"/>
        <w:sz w:val="22"/>
        <w:u w:val="non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637D76D0"/>
    <w:multiLevelType w:val="hybridMultilevel"/>
    <w:tmpl w:val="DBCEE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3947D11"/>
    <w:multiLevelType w:val="hybridMultilevel"/>
    <w:tmpl w:val="3DC409B8"/>
    <w:lvl w:ilvl="0" w:tplc="8D904D7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15:restartNumberingAfterBreak="0">
    <w:nsid w:val="63C54DEA"/>
    <w:multiLevelType w:val="hybridMultilevel"/>
    <w:tmpl w:val="D28E1626"/>
    <w:lvl w:ilvl="0" w:tplc="DBE0D2C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172B2C"/>
    <w:multiLevelType w:val="hybridMultilevel"/>
    <w:tmpl w:val="C66E1D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4C7EDF"/>
    <w:multiLevelType w:val="hybridMultilevel"/>
    <w:tmpl w:val="1BE8F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9D216C"/>
    <w:multiLevelType w:val="hybridMultilevel"/>
    <w:tmpl w:val="D57467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720561D"/>
    <w:multiLevelType w:val="hybridMultilevel"/>
    <w:tmpl w:val="AF8E54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924351F"/>
    <w:multiLevelType w:val="hybridMultilevel"/>
    <w:tmpl w:val="4AB436CE"/>
    <w:lvl w:ilvl="0" w:tplc="0C0A000F">
      <w:start w:val="1"/>
      <w:numFmt w:val="decimal"/>
      <w:lvlText w:val="%1."/>
      <w:lvlJc w:val="left"/>
      <w:pPr>
        <w:ind w:left="787" w:hanging="360"/>
      </w:p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45" w15:restartNumberingAfterBreak="0">
    <w:nsid w:val="797F57F6"/>
    <w:multiLevelType w:val="hybridMultilevel"/>
    <w:tmpl w:val="6220D9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AE735DC"/>
    <w:multiLevelType w:val="hybridMultilevel"/>
    <w:tmpl w:val="1C428FE2"/>
    <w:lvl w:ilvl="0" w:tplc="02CA394A">
      <w:start w:val="1"/>
      <w:numFmt w:val="decimal"/>
      <w:lvlText w:val="%1."/>
      <w:lvlJc w:val="left"/>
      <w:pPr>
        <w:ind w:left="4890" w:hanging="417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5"/>
  </w:num>
  <w:num w:numId="2">
    <w:abstractNumId w:val="26"/>
  </w:num>
  <w:num w:numId="3">
    <w:abstractNumId w:val="42"/>
  </w:num>
  <w:num w:numId="4">
    <w:abstractNumId w:val="17"/>
  </w:num>
  <w:num w:numId="5">
    <w:abstractNumId w:val="3"/>
  </w:num>
  <w:num w:numId="6">
    <w:abstractNumId w:val="24"/>
  </w:num>
  <w:num w:numId="7">
    <w:abstractNumId w:val="32"/>
  </w:num>
  <w:num w:numId="8">
    <w:abstractNumId w:val="15"/>
  </w:num>
  <w:num w:numId="9">
    <w:abstractNumId w:val="44"/>
  </w:num>
  <w:num w:numId="10">
    <w:abstractNumId w:val="9"/>
  </w:num>
  <w:num w:numId="11">
    <w:abstractNumId w:val="4"/>
  </w:num>
  <w:num w:numId="12">
    <w:abstractNumId w:val="6"/>
  </w:num>
  <w:num w:numId="13">
    <w:abstractNumId w:val="43"/>
  </w:num>
  <w:num w:numId="14">
    <w:abstractNumId w:val="2"/>
  </w:num>
  <w:num w:numId="15">
    <w:abstractNumId w:val="8"/>
  </w:num>
  <w:num w:numId="16">
    <w:abstractNumId w:val="25"/>
  </w:num>
  <w:num w:numId="17">
    <w:abstractNumId w:val="41"/>
  </w:num>
  <w:num w:numId="18">
    <w:abstractNumId w:val="27"/>
  </w:num>
  <w:num w:numId="19">
    <w:abstractNumId w:val="22"/>
  </w:num>
  <w:num w:numId="20">
    <w:abstractNumId w:val="14"/>
  </w:num>
  <w:num w:numId="21">
    <w:abstractNumId w:val="20"/>
  </w:num>
  <w:num w:numId="22">
    <w:abstractNumId w:val="45"/>
  </w:num>
  <w:num w:numId="23">
    <w:abstractNumId w:val="39"/>
  </w:num>
  <w:num w:numId="24">
    <w:abstractNumId w:val="29"/>
  </w:num>
  <w:num w:numId="25">
    <w:abstractNumId w:val="23"/>
  </w:num>
  <w:num w:numId="26">
    <w:abstractNumId w:val="30"/>
  </w:num>
  <w:num w:numId="27">
    <w:abstractNumId w:val="31"/>
  </w:num>
  <w:num w:numId="28">
    <w:abstractNumId w:val="7"/>
  </w:num>
  <w:num w:numId="29">
    <w:abstractNumId w:val="5"/>
  </w:num>
  <w:num w:numId="30">
    <w:abstractNumId w:val="0"/>
  </w:num>
  <w:num w:numId="31">
    <w:abstractNumId w:val="12"/>
  </w:num>
  <w:num w:numId="32">
    <w:abstractNumId w:val="37"/>
  </w:num>
  <w:num w:numId="33">
    <w:abstractNumId w:val="13"/>
  </w:num>
  <w:num w:numId="34">
    <w:abstractNumId w:val="40"/>
  </w:num>
  <w:num w:numId="35">
    <w:abstractNumId w:val="1"/>
  </w:num>
  <w:num w:numId="36">
    <w:abstractNumId w:val="18"/>
  </w:num>
  <w:num w:numId="37">
    <w:abstractNumId w:val="21"/>
  </w:num>
  <w:num w:numId="38">
    <w:abstractNumId w:val="19"/>
  </w:num>
  <w:num w:numId="39">
    <w:abstractNumId w:val="46"/>
  </w:num>
  <w:num w:numId="40">
    <w:abstractNumId w:val="10"/>
  </w:num>
  <w:num w:numId="41">
    <w:abstractNumId w:val="16"/>
  </w:num>
  <w:num w:numId="42">
    <w:abstractNumId w:val="36"/>
  </w:num>
  <w:num w:numId="43">
    <w:abstractNumId w:val="34"/>
  </w:num>
  <w:num w:numId="44">
    <w:abstractNumId w:val="38"/>
  </w:num>
  <w:num w:numId="45">
    <w:abstractNumId w:val="11"/>
  </w:num>
  <w:num w:numId="46">
    <w:abstractNumId w:val="3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v:stroke endarrow="block"/>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F1"/>
    <w:rsid w:val="00000057"/>
    <w:rsid w:val="00001142"/>
    <w:rsid w:val="00010D52"/>
    <w:rsid w:val="00021478"/>
    <w:rsid w:val="00023369"/>
    <w:rsid w:val="00023486"/>
    <w:rsid w:val="000237A8"/>
    <w:rsid w:val="000256BE"/>
    <w:rsid w:val="00025AB8"/>
    <w:rsid w:val="00030212"/>
    <w:rsid w:val="00034377"/>
    <w:rsid w:val="000354B3"/>
    <w:rsid w:val="000418D8"/>
    <w:rsid w:val="0004299A"/>
    <w:rsid w:val="00044E11"/>
    <w:rsid w:val="0004665F"/>
    <w:rsid w:val="00046FB3"/>
    <w:rsid w:val="00066699"/>
    <w:rsid w:val="00066B4F"/>
    <w:rsid w:val="00070819"/>
    <w:rsid w:val="00070EFD"/>
    <w:rsid w:val="0007713C"/>
    <w:rsid w:val="000774C0"/>
    <w:rsid w:val="000810AC"/>
    <w:rsid w:val="0008153C"/>
    <w:rsid w:val="00082A69"/>
    <w:rsid w:val="00086456"/>
    <w:rsid w:val="00090439"/>
    <w:rsid w:val="00090781"/>
    <w:rsid w:val="000A658D"/>
    <w:rsid w:val="000A7D16"/>
    <w:rsid w:val="000B070D"/>
    <w:rsid w:val="000B206D"/>
    <w:rsid w:val="000B587E"/>
    <w:rsid w:val="000B5D84"/>
    <w:rsid w:val="000B5ED6"/>
    <w:rsid w:val="000C173E"/>
    <w:rsid w:val="000C18A6"/>
    <w:rsid w:val="000C7FC7"/>
    <w:rsid w:val="000D2AD2"/>
    <w:rsid w:val="000E1974"/>
    <w:rsid w:val="000E21D4"/>
    <w:rsid w:val="000E3607"/>
    <w:rsid w:val="000E5560"/>
    <w:rsid w:val="000E6327"/>
    <w:rsid w:val="000F0533"/>
    <w:rsid w:val="000F0E78"/>
    <w:rsid w:val="000F23CC"/>
    <w:rsid w:val="000F4630"/>
    <w:rsid w:val="000F7ED7"/>
    <w:rsid w:val="00102E43"/>
    <w:rsid w:val="00104CFA"/>
    <w:rsid w:val="00105929"/>
    <w:rsid w:val="0011227C"/>
    <w:rsid w:val="001138BD"/>
    <w:rsid w:val="00113D7C"/>
    <w:rsid w:val="00113F6D"/>
    <w:rsid w:val="0011708C"/>
    <w:rsid w:val="001178C1"/>
    <w:rsid w:val="00117F07"/>
    <w:rsid w:val="001262E6"/>
    <w:rsid w:val="00126350"/>
    <w:rsid w:val="001269BF"/>
    <w:rsid w:val="001300B7"/>
    <w:rsid w:val="00132386"/>
    <w:rsid w:val="00133544"/>
    <w:rsid w:val="00134326"/>
    <w:rsid w:val="00135928"/>
    <w:rsid w:val="00136844"/>
    <w:rsid w:val="00136C8D"/>
    <w:rsid w:val="001431D0"/>
    <w:rsid w:val="00144126"/>
    <w:rsid w:val="00145C1B"/>
    <w:rsid w:val="001462D9"/>
    <w:rsid w:val="001479BB"/>
    <w:rsid w:val="0015017E"/>
    <w:rsid w:val="001558A9"/>
    <w:rsid w:val="00162B39"/>
    <w:rsid w:val="00164BAB"/>
    <w:rsid w:val="001714EC"/>
    <w:rsid w:val="0017206B"/>
    <w:rsid w:val="00175EBC"/>
    <w:rsid w:val="001805FA"/>
    <w:rsid w:val="001822C4"/>
    <w:rsid w:val="0018358F"/>
    <w:rsid w:val="001836D7"/>
    <w:rsid w:val="001858F4"/>
    <w:rsid w:val="00190A53"/>
    <w:rsid w:val="00192D4F"/>
    <w:rsid w:val="00196BD3"/>
    <w:rsid w:val="001A1591"/>
    <w:rsid w:val="001A17D7"/>
    <w:rsid w:val="001A1B7B"/>
    <w:rsid w:val="001A59E8"/>
    <w:rsid w:val="001A63CC"/>
    <w:rsid w:val="001A7508"/>
    <w:rsid w:val="001A7691"/>
    <w:rsid w:val="001B030A"/>
    <w:rsid w:val="001B3DCC"/>
    <w:rsid w:val="001B6213"/>
    <w:rsid w:val="001C20B6"/>
    <w:rsid w:val="001C5FE2"/>
    <w:rsid w:val="001D05C4"/>
    <w:rsid w:val="001D29AB"/>
    <w:rsid w:val="001D4C42"/>
    <w:rsid w:val="001D4EA5"/>
    <w:rsid w:val="001D5E3A"/>
    <w:rsid w:val="001E0104"/>
    <w:rsid w:val="001E122E"/>
    <w:rsid w:val="001E7A1A"/>
    <w:rsid w:val="001F0DD2"/>
    <w:rsid w:val="001F6AC7"/>
    <w:rsid w:val="001F78B7"/>
    <w:rsid w:val="001F7B2A"/>
    <w:rsid w:val="00202355"/>
    <w:rsid w:val="0020389C"/>
    <w:rsid w:val="00206F8C"/>
    <w:rsid w:val="00207940"/>
    <w:rsid w:val="00207D92"/>
    <w:rsid w:val="00211505"/>
    <w:rsid w:val="00211D8C"/>
    <w:rsid w:val="0021396B"/>
    <w:rsid w:val="00215BE8"/>
    <w:rsid w:val="00215C0A"/>
    <w:rsid w:val="002323C2"/>
    <w:rsid w:val="00236F10"/>
    <w:rsid w:val="002371D0"/>
    <w:rsid w:val="002413D3"/>
    <w:rsid w:val="00242E47"/>
    <w:rsid w:val="0024566C"/>
    <w:rsid w:val="00253061"/>
    <w:rsid w:val="00257FBB"/>
    <w:rsid w:val="00265598"/>
    <w:rsid w:val="00265D53"/>
    <w:rsid w:val="0027341E"/>
    <w:rsid w:val="00277CA5"/>
    <w:rsid w:val="00292A72"/>
    <w:rsid w:val="00292CF2"/>
    <w:rsid w:val="00294AA7"/>
    <w:rsid w:val="0029634F"/>
    <w:rsid w:val="00297166"/>
    <w:rsid w:val="00297CB1"/>
    <w:rsid w:val="00297E2D"/>
    <w:rsid w:val="002A0384"/>
    <w:rsid w:val="002A23DC"/>
    <w:rsid w:val="002A2803"/>
    <w:rsid w:val="002B40E1"/>
    <w:rsid w:val="002B5D8C"/>
    <w:rsid w:val="002C0C58"/>
    <w:rsid w:val="002C1CA9"/>
    <w:rsid w:val="002C1F82"/>
    <w:rsid w:val="002C45B0"/>
    <w:rsid w:val="002C4FBD"/>
    <w:rsid w:val="002C56E6"/>
    <w:rsid w:val="002C7FBF"/>
    <w:rsid w:val="002D0F06"/>
    <w:rsid w:val="002D0F80"/>
    <w:rsid w:val="002D4854"/>
    <w:rsid w:val="002D5215"/>
    <w:rsid w:val="002E2D9B"/>
    <w:rsid w:val="002E79F4"/>
    <w:rsid w:val="002F0FA1"/>
    <w:rsid w:val="002F1D73"/>
    <w:rsid w:val="002F3EEF"/>
    <w:rsid w:val="002F5342"/>
    <w:rsid w:val="00300B4A"/>
    <w:rsid w:val="0030713C"/>
    <w:rsid w:val="00310477"/>
    <w:rsid w:val="00310F92"/>
    <w:rsid w:val="003174C5"/>
    <w:rsid w:val="003217C2"/>
    <w:rsid w:val="003257E0"/>
    <w:rsid w:val="00325C09"/>
    <w:rsid w:val="0032749B"/>
    <w:rsid w:val="00332C53"/>
    <w:rsid w:val="00340838"/>
    <w:rsid w:val="00342BB1"/>
    <w:rsid w:val="0034567E"/>
    <w:rsid w:val="00347907"/>
    <w:rsid w:val="003516B4"/>
    <w:rsid w:val="0035269F"/>
    <w:rsid w:val="003547CA"/>
    <w:rsid w:val="003560E5"/>
    <w:rsid w:val="00357D70"/>
    <w:rsid w:val="003605A8"/>
    <w:rsid w:val="00362753"/>
    <w:rsid w:val="00362C4E"/>
    <w:rsid w:val="00364AB8"/>
    <w:rsid w:val="00366E0C"/>
    <w:rsid w:val="00373858"/>
    <w:rsid w:val="003823CB"/>
    <w:rsid w:val="00382681"/>
    <w:rsid w:val="003952CC"/>
    <w:rsid w:val="003954DA"/>
    <w:rsid w:val="0039708E"/>
    <w:rsid w:val="003974EC"/>
    <w:rsid w:val="00397F07"/>
    <w:rsid w:val="003A0A8C"/>
    <w:rsid w:val="003A488D"/>
    <w:rsid w:val="003B1B39"/>
    <w:rsid w:val="003B302C"/>
    <w:rsid w:val="003B32D4"/>
    <w:rsid w:val="003B69E9"/>
    <w:rsid w:val="003B6B62"/>
    <w:rsid w:val="003B74C9"/>
    <w:rsid w:val="003C2274"/>
    <w:rsid w:val="003C4039"/>
    <w:rsid w:val="003C4D6D"/>
    <w:rsid w:val="003D1613"/>
    <w:rsid w:val="003D502E"/>
    <w:rsid w:val="003D631B"/>
    <w:rsid w:val="003E024D"/>
    <w:rsid w:val="003E154A"/>
    <w:rsid w:val="003E747B"/>
    <w:rsid w:val="003F26FE"/>
    <w:rsid w:val="003F37F9"/>
    <w:rsid w:val="003F5362"/>
    <w:rsid w:val="003F570D"/>
    <w:rsid w:val="003F595A"/>
    <w:rsid w:val="003F5D27"/>
    <w:rsid w:val="003F6D60"/>
    <w:rsid w:val="003F7A94"/>
    <w:rsid w:val="00405FDA"/>
    <w:rsid w:val="0041506C"/>
    <w:rsid w:val="00421AE7"/>
    <w:rsid w:val="00424367"/>
    <w:rsid w:val="00432217"/>
    <w:rsid w:val="00432A69"/>
    <w:rsid w:val="00440209"/>
    <w:rsid w:val="00440357"/>
    <w:rsid w:val="00440560"/>
    <w:rsid w:val="0044324B"/>
    <w:rsid w:val="00443E2F"/>
    <w:rsid w:val="00444184"/>
    <w:rsid w:val="0045100C"/>
    <w:rsid w:val="00452F84"/>
    <w:rsid w:val="00456FC3"/>
    <w:rsid w:val="00457CF6"/>
    <w:rsid w:val="00461544"/>
    <w:rsid w:val="00464FC0"/>
    <w:rsid w:val="00465B32"/>
    <w:rsid w:val="0046691F"/>
    <w:rsid w:val="00472155"/>
    <w:rsid w:val="00472672"/>
    <w:rsid w:val="004744AB"/>
    <w:rsid w:val="00474779"/>
    <w:rsid w:val="004748E9"/>
    <w:rsid w:val="004839D7"/>
    <w:rsid w:val="0048635D"/>
    <w:rsid w:val="00490A1B"/>
    <w:rsid w:val="00495300"/>
    <w:rsid w:val="00495A2B"/>
    <w:rsid w:val="0049656D"/>
    <w:rsid w:val="00497686"/>
    <w:rsid w:val="004A27BE"/>
    <w:rsid w:val="004A6BC9"/>
    <w:rsid w:val="004A6E74"/>
    <w:rsid w:val="004A7CEE"/>
    <w:rsid w:val="004B1AB8"/>
    <w:rsid w:val="004B1CB5"/>
    <w:rsid w:val="004B2AC8"/>
    <w:rsid w:val="004B60DD"/>
    <w:rsid w:val="004B6934"/>
    <w:rsid w:val="004C001F"/>
    <w:rsid w:val="004C1D4E"/>
    <w:rsid w:val="004C4E8E"/>
    <w:rsid w:val="004C517D"/>
    <w:rsid w:val="004C6FF0"/>
    <w:rsid w:val="004C781F"/>
    <w:rsid w:val="004D069D"/>
    <w:rsid w:val="004D7830"/>
    <w:rsid w:val="004E2CC6"/>
    <w:rsid w:val="004E32FB"/>
    <w:rsid w:val="004E3A04"/>
    <w:rsid w:val="004E5F2A"/>
    <w:rsid w:val="004E709C"/>
    <w:rsid w:val="004E7241"/>
    <w:rsid w:val="004E77E5"/>
    <w:rsid w:val="004F615E"/>
    <w:rsid w:val="004F7ED2"/>
    <w:rsid w:val="00501D0A"/>
    <w:rsid w:val="00504DA6"/>
    <w:rsid w:val="00512786"/>
    <w:rsid w:val="00516EB2"/>
    <w:rsid w:val="0052421F"/>
    <w:rsid w:val="00525D12"/>
    <w:rsid w:val="00525DBC"/>
    <w:rsid w:val="00526849"/>
    <w:rsid w:val="00527587"/>
    <w:rsid w:val="00532814"/>
    <w:rsid w:val="005339E7"/>
    <w:rsid w:val="00535F8D"/>
    <w:rsid w:val="00536EAA"/>
    <w:rsid w:val="00540A45"/>
    <w:rsid w:val="005433C6"/>
    <w:rsid w:val="00546F70"/>
    <w:rsid w:val="00547209"/>
    <w:rsid w:val="00550A34"/>
    <w:rsid w:val="0055511D"/>
    <w:rsid w:val="005571F1"/>
    <w:rsid w:val="0057066A"/>
    <w:rsid w:val="0057103D"/>
    <w:rsid w:val="00572589"/>
    <w:rsid w:val="00575F32"/>
    <w:rsid w:val="00580ABC"/>
    <w:rsid w:val="00582622"/>
    <w:rsid w:val="00582CD5"/>
    <w:rsid w:val="0058346C"/>
    <w:rsid w:val="00583904"/>
    <w:rsid w:val="00583B00"/>
    <w:rsid w:val="005853C9"/>
    <w:rsid w:val="00585D3D"/>
    <w:rsid w:val="0058659F"/>
    <w:rsid w:val="00587DFC"/>
    <w:rsid w:val="00591181"/>
    <w:rsid w:val="005942B0"/>
    <w:rsid w:val="0059569B"/>
    <w:rsid w:val="00595E25"/>
    <w:rsid w:val="005A51EF"/>
    <w:rsid w:val="005A58BD"/>
    <w:rsid w:val="005B124C"/>
    <w:rsid w:val="005B1829"/>
    <w:rsid w:val="005B1FF9"/>
    <w:rsid w:val="005B277B"/>
    <w:rsid w:val="005B7C62"/>
    <w:rsid w:val="005C1918"/>
    <w:rsid w:val="005C2442"/>
    <w:rsid w:val="005C4A69"/>
    <w:rsid w:val="005C5176"/>
    <w:rsid w:val="005C790F"/>
    <w:rsid w:val="005C7FEE"/>
    <w:rsid w:val="005D0297"/>
    <w:rsid w:val="005D0785"/>
    <w:rsid w:val="005D0B88"/>
    <w:rsid w:val="005F3966"/>
    <w:rsid w:val="005F6AD7"/>
    <w:rsid w:val="0060080F"/>
    <w:rsid w:val="006011E1"/>
    <w:rsid w:val="00601242"/>
    <w:rsid w:val="0060699E"/>
    <w:rsid w:val="0061118A"/>
    <w:rsid w:val="00613A95"/>
    <w:rsid w:val="00614017"/>
    <w:rsid w:val="00614035"/>
    <w:rsid w:val="00616675"/>
    <w:rsid w:val="006206EA"/>
    <w:rsid w:val="006232A7"/>
    <w:rsid w:val="0062347B"/>
    <w:rsid w:val="006240A5"/>
    <w:rsid w:val="006319BA"/>
    <w:rsid w:val="00631DD1"/>
    <w:rsid w:val="006332F9"/>
    <w:rsid w:val="00634C16"/>
    <w:rsid w:val="00637232"/>
    <w:rsid w:val="00641275"/>
    <w:rsid w:val="006453B4"/>
    <w:rsid w:val="00646161"/>
    <w:rsid w:val="00646274"/>
    <w:rsid w:val="006465E0"/>
    <w:rsid w:val="00650387"/>
    <w:rsid w:val="006561FD"/>
    <w:rsid w:val="006566C9"/>
    <w:rsid w:val="00663DE0"/>
    <w:rsid w:val="00664545"/>
    <w:rsid w:val="00670F5E"/>
    <w:rsid w:val="00672C6B"/>
    <w:rsid w:val="006741F4"/>
    <w:rsid w:val="00674365"/>
    <w:rsid w:val="00675F66"/>
    <w:rsid w:val="00681E6E"/>
    <w:rsid w:val="006822C3"/>
    <w:rsid w:val="006825BD"/>
    <w:rsid w:val="00687F3F"/>
    <w:rsid w:val="00690213"/>
    <w:rsid w:val="00696BD0"/>
    <w:rsid w:val="006A0DA8"/>
    <w:rsid w:val="006A2972"/>
    <w:rsid w:val="006A2E33"/>
    <w:rsid w:val="006B12A1"/>
    <w:rsid w:val="006B3299"/>
    <w:rsid w:val="006B3B35"/>
    <w:rsid w:val="006B73DF"/>
    <w:rsid w:val="006B7CBE"/>
    <w:rsid w:val="006C07DF"/>
    <w:rsid w:val="006C3392"/>
    <w:rsid w:val="006C3D92"/>
    <w:rsid w:val="006C69D6"/>
    <w:rsid w:val="006C6D20"/>
    <w:rsid w:val="006C791E"/>
    <w:rsid w:val="006D054F"/>
    <w:rsid w:val="006D3004"/>
    <w:rsid w:val="006D44D2"/>
    <w:rsid w:val="006D5B8F"/>
    <w:rsid w:val="006D5F05"/>
    <w:rsid w:val="006D7515"/>
    <w:rsid w:val="006E6703"/>
    <w:rsid w:val="006E7FD0"/>
    <w:rsid w:val="006F4383"/>
    <w:rsid w:val="006F4C20"/>
    <w:rsid w:val="006F52B1"/>
    <w:rsid w:val="00702E7D"/>
    <w:rsid w:val="0071188C"/>
    <w:rsid w:val="007126E3"/>
    <w:rsid w:val="0071468E"/>
    <w:rsid w:val="0071554E"/>
    <w:rsid w:val="00721F88"/>
    <w:rsid w:val="00722CAE"/>
    <w:rsid w:val="0072561B"/>
    <w:rsid w:val="00725C69"/>
    <w:rsid w:val="00734A4E"/>
    <w:rsid w:val="007354CF"/>
    <w:rsid w:val="007366C3"/>
    <w:rsid w:val="0073747D"/>
    <w:rsid w:val="00737C96"/>
    <w:rsid w:val="0074496F"/>
    <w:rsid w:val="007462DE"/>
    <w:rsid w:val="00747B2A"/>
    <w:rsid w:val="007506C8"/>
    <w:rsid w:val="00756C90"/>
    <w:rsid w:val="00757C6F"/>
    <w:rsid w:val="00757FA5"/>
    <w:rsid w:val="00760856"/>
    <w:rsid w:val="00762ED4"/>
    <w:rsid w:val="00763DE2"/>
    <w:rsid w:val="0076714E"/>
    <w:rsid w:val="007713F0"/>
    <w:rsid w:val="00774397"/>
    <w:rsid w:val="00777188"/>
    <w:rsid w:val="00781821"/>
    <w:rsid w:val="00783854"/>
    <w:rsid w:val="00786C1C"/>
    <w:rsid w:val="00787436"/>
    <w:rsid w:val="00791D3C"/>
    <w:rsid w:val="007975BE"/>
    <w:rsid w:val="007A72B0"/>
    <w:rsid w:val="007B0351"/>
    <w:rsid w:val="007B3DD8"/>
    <w:rsid w:val="007C7712"/>
    <w:rsid w:val="007D01D4"/>
    <w:rsid w:val="007D17AC"/>
    <w:rsid w:val="007D6423"/>
    <w:rsid w:val="007E08F4"/>
    <w:rsid w:val="007E5F29"/>
    <w:rsid w:val="007F6B46"/>
    <w:rsid w:val="008011E3"/>
    <w:rsid w:val="008013CA"/>
    <w:rsid w:val="0080237B"/>
    <w:rsid w:val="0080715F"/>
    <w:rsid w:val="00810749"/>
    <w:rsid w:val="008127F3"/>
    <w:rsid w:val="008154D6"/>
    <w:rsid w:val="00816DC6"/>
    <w:rsid w:val="008209D7"/>
    <w:rsid w:val="008212CF"/>
    <w:rsid w:val="00823414"/>
    <w:rsid w:val="00823A45"/>
    <w:rsid w:val="00826686"/>
    <w:rsid w:val="00830769"/>
    <w:rsid w:val="008318AB"/>
    <w:rsid w:val="00831E1A"/>
    <w:rsid w:val="0083283B"/>
    <w:rsid w:val="00836AE1"/>
    <w:rsid w:val="00846D03"/>
    <w:rsid w:val="008525B7"/>
    <w:rsid w:val="00853737"/>
    <w:rsid w:val="008603F0"/>
    <w:rsid w:val="00862208"/>
    <w:rsid w:val="00871F28"/>
    <w:rsid w:val="00880187"/>
    <w:rsid w:val="008804F0"/>
    <w:rsid w:val="00881C27"/>
    <w:rsid w:val="00884013"/>
    <w:rsid w:val="00884368"/>
    <w:rsid w:val="00886333"/>
    <w:rsid w:val="00887690"/>
    <w:rsid w:val="008876CC"/>
    <w:rsid w:val="008967AF"/>
    <w:rsid w:val="00896E53"/>
    <w:rsid w:val="008A1716"/>
    <w:rsid w:val="008B0588"/>
    <w:rsid w:val="008B13E4"/>
    <w:rsid w:val="008B1E3D"/>
    <w:rsid w:val="008B4C74"/>
    <w:rsid w:val="008B53A6"/>
    <w:rsid w:val="008C3E9F"/>
    <w:rsid w:val="008C64F8"/>
    <w:rsid w:val="008C71CA"/>
    <w:rsid w:val="008D0854"/>
    <w:rsid w:val="008D414B"/>
    <w:rsid w:val="008D4452"/>
    <w:rsid w:val="008D58E0"/>
    <w:rsid w:val="008E35DA"/>
    <w:rsid w:val="008E7A9B"/>
    <w:rsid w:val="008F3E0F"/>
    <w:rsid w:val="008F3ED4"/>
    <w:rsid w:val="008F501B"/>
    <w:rsid w:val="008F6D44"/>
    <w:rsid w:val="00902A32"/>
    <w:rsid w:val="00905916"/>
    <w:rsid w:val="009070C7"/>
    <w:rsid w:val="00910120"/>
    <w:rsid w:val="0091093E"/>
    <w:rsid w:val="009161C4"/>
    <w:rsid w:val="00920284"/>
    <w:rsid w:val="0092054F"/>
    <w:rsid w:val="00923D83"/>
    <w:rsid w:val="00927A52"/>
    <w:rsid w:val="00930A45"/>
    <w:rsid w:val="00935D33"/>
    <w:rsid w:val="009479A0"/>
    <w:rsid w:val="00950A05"/>
    <w:rsid w:val="00953914"/>
    <w:rsid w:val="009567A8"/>
    <w:rsid w:val="00956E27"/>
    <w:rsid w:val="009623E6"/>
    <w:rsid w:val="009631AF"/>
    <w:rsid w:val="00963EFD"/>
    <w:rsid w:val="0096450D"/>
    <w:rsid w:val="009661A0"/>
    <w:rsid w:val="009732B2"/>
    <w:rsid w:val="00977002"/>
    <w:rsid w:val="009827C5"/>
    <w:rsid w:val="009865BB"/>
    <w:rsid w:val="009868AE"/>
    <w:rsid w:val="00986E13"/>
    <w:rsid w:val="009905D1"/>
    <w:rsid w:val="00991F63"/>
    <w:rsid w:val="009921E5"/>
    <w:rsid w:val="00992725"/>
    <w:rsid w:val="00993583"/>
    <w:rsid w:val="009953E9"/>
    <w:rsid w:val="009971BE"/>
    <w:rsid w:val="009A15A3"/>
    <w:rsid w:val="009A3A6E"/>
    <w:rsid w:val="009A7B64"/>
    <w:rsid w:val="009B563A"/>
    <w:rsid w:val="009B7D34"/>
    <w:rsid w:val="009C3AC5"/>
    <w:rsid w:val="009C56AC"/>
    <w:rsid w:val="009C6AE8"/>
    <w:rsid w:val="009D02F0"/>
    <w:rsid w:val="009D2665"/>
    <w:rsid w:val="009D2B20"/>
    <w:rsid w:val="009E1999"/>
    <w:rsid w:val="009E2BD0"/>
    <w:rsid w:val="009E3546"/>
    <w:rsid w:val="009E4B89"/>
    <w:rsid w:val="009F1BA2"/>
    <w:rsid w:val="009F2DAC"/>
    <w:rsid w:val="009F6E68"/>
    <w:rsid w:val="00A00D16"/>
    <w:rsid w:val="00A02524"/>
    <w:rsid w:val="00A030E4"/>
    <w:rsid w:val="00A03578"/>
    <w:rsid w:val="00A05C0B"/>
    <w:rsid w:val="00A0662F"/>
    <w:rsid w:val="00A12F26"/>
    <w:rsid w:val="00A15F2F"/>
    <w:rsid w:val="00A2552C"/>
    <w:rsid w:val="00A26394"/>
    <w:rsid w:val="00A30172"/>
    <w:rsid w:val="00A340F7"/>
    <w:rsid w:val="00A407A0"/>
    <w:rsid w:val="00A414FC"/>
    <w:rsid w:val="00A41580"/>
    <w:rsid w:val="00A4206B"/>
    <w:rsid w:val="00A42BD1"/>
    <w:rsid w:val="00A52E58"/>
    <w:rsid w:val="00A52F5A"/>
    <w:rsid w:val="00A53684"/>
    <w:rsid w:val="00A5415E"/>
    <w:rsid w:val="00A603BE"/>
    <w:rsid w:val="00A6183B"/>
    <w:rsid w:val="00A6189C"/>
    <w:rsid w:val="00A620B0"/>
    <w:rsid w:val="00A65753"/>
    <w:rsid w:val="00A67EC3"/>
    <w:rsid w:val="00A756AC"/>
    <w:rsid w:val="00A818CB"/>
    <w:rsid w:val="00A84118"/>
    <w:rsid w:val="00A90ABB"/>
    <w:rsid w:val="00A92B6C"/>
    <w:rsid w:val="00A94531"/>
    <w:rsid w:val="00A958BC"/>
    <w:rsid w:val="00AA18A4"/>
    <w:rsid w:val="00AA40F3"/>
    <w:rsid w:val="00AA49E6"/>
    <w:rsid w:val="00AA54BA"/>
    <w:rsid w:val="00AA7AB2"/>
    <w:rsid w:val="00AB4E5B"/>
    <w:rsid w:val="00AC1E88"/>
    <w:rsid w:val="00AC2DA7"/>
    <w:rsid w:val="00AC30EB"/>
    <w:rsid w:val="00AD1850"/>
    <w:rsid w:val="00AD338E"/>
    <w:rsid w:val="00AD4F49"/>
    <w:rsid w:val="00AD5B36"/>
    <w:rsid w:val="00AD5CC3"/>
    <w:rsid w:val="00AE1182"/>
    <w:rsid w:val="00AE377A"/>
    <w:rsid w:val="00AE46A1"/>
    <w:rsid w:val="00AE47CA"/>
    <w:rsid w:val="00AF2D4C"/>
    <w:rsid w:val="00AF2F32"/>
    <w:rsid w:val="00AF7255"/>
    <w:rsid w:val="00AF7C1D"/>
    <w:rsid w:val="00B016D8"/>
    <w:rsid w:val="00B036E3"/>
    <w:rsid w:val="00B04508"/>
    <w:rsid w:val="00B04A39"/>
    <w:rsid w:val="00B054FD"/>
    <w:rsid w:val="00B0598A"/>
    <w:rsid w:val="00B063FE"/>
    <w:rsid w:val="00B130A0"/>
    <w:rsid w:val="00B14D5B"/>
    <w:rsid w:val="00B23716"/>
    <w:rsid w:val="00B24D34"/>
    <w:rsid w:val="00B255A8"/>
    <w:rsid w:val="00B255F8"/>
    <w:rsid w:val="00B272DD"/>
    <w:rsid w:val="00B361B6"/>
    <w:rsid w:val="00B37901"/>
    <w:rsid w:val="00B40FB8"/>
    <w:rsid w:val="00B4313A"/>
    <w:rsid w:val="00B44BD7"/>
    <w:rsid w:val="00B4593B"/>
    <w:rsid w:val="00B477B0"/>
    <w:rsid w:val="00B47DA7"/>
    <w:rsid w:val="00B51856"/>
    <w:rsid w:val="00B52AA5"/>
    <w:rsid w:val="00B543F6"/>
    <w:rsid w:val="00B54506"/>
    <w:rsid w:val="00B549A7"/>
    <w:rsid w:val="00B5697E"/>
    <w:rsid w:val="00B626A5"/>
    <w:rsid w:val="00B62DCB"/>
    <w:rsid w:val="00B7131F"/>
    <w:rsid w:val="00B739DD"/>
    <w:rsid w:val="00B90E25"/>
    <w:rsid w:val="00B93A54"/>
    <w:rsid w:val="00B95105"/>
    <w:rsid w:val="00B954BC"/>
    <w:rsid w:val="00B956CF"/>
    <w:rsid w:val="00BA22C3"/>
    <w:rsid w:val="00BA2563"/>
    <w:rsid w:val="00BA2C23"/>
    <w:rsid w:val="00BA36F0"/>
    <w:rsid w:val="00BA3B53"/>
    <w:rsid w:val="00BA611B"/>
    <w:rsid w:val="00BA7C50"/>
    <w:rsid w:val="00BA7F52"/>
    <w:rsid w:val="00BB3841"/>
    <w:rsid w:val="00BB69A5"/>
    <w:rsid w:val="00BC3D34"/>
    <w:rsid w:val="00BC702E"/>
    <w:rsid w:val="00BD2A74"/>
    <w:rsid w:val="00BD3D52"/>
    <w:rsid w:val="00BE145A"/>
    <w:rsid w:val="00BE215D"/>
    <w:rsid w:val="00BE3ED3"/>
    <w:rsid w:val="00BE5EFC"/>
    <w:rsid w:val="00BF13A0"/>
    <w:rsid w:val="00BF4D01"/>
    <w:rsid w:val="00BF6719"/>
    <w:rsid w:val="00BF7BB0"/>
    <w:rsid w:val="00C02D18"/>
    <w:rsid w:val="00C02DCC"/>
    <w:rsid w:val="00C0605C"/>
    <w:rsid w:val="00C06641"/>
    <w:rsid w:val="00C10AC1"/>
    <w:rsid w:val="00C1333B"/>
    <w:rsid w:val="00C135CC"/>
    <w:rsid w:val="00C15AA7"/>
    <w:rsid w:val="00C16108"/>
    <w:rsid w:val="00C17C1C"/>
    <w:rsid w:val="00C20FC8"/>
    <w:rsid w:val="00C22C39"/>
    <w:rsid w:val="00C30DE2"/>
    <w:rsid w:val="00C3100C"/>
    <w:rsid w:val="00C31488"/>
    <w:rsid w:val="00C32314"/>
    <w:rsid w:val="00C3382E"/>
    <w:rsid w:val="00C3397E"/>
    <w:rsid w:val="00C347E7"/>
    <w:rsid w:val="00C45F20"/>
    <w:rsid w:val="00C463F7"/>
    <w:rsid w:val="00C47A7D"/>
    <w:rsid w:val="00C51C8D"/>
    <w:rsid w:val="00C5311B"/>
    <w:rsid w:val="00C54C08"/>
    <w:rsid w:val="00C5736A"/>
    <w:rsid w:val="00C6059A"/>
    <w:rsid w:val="00C61539"/>
    <w:rsid w:val="00C62E6E"/>
    <w:rsid w:val="00C64248"/>
    <w:rsid w:val="00C65E75"/>
    <w:rsid w:val="00C6602A"/>
    <w:rsid w:val="00C66B7F"/>
    <w:rsid w:val="00C674FD"/>
    <w:rsid w:val="00C67FCC"/>
    <w:rsid w:val="00C70D05"/>
    <w:rsid w:val="00C72A4C"/>
    <w:rsid w:val="00C73953"/>
    <w:rsid w:val="00C74675"/>
    <w:rsid w:val="00C75723"/>
    <w:rsid w:val="00C75910"/>
    <w:rsid w:val="00C75AF3"/>
    <w:rsid w:val="00C823CA"/>
    <w:rsid w:val="00C85412"/>
    <w:rsid w:val="00C85593"/>
    <w:rsid w:val="00C87A7A"/>
    <w:rsid w:val="00C93390"/>
    <w:rsid w:val="00C93500"/>
    <w:rsid w:val="00C958B5"/>
    <w:rsid w:val="00C96C29"/>
    <w:rsid w:val="00CA03E9"/>
    <w:rsid w:val="00CA1C39"/>
    <w:rsid w:val="00CA58AF"/>
    <w:rsid w:val="00CA6194"/>
    <w:rsid w:val="00CA6E67"/>
    <w:rsid w:val="00CA744D"/>
    <w:rsid w:val="00CB75F3"/>
    <w:rsid w:val="00CC09ED"/>
    <w:rsid w:val="00CC62CD"/>
    <w:rsid w:val="00CD0A0B"/>
    <w:rsid w:val="00CD12D4"/>
    <w:rsid w:val="00CD1A90"/>
    <w:rsid w:val="00CD2C9B"/>
    <w:rsid w:val="00CD5FA5"/>
    <w:rsid w:val="00CD61B8"/>
    <w:rsid w:val="00CE1628"/>
    <w:rsid w:val="00CE60FA"/>
    <w:rsid w:val="00CE7FE4"/>
    <w:rsid w:val="00CF0824"/>
    <w:rsid w:val="00CF14CA"/>
    <w:rsid w:val="00D001DB"/>
    <w:rsid w:val="00D00FF5"/>
    <w:rsid w:val="00D03EA3"/>
    <w:rsid w:val="00D04286"/>
    <w:rsid w:val="00D04CEA"/>
    <w:rsid w:val="00D06372"/>
    <w:rsid w:val="00D1497E"/>
    <w:rsid w:val="00D17554"/>
    <w:rsid w:val="00D20251"/>
    <w:rsid w:val="00D22BA0"/>
    <w:rsid w:val="00D25532"/>
    <w:rsid w:val="00D26811"/>
    <w:rsid w:val="00D302C6"/>
    <w:rsid w:val="00D3608D"/>
    <w:rsid w:val="00D36ECB"/>
    <w:rsid w:val="00D4257E"/>
    <w:rsid w:val="00D45748"/>
    <w:rsid w:val="00D46F9B"/>
    <w:rsid w:val="00D50A12"/>
    <w:rsid w:val="00D50BC6"/>
    <w:rsid w:val="00D53679"/>
    <w:rsid w:val="00D546C9"/>
    <w:rsid w:val="00D617BC"/>
    <w:rsid w:val="00D6247D"/>
    <w:rsid w:val="00D62A64"/>
    <w:rsid w:val="00D65865"/>
    <w:rsid w:val="00D65BD5"/>
    <w:rsid w:val="00D66106"/>
    <w:rsid w:val="00D6614E"/>
    <w:rsid w:val="00D6674D"/>
    <w:rsid w:val="00D70222"/>
    <w:rsid w:val="00D73704"/>
    <w:rsid w:val="00D74FE2"/>
    <w:rsid w:val="00D75644"/>
    <w:rsid w:val="00D763F8"/>
    <w:rsid w:val="00D7722C"/>
    <w:rsid w:val="00D82F69"/>
    <w:rsid w:val="00D85DC0"/>
    <w:rsid w:val="00D87A2E"/>
    <w:rsid w:val="00D94A8F"/>
    <w:rsid w:val="00D9524B"/>
    <w:rsid w:val="00DA04DC"/>
    <w:rsid w:val="00DA5EB7"/>
    <w:rsid w:val="00DB2040"/>
    <w:rsid w:val="00DB3351"/>
    <w:rsid w:val="00DB62A9"/>
    <w:rsid w:val="00DC2334"/>
    <w:rsid w:val="00DC4E7C"/>
    <w:rsid w:val="00DC7CA9"/>
    <w:rsid w:val="00DD288A"/>
    <w:rsid w:val="00DD3659"/>
    <w:rsid w:val="00DD4211"/>
    <w:rsid w:val="00DD45E8"/>
    <w:rsid w:val="00DD4773"/>
    <w:rsid w:val="00DD77DB"/>
    <w:rsid w:val="00DE2F89"/>
    <w:rsid w:val="00DE64AE"/>
    <w:rsid w:val="00DF02D5"/>
    <w:rsid w:val="00DF0D51"/>
    <w:rsid w:val="00DF3958"/>
    <w:rsid w:val="00DF44B4"/>
    <w:rsid w:val="00E0073D"/>
    <w:rsid w:val="00E009C4"/>
    <w:rsid w:val="00E0546C"/>
    <w:rsid w:val="00E05E03"/>
    <w:rsid w:val="00E07618"/>
    <w:rsid w:val="00E15E9D"/>
    <w:rsid w:val="00E17890"/>
    <w:rsid w:val="00E22446"/>
    <w:rsid w:val="00E26737"/>
    <w:rsid w:val="00E26C54"/>
    <w:rsid w:val="00E3404E"/>
    <w:rsid w:val="00E34657"/>
    <w:rsid w:val="00E3533D"/>
    <w:rsid w:val="00E35C47"/>
    <w:rsid w:val="00E35DEC"/>
    <w:rsid w:val="00E405E2"/>
    <w:rsid w:val="00E411A1"/>
    <w:rsid w:val="00E43788"/>
    <w:rsid w:val="00E54000"/>
    <w:rsid w:val="00E54E82"/>
    <w:rsid w:val="00E56174"/>
    <w:rsid w:val="00E65A3A"/>
    <w:rsid w:val="00E739DE"/>
    <w:rsid w:val="00E74E67"/>
    <w:rsid w:val="00E7600E"/>
    <w:rsid w:val="00E76FBA"/>
    <w:rsid w:val="00E811D6"/>
    <w:rsid w:val="00E851F5"/>
    <w:rsid w:val="00E875F0"/>
    <w:rsid w:val="00E90DE4"/>
    <w:rsid w:val="00E920C3"/>
    <w:rsid w:val="00E93078"/>
    <w:rsid w:val="00E95039"/>
    <w:rsid w:val="00E954DE"/>
    <w:rsid w:val="00EA24FB"/>
    <w:rsid w:val="00EA2657"/>
    <w:rsid w:val="00EA344A"/>
    <w:rsid w:val="00EC0BC8"/>
    <w:rsid w:val="00EC2745"/>
    <w:rsid w:val="00EC7D88"/>
    <w:rsid w:val="00EC7EDA"/>
    <w:rsid w:val="00ED02B8"/>
    <w:rsid w:val="00ED231E"/>
    <w:rsid w:val="00ED3297"/>
    <w:rsid w:val="00ED407C"/>
    <w:rsid w:val="00ED439D"/>
    <w:rsid w:val="00EE00D5"/>
    <w:rsid w:val="00EE310E"/>
    <w:rsid w:val="00EE49B5"/>
    <w:rsid w:val="00EE56D9"/>
    <w:rsid w:val="00EE5851"/>
    <w:rsid w:val="00EE63F4"/>
    <w:rsid w:val="00EF778E"/>
    <w:rsid w:val="00F029FE"/>
    <w:rsid w:val="00F0472A"/>
    <w:rsid w:val="00F0632C"/>
    <w:rsid w:val="00F064A5"/>
    <w:rsid w:val="00F07D7E"/>
    <w:rsid w:val="00F10A1C"/>
    <w:rsid w:val="00F12BDA"/>
    <w:rsid w:val="00F16B61"/>
    <w:rsid w:val="00F24FB8"/>
    <w:rsid w:val="00F26FE1"/>
    <w:rsid w:val="00F332A1"/>
    <w:rsid w:val="00F33615"/>
    <w:rsid w:val="00F34CD0"/>
    <w:rsid w:val="00F44EA2"/>
    <w:rsid w:val="00F51AFD"/>
    <w:rsid w:val="00F529D5"/>
    <w:rsid w:val="00F54D48"/>
    <w:rsid w:val="00F55372"/>
    <w:rsid w:val="00F56A50"/>
    <w:rsid w:val="00F602F0"/>
    <w:rsid w:val="00F60AD5"/>
    <w:rsid w:val="00F63489"/>
    <w:rsid w:val="00F65E69"/>
    <w:rsid w:val="00F66F37"/>
    <w:rsid w:val="00F81997"/>
    <w:rsid w:val="00F8278D"/>
    <w:rsid w:val="00F832BB"/>
    <w:rsid w:val="00F836FA"/>
    <w:rsid w:val="00F84A6C"/>
    <w:rsid w:val="00F86A2B"/>
    <w:rsid w:val="00F86FBB"/>
    <w:rsid w:val="00F879B0"/>
    <w:rsid w:val="00F950CD"/>
    <w:rsid w:val="00FA1DCB"/>
    <w:rsid w:val="00FA2267"/>
    <w:rsid w:val="00FA251D"/>
    <w:rsid w:val="00FA2920"/>
    <w:rsid w:val="00FA38AC"/>
    <w:rsid w:val="00FA4C96"/>
    <w:rsid w:val="00FA59F6"/>
    <w:rsid w:val="00FA61F5"/>
    <w:rsid w:val="00FB6730"/>
    <w:rsid w:val="00FC0E0A"/>
    <w:rsid w:val="00FC21A3"/>
    <w:rsid w:val="00FC3301"/>
    <w:rsid w:val="00FC5F6E"/>
    <w:rsid w:val="00FD0BE4"/>
    <w:rsid w:val="00FD1CD7"/>
    <w:rsid w:val="00FD4B5F"/>
    <w:rsid w:val="00FE1248"/>
    <w:rsid w:val="00FE3C51"/>
    <w:rsid w:val="00FE53D0"/>
    <w:rsid w:val="00FE77B6"/>
    <w:rsid w:val="00FF1F35"/>
    <w:rsid w:val="00FF399D"/>
    <w:rsid w:val="00FF4F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258ED500"/>
  <w15:docId w15:val="{DE875139-BE22-4ACD-8E04-1611B185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FE2"/>
    <w:pPr>
      <w:widowControl w:val="0"/>
    </w:pPr>
    <w:rPr>
      <w:sz w:val="24"/>
      <w:lang w:val="es-ES" w:eastAsia="en-US"/>
    </w:rPr>
  </w:style>
  <w:style w:type="paragraph" w:styleId="Ttulo1">
    <w:name w:val="heading 1"/>
    <w:basedOn w:val="Normal"/>
    <w:next w:val="Normal"/>
    <w:qFormat/>
    <w:rsid w:val="001C5FE2"/>
    <w:pPr>
      <w:keepNext/>
      <w:ind w:right="-1440" w:firstLine="720"/>
      <w:outlineLvl w:val="0"/>
    </w:pPr>
    <w:rPr>
      <w:b/>
      <w:sz w:val="28"/>
    </w:rPr>
  </w:style>
  <w:style w:type="paragraph" w:styleId="Ttulo2">
    <w:name w:val="heading 2"/>
    <w:basedOn w:val="Normal"/>
    <w:next w:val="Normal"/>
    <w:qFormat/>
    <w:rsid w:val="001C5FE2"/>
    <w:pPr>
      <w:keepNext/>
      <w:ind w:left="720"/>
      <w:outlineLvl w:val="1"/>
    </w:pPr>
    <w:rPr>
      <w:b/>
      <w:sz w:val="28"/>
    </w:rPr>
  </w:style>
  <w:style w:type="paragraph" w:styleId="Ttulo3">
    <w:name w:val="heading 3"/>
    <w:basedOn w:val="Normal"/>
    <w:next w:val="Normal"/>
    <w:qFormat/>
    <w:rsid w:val="001C5FE2"/>
    <w:pPr>
      <w:keepNext/>
      <w:ind w:right="-1584"/>
      <w:outlineLvl w:val="2"/>
    </w:pPr>
    <w:rPr>
      <w:rFonts w:ascii="Arial" w:hAnsi="Arial"/>
      <w:b/>
      <w:sz w:val="28"/>
      <w:u w:val="single"/>
    </w:rPr>
  </w:style>
  <w:style w:type="paragraph" w:styleId="Ttulo4">
    <w:name w:val="heading 4"/>
    <w:basedOn w:val="Normal"/>
    <w:next w:val="Normal"/>
    <w:qFormat/>
    <w:rsid w:val="001C5FE2"/>
    <w:pPr>
      <w:keepNext/>
      <w:ind w:left="720" w:right="1440"/>
      <w:outlineLvl w:val="3"/>
    </w:pPr>
    <w:rPr>
      <w:rFonts w:ascii="Arial" w:hAnsi="Arial"/>
      <w:b/>
      <w:sz w:val="28"/>
      <w:u w:val="single"/>
    </w:rPr>
  </w:style>
  <w:style w:type="paragraph" w:styleId="Ttulo5">
    <w:name w:val="heading 5"/>
    <w:basedOn w:val="Normal"/>
    <w:next w:val="Normal"/>
    <w:qFormat/>
    <w:rsid w:val="001C5FE2"/>
    <w:pPr>
      <w:keepNext/>
      <w:ind w:right="-864"/>
      <w:outlineLvl w:val="4"/>
    </w:pPr>
    <w:rPr>
      <w:rFonts w:ascii="Arial" w:hAnsi="Arial"/>
      <w:b/>
      <w:sz w:val="28"/>
      <w:u w:val="single"/>
    </w:rPr>
  </w:style>
  <w:style w:type="paragraph" w:styleId="Ttulo6">
    <w:name w:val="heading 6"/>
    <w:basedOn w:val="Normal"/>
    <w:next w:val="Normal"/>
    <w:qFormat/>
    <w:rsid w:val="001C5FE2"/>
    <w:pPr>
      <w:keepNext/>
      <w:ind w:firstLine="720"/>
      <w:outlineLvl w:val="5"/>
    </w:pPr>
    <w:rPr>
      <w:rFonts w:ascii="Arial" w:hAnsi="Arial"/>
      <w:b/>
      <w:sz w:val="28"/>
    </w:rPr>
  </w:style>
  <w:style w:type="paragraph" w:styleId="Ttulo7">
    <w:name w:val="heading 7"/>
    <w:basedOn w:val="Normal"/>
    <w:next w:val="Normal"/>
    <w:qFormat/>
    <w:rsid w:val="001C5FE2"/>
    <w:pPr>
      <w:keepNext/>
      <w:outlineLvl w:val="6"/>
    </w:pPr>
    <w:rPr>
      <w:b/>
    </w:rPr>
  </w:style>
  <w:style w:type="paragraph" w:styleId="Ttulo8">
    <w:name w:val="heading 8"/>
    <w:basedOn w:val="Normal"/>
    <w:next w:val="Normal"/>
    <w:qFormat/>
    <w:rsid w:val="001C5FE2"/>
    <w:pPr>
      <w:keepNext/>
      <w:tabs>
        <w:tab w:val="center" w:pos="3960"/>
      </w:tabs>
      <w:outlineLvl w:val="7"/>
    </w:pPr>
    <w:rPr>
      <w:b/>
      <w:sz w:val="28"/>
    </w:rPr>
  </w:style>
  <w:style w:type="paragraph" w:styleId="Ttulo9">
    <w:name w:val="heading 9"/>
    <w:basedOn w:val="Normal"/>
    <w:next w:val="Normal"/>
    <w:qFormat/>
    <w:rsid w:val="001C5FE2"/>
    <w:pPr>
      <w:keepNext/>
      <w:ind w:left="1440" w:right="-2880"/>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1C5FE2"/>
  </w:style>
  <w:style w:type="paragraph" w:styleId="Piedepgina">
    <w:name w:val="footer"/>
    <w:basedOn w:val="Normal"/>
    <w:rsid w:val="001C5FE2"/>
    <w:pPr>
      <w:tabs>
        <w:tab w:val="center" w:pos="4320"/>
        <w:tab w:val="right" w:pos="8640"/>
      </w:tabs>
    </w:pPr>
  </w:style>
  <w:style w:type="paragraph" w:styleId="Sangradetextonormal">
    <w:name w:val="Body Text Indent"/>
    <w:basedOn w:val="Normal"/>
    <w:rsid w:val="001C5FE2"/>
    <w:pPr>
      <w:ind w:firstLine="720"/>
    </w:pPr>
  </w:style>
  <w:style w:type="character" w:styleId="Hipervnculo">
    <w:name w:val="Hyperlink"/>
    <w:basedOn w:val="Fuentedeprrafopredeter"/>
    <w:uiPriority w:val="99"/>
    <w:rsid w:val="001C5FE2"/>
    <w:rPr>
      <w:color w:val="0000FF"/>
      <w:u w:val="single"/>
    </w:rPr>
  </w:style>
  <w:style w:type="paragraph" w:styleId="Encabezado">
    <w:name w:val="header"/>
    <w:basedOn w:val="Normal"/>
    <w:link w:val="EncabezadoCar"/>
    <w:rsid w:val="001C5FE2"/>
    <w:pPr>
      <w:tabs>
        <w:tab w:val="center" w:pos="4320"/>
        <w:tab w:val="right" w:pos="8640"/>
      </w:tabs>
    </w:pPr>
  </w:style>
  <w:style w:type="paragraph" w:styleId="Ttulo">
    <w:name w:val="Title"/>
    <w:basedOn w:val="Normal"/>
    <w:link w:val="TtuloCar"/>
    <w:qFormat/>
    <w:rsid w:val="001C5FE2"/>
    <w:pPr>
      <w:widowControl/>
      <w:jc w:val="center"/>
    </w:pPr>
    <w:rPr>
      <w:b/>
    </w:rPr>
  </w:style>
  <w:style w:type="paragraph" w:styleId="Subttulo">
    <w:name w:val="Subtitle"/>
    <w:basedOn w:val="Normal"/>
    <w:qFormat/>
    <w:rsid w:val="001C5FE2"/>
    <w:pPr>
      <w:widowControl/>
      <w:jc w:val="center"/>
    </w:pPr>
    <w:rPr>
      <w:b/>
      <w:sz w:val="32"/>
    </w:rPr>
  </w:style>
  <w:style w:type="paragraph" w:styleId="Textoindependiente">
    <w:name w:val="Body Text"/>
    <w:basedOn w:val="Normal"/>
    <w:rsid w:val="001C5FE2"/>
    <w:rPr>
      <w:b/>
      <w:sz w:val="28"/>
    </w:rPr>
  </w:style>
  <w:style w:type="character" w:styleId="Hipervnculovisitado">
    <w:name w:val="FollowedHyperlink"/>
    <w:basedOn w:val="Fuentedeprrafopredeter"/>
    <w:rsid w:val="001C5FE2"/>
    <w:rPr>
      <w:color w:val="800080"/>
      <w:u w:val="single"/>
    </w:rPr>
  </w:style>
  <w:style w:type="paragraph" w:styleId="Textodeglobo">
    <w:name w:val="Balloon Text"/>
    <w:basedOn w:val="Normal"/>
    <w:link w:val="TextodegloboCar"/>
    <w:uiPriority w:val="99"/>
    <w:semiHidden/>
    <w:unhideWhenUsed/>
    <w:rsid w:val="001B030A"/>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30A"/>
    <w:rPr>
      <w:rFonts w:ascii="Tahoma" w:hAnsi="Tahoma" w:cs="Tahoma"/>
      <w:sz w:val="16"/>
      <w:szCs w:val="16"/>
    </w:rPr>
  </w:style>
  <w:style w:type="character" w:customStyle="1" w:styleId="EncabezadoCar">
    <w:name w:val="Encabezado Car"/>
    <w:basedOn w:val="Fuentedeprrafopredeter"/>
    <w:link w:val="Encabezado"/>
    <w:rsid w:val="00C93390"/>
    <w:rPr>
      <w:sz w:val="24"/>
      <w:lang w:val="en-US" w:eastAsia="en-US"/>
    </w:rPr>
  </w:style>
  <w:style w:type="table" w:styleId="Tablaconcuadrcula">
    <w:name w:val="Table Grid"/>
    <w:basedOn w:val="Tablanormal"/>
    <w:uiPriority w:val="59"/>
    <w:rsid w:val="00C9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598A"/>
    <w:pPr>
      <w:ind w:left="720"/>
      <w:contextualSpacing/>
    </w:pPr>
  </w:style>
  <w:style w:type="paragraph" w:styleId="NormalWeb">
    <w:name w:val="Normal (Web)"/>
    <w:basedOn w:val="Normal"/>
    <w:uiPriority w:val="99"/>
    <w:semiHidden/>
    <w:unhideWhenUsed/>
    <w:rsid w:val="001836D7"/>
    <w:pPr>
      <w:widowControl/>
      <w:spacing w:before="100" w:beforeAutospacing="1" w:after="100" w:afterAutospacing="1"/>
    </w:pPr>
    <w:rPr>
      <w:szCs w:val="24"/>
      <w:lang w:eastAsia="es-ES"/>
    </w:rPr>
  </w:style>
  <w:style w:type="character" w:styleId="Textoennegrita">
    <w:name w:val="Strong"/>
    <w:basedOn w:val="Fuentedeprrafopredeter"/>
    <w:uiPriority w:val="22"/>
    <w:qFormat/>
    <w:rsid w:val="00DE64AE"/>
    <w:rPr>
      <w:b/>
      <w:bCs/>
    </w:rPr>
  </w:style>
  <w:style w:type="paragraph" w:customStyle="1" w:styleId="TxBrp1">
    <w:name w:val="TxBr_p1"/>
    <w:basedOn w:val="Normal"/>
    <w:rsid w:val="000C173E"/>
    <w:pPr>
      <w:widowControl/>
      <w:tabs>
        <w:tab w:val="left" w:pos="204"/>
      </w:tabs>
      <w:autoSpaceDE w:val="0"/>
      <w:autoSpaceDN w:val="0"/>
      <w:adjustRightInd w:val="0"/>
      <w:spacing w:line="311" w:lineRule="atLeast"/>
    </w:pPr>
    <w:rPr>
      <w:szCs w:val="24"/>
      <w:lang w:val="en-US" w:eastAsia="es-ES"/>
    </w:rPr>
  </w:style>
  <w:style w:type="paragraph" w:customStyle="1" w:styleId="teoria">
    <w:name w:val="teoria"/>
    <w:basedOn w:val="Normal"/>
    <w:rsid w:val="000C173E"/>
    <w:pPr>
      <w:widowControl/>
      <w:spacing w:before="100" w:beforeAutospacing="1" w:after="100" w:afterAutospacing="1"/>
    </w:pPr>
    <w:rPr>
      <w:szCs w:val="24"/>
      <w:lang w:eastAsia="es-ES"/>
    </w:rPr>
  </w:style>
  <w:style w:type="paragraph" w:customStyle="1" w:styleId="paragraph">
    <w:name w:val="paragraph"/>
    <w:basedOn w:val="Normal"/>
    <w:rsid w:val="00E05E03"/>
    <w:pPr>
      <w:widowControl/>
      <w:spacing w:before="100" w:beforeAutospacing="1" w:after="100" w:afterAutospacing="1"/>
    </w:pPr>
    <w:rPr>
      <w:szCs w:val="24"/>
      <w:lang w:val="es-CO" w:eastAsia="es-CO"/>
    </w:rPr>
  </w:style>
  <w:style w:type="character" w:customStyle="1" w:styleId="normaltextrun">
    <w:name w:val="normaltextrun"/>
    <w:basedOn w:val="Fuentedeprrafopredeter"/>
    <w:rsid w:val="00E05E03"/>
  </w:style>
  <w:style w:type="character" w:customStyle="1" w:styleId="eop">
    <w:name w:val="eop"/>
    <w:basedOn w:val="Fuentedeprrafopredeter"/>
    <w:rsid w:val="00E05E03"/>
  </w:style>
  <w:style w:type="character" w:customStyle="1" w:styleId="apple-converted-space">
    <w:name w:val="apple-converted-space"/>
    <w:basedOn w:val="Fuentedeprrafopredeter"/>
    <w:rsid w:val="00E05E03"/>
  </w:style>
  <w:style w:type="paragraph" w:customStyle="1" w:styleId="description">
    <w:name w:val="description"/>
    <w:basedOn w:val="Normal"/>
    <w:rsid w:val="009623E6"/>
    <w:pPr>
      <w:widowControl/>
      <w:spacing w:before="100" w:beforeAutospacing="1" w:after="100" w:afterAutospacing="1"/>
    </w:pPr>
    <w:rPr>
      <w:szCs w:val="24"/>
      <w:lang w:eastAsia="es-ES"/>
    </w:rPr>
  </w:style>
  <w:style w:type="character" w:customStyle="1" w:styleId="Epgrafe1">
    <w:name w:val="Epígrafe1"/>
    <w:basedOn w:val="Fuentedeprrafopredeter"/>
    <w:rsid w:val="009623E6"/>
  </w:style>
  <w:style w:type="character" w:customStyle="1" w:styleId="apple-style-span">
    <w:name w:val="apple-style-span"/>
    <w:basedOn w:val="Fuentedeprrafopredeter"/>
    <w:rsid w:val="009623E6"/>
  </w:style>
  <w:style w:type="character" w:customStyle="1" w:styleId="item-action">
    <w:name w:val="item-action"/>
    <w:basedOn w:val="Fuentedeprrafopredeter"/>
    <w:rsid w:val="009623E6"/>
  </w:style>
  <w:style w:type="character" w:customStyle="1" w:styleId="ya-ba-title">
    <w:name w:val="ya-ba-title"/>
    <w:basedOn w:val="Fuentedeprrafopredeter"/>
    <w:rsid w:val="009623E6"/>
  </w:style>
  <w:style w:type="character" w:customStyle="1" w:styleId="ya-q-full-text">
    <w:name w:val="ya-q-full-text"/>
    <w:basedOn w:val="Fuentedeprrafopredeter"/>
    <w:rsid w:val="009623E6"/>
  </w:style>
  <w:style w:type="paragraph" w:styleId="z-Principiodelformulario">
    <w:name w:val="HTML Top of Form"/>
    <w:basedOn w:val="Normal"/>
    <w:next w:val="Normal"/>
    <w:link w:val="z-PrincipiodelformularioCar"/>
    <w:hidden/>
    <w:uiPriority w:val="99"/>
    <w:semiHidden/>
    <w:unhideWhenUsed/>
    <w:rsid w:val="00A03578"/>
    <w:pPr>
      <w:widowControl/>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03578"/>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A03578"/>
    <w:pPr>
      <w:widowControl/>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03578"/>
    <w:rPr>
      <w:rFonts w:ascii="Arial" w:hAnsi="Arial" w:cs="Arial"/>
      <w:vanish/>
      <w:sz w:val="16"/>
      <w:szCs w:val="16"/>
      <w:lang w:val="es-ES" w:eastAsia="es-ES"/>
    </w:rPr>
  </w:style>
  <w:style w:type="character" w:customStyle="1" w:styleId="TtuloCar">
    <w:name w:val="Título Car"/>
    <w:basedOn w:val="Fuentedeprrafopredeter"/>
    <w:link w:val="Ttulo"/>
    <w:rsid w:val="003257E0"/>
    <w:rPr>
      <w:b/>
      <w:sz w:val="24"/>
      <w:lang w:val="es-ES" w:eastAsia="en-US"/>
    </w:rPr>
  </w:style>
  <w:style w:type="character" w:customStyle="1" w:styleId="Mencinsinresolver1">
    <w:name w:val="Mención sin resolver1"/>
    <w:basedOn w:val="Fuentedeprrafopredeter"/>
    <w:uiPriority w:val="99"/>
    <w:semiHidden/>
    <w:unhideWhenUsed/>
    <w:rsid w:val="00BA3B53"/>
    <w:rPr>
      <w:color w:val="605E5C"/>
      <w:shd w:val="clear" w:color="auto" w:fill="E1DFDD"/>
    </w:rPr>
  </w:style>
  <w:style w:type="character" w:styleId="Mencinsinresolver">
    <w:name w:val="Unresolved Mention"/>
    <w:basedOn w:val="Fuentedeprrafopredeter"/>
    <w:uiPriority w:val="99"/>
    <w:semiHidden/>
    <w:unhideWhenUsed/>
    <w:rsid w:val="00D73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754">
      <w:bodyDiv w:val="1"/>
      <w:marLeft w:val="0"/>
      <w:marRight w:val="0"/>
      <w:marTop w:val="0"/>
      <w:marBottom w:val="0"/>
      <w:divBdr>
        <w:top w:val="none" w:sz="0" w:space="0" w:color="auto"/>
        <w:left w:val="none" w:sz="0" w:space="0" w:color="auto"/>
        <w:bottom w:val="none" w:sz="0" w:space="0" w:color="auto"/>
        <w:right w:val="none" w:sz="0" w:space="0" w:color="auto"/>
      </w:divBdr>
    </w:div>
    <w:div w:id="215166952">
      <w:bodyDiv w:val="1"/>
      <w:marLeft w:val="0"/>
      <w:marRight w:val="0"/>
      <w:marTop w:val="0"/>
      <w:marBottom w:val="0"/>
      <w:divBdr>
        <w:top w:val="none" w:sz="0" w:space="0" w:color="auto"/>
        <w:left w:val="none" w:sz="0" w:space="0" w:color="auto"/>
        <w:bottom w:val="none" w:sz="0" w:space="0" w:color="auto"/>
        <w:right w:val="none" w:sz="0" w:space="0" w:color="auto"/>
      </w:divBdr>
      <w:divsChild>
        <w:div w:id="333799341">
          <w:marLeft w:val="0"/>
          <w:marRight w:val="0"/>
          <w:marTop w:val="0"/>
          <w:marBottom w:val="0"/>
          <w:divBdr>
            <w:top w:val="none" w:sz="0" w:space="0" w:color="auto"/>
            <w:left w:val="none" w:sz="0" w:space="0" w:color="auto"/>
            <w:bottom w:val="none" w:sz="0" w:space="0" w:color="auto"/>
            <w:right w:val="none" w:sz="0" w:space="0" w:color="auto"/>
          </w:divBdr>
          <w:divsChild>
            <w:div w:id="1575553849">
              <w:marLeft w:val="0"/>
              <w:marRight w:val="0"/>
              <w:marTop w:val="0"/>
              <w:marBottom w:val="0"/>
              <w:divBdr>
                <w:top w:val="none" w:sz="0" w:space="0" w:color="auto"/>
                <w:left w:val="none" w:sz="0" w:space="0" w:color="auto"/>
                <w:bottom w:val="none" w:sz="0" w:space="0" w:color="auto"/>
                <w:right w:val="none" w:sz="0" w:space="0" w:color="auto"/>
              </w:divBdr>
              <w:divsChild>
                <w:div w:id="34544157">
                  <w:marLeft w:val="0"/>
                  <w:marRight w:val="0"/>
                  <w:marTop w:val="0"/>
                  <w:marBottom w:val="0"/>
                  <w:divBdr>
                    <w:top w:val="none" w:sz="0" w:space="0" w:color="auto"/>
                    <w:left w:val="none" w:sz="0" w:space="0" w:color="auto"/>
                    <w:bottom w:val="none" w:sz="0" w:space="0" w:color="auto"/>
                    <w:right w:val="none" w:sz="0" w:space="0" w:color="auto"/>
                  </w:divBdr>
                  <w:divsChild>
                    <w:div w:id="9551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46886">
      <w:bodyDiv w:val="1"/>
      <w:marLeft w:val="0"/>
      <w:marRight w:val="0"/>
      <w:marTop w:val="0"/>
      <w:marBottom w:val="0"/>
      <w:divBdr>
        <w:top w:val="none" w:sz="0" w:space="0" w:color="auto"/>
        <w:left w:val="none" w:sz="0" w:space="0" w:color="auto"/>
        <w:bottom w:val="none" w:sz="0" w:space="0" w:color="auto"/>
        <w:right w:val="none" w:sz="0" w:space="0" w:color="auto"/>
      </w:divBdr>
    </w:div>
    <w:div w:id="677464429">
      <w:bodyDiv w:val="1"/>
      <w:marLeft w:val="0"/>
      <w:marRight w:val="0"/>
      <w:marTop w:val="0"/>
      <w:marBottom w:val="0"/>
      <w:divBdr>
        <w:top w:val="none" w:sz="0" w:space="0" w:color="auto"/>
        <w:left w:val="none" w:sz="0" w:space="0" w:color="auto"/>
        <w:bottom w:val="none" w:sz="0" w:space="0" w:color="auto"/>
        <w:right w:val="none" w:sz="0" w:space="0" w:color="auto"/>
      </w:divBdr>
    </w:div>
    <w:div w:id="736367578">
      <w:bodyDiv w:val="1"/>
      <w:marLeft w:val="0"/>
      <w:marRight w:val="0"/>
      <w:marTop w:val="0"/>
      <w:marBottom w:val="0"/>
      <w:divBdr>
        <w:top w:val="none" w:sz="0" w:space="0" w:color="auto"/>
        <w:left w:val="none" w:sz="0" w:space="0" w:color="auto"/>
        <w:bottom w:val="none" w:sz="0" w:space="0" w:color="auto"/>
        <w:right w:val="none" w:sz="0" w:space="0" w:color="auto"/>
      </w:divBdr>
      <w:divsChild>
        <w:div w:id="1347095884">
          <w:marLeft w:val="0"/>
          <w:marRight w:val="0"/>
          <w:marTop w:val="0"/>
          <w:marBottom w:val="450"/>
          <w:divBdr>
            <w:top w:val="none" w:sz="0" w:space="0" w:color="auto"/>
            <w:left w:val="none" w:sz="0" w:space="0" w:color="auto"/>
            <w:bottom w:val="none" w:sz="0" w:space="0" w:color="auto"/>
            <w:right w:val="none" w:sz="0" w:space="0" w:color="auto"/>
          </w:divBdr>
          <w:divsChild>
            <w:div w:id="1693145727">
              <w:marLeft w:val="0"/>
              <w:marRight w:val="0"/>
              <w:marTop w:val="0"/>
              <w:marBottom w:val="0"/>
              <w:divBdr>
                <w:top w:val="none" w:sz="0" w:space="0" w:color="auto"/>
                <w:left w:val="none" w:sz="0" w:space="0" w:color="auto"/>
                <w:bottom w:val="none" w:sz="0" w:space="0" w:color="auto"/>
                <w:right w:val="none" w:sz="0" w:space="0" w:color="auto"/>
              </w:divBdr>
              <w:divsChild>
                <w:div w:id="180634585">
                  <w:marLeft w:val="0"/>
                  <w:marRight w:val="0"/>
                  <w:marTop w:val="0"/>
                  <w:marBottom w:val="0"/>
                  <w:divBdr>
                    <w:top w:val="none" w:sz="0" w:space="0" w:color="auto"/>
                    <w:left w:val="none" w:sz="0" w:space="0" w:color="auto"/>
                    <w:bottom w:val="none" w:sz="0" w:space="0" w:color="auto"/>
                    <w:right w:val="none" w:sz="0" w:space="0" w:color="auto"/>
                  </w:divBdr>
                  <w:divsChild>
                    <w:div w:id="2121296357">
                      <w:marLeft w:val="-300"/>
                      <w:marRight w:val="0"/>
                      <w:marTop w:val="0"/>
                      <w:marBottom w:val="0"/>
                      <w:divBdr>
                        <w:top w:val="none" w:sz="0" w:space="0" w:color="auto"/>
                        <w:left w:val="none" w:sz="0" w:space="0" w:color="auto"/>
                        <w:bottom w:val="none" w:sz="0" w:space="0" w:color="auto"/>
                        <w:right w:val="none" w:sz="0" w:space="0" w:color="auto"/>
                      </w:divBdr>
                      <w:divsChild>
                        <w:div w:id="1564877418">
                          <w:marLeft w:val="300"/>
                          <w:marRight w:val="0"/>
                          <w:marTop w:val="0"/>
                          <w:marBottom w:val="0"/>
                          <w:divBdr>
                            <w:top w:val="none" w:sz="0" w:space="0" w:color="auto"/>
                            <w:left w:val="none" w:sz="0" w:space="0" w:color="auto"/>
                            <w:bottom w:val="none" w:sz="0" w:space="0" w:color="auto"/>
                            <w:right w:val="none" w:sz="0" w:space="0" w:color="auto"/>
                          </w:divBdr>
                          <w:divsChild>
                            <w:div w:id="1553810893">
                              <w:marLeft w:val="0"/>
                              <w:marRight w:val="0"/>
                              <w:marTop w:val="0"/>
                              <w:marBottom w:val="0"/>
                              <w:divBdr>
                                <w:top w:val="none" w:sz="0" w:space="0" w:color="auto"/>
                                <w:left w:val="none" w:sz="0" w:space="0" w:color="auto"/>
                                <w:bottom w:val="none" w:sz="0" w:space="0" w:color="auto"/>
                                <w:right w:val="none" w:sz="0" w:space="0" w:color="auto"/>
                              </w:divBdr>
                              <w:divsChild>
                                <w:div w:id="2095393374">
                                  <w:marLeft w:val="-300"/>
                                  <w:marRight w:val="0"/>
                                  <w:marTop w:val="0"/>
                                  <w:marBottom w:val="0"/>
                                  <w:divBdr>
                                    <w:top w:val="none" w:sz="0" w:space="0" w:color="auto"/>
                                    <w:left w:val="none" w:sz="0" w:space="0" w:color="auto"/>
                                    <w:bottom w:val="none" w:sz="0" w:space="0" w:color="auto"/>
                                    <w:right w:val="none" w:sz="0" w:space="0" w:color="auto"/>
                                  </w:divBdr>
                                  <w:divsChild>
                                    <w:div w:id="482935164">
                                      <w:marLeft w:val="300"/>
                                      <w:marRight w:val="0"/>
                                      <w:marTop w:val="0"/>
                                      <w:marBottom w:val="0"/>
                                      <w:divBdr>
                                        <w:top w:val="none" w:sz="0" w:space="0" w:color="auto"/>
                                        <w:left w:val="none" w:sz="0" w:space="0" w:color="auto"/>
                                        <w:bottom w:val="none" w:sz="0" w:space="0" w:color="auto"/>
                                        <w:right w:val="none" w:sz="0" w:space="0" w:color="auto"/>
                                      </w:divBdr>
                                      <w:divsChild>
                                        <w:div w:id="19146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105">
                          <w:marLeft w:val="300"/>
                          <w:marRight w:val="0"/>
                          <w:marTop w:val="0"/>
                          <w:marBottom w:val="0"/>
                          <w:divBdr>
                            <w:top w:val="none" w:sz="0" w:space="0" w:color="auto"/>
                            <w:left w:val="none" w:sz="0" w:space="0" w:color="auto"/>
                            <w:bottom w:val="none" w:sz="0" w:space="0" w:color="auto"/>
                            <w:right w:val="none" w:sz="0" w:space="0" w:color="auto"/>
                          </w:divBdr>
                          <w:divsChild>
                            <w:div w:id="650911558">
                              <w:marLeft w:val="0"/>
                              <w:marRight w:val="0"/>
                              <w:marTop w:val="0"/>
                              <w:marBottom w:val="300"/>
                              <w:divBdr>
                                <w:top w:val="none" w:sz="0" w:space="0" w:color="auto"/>
                                <w:left w:val="none" w:sz="0" w:space="0" w:color="auto"/>
                                <w:bottom w:val="none" w:sz="0" w:space="0" w:color="auto"/>
                                <w:right w:val="none" w:sz="0" w:space="0" w:color="auto"/>
                              </w:divBdr>
                              <w:divsChild>
                                <w:div w:id="1256091652">
                                  <w:marLeft w:val="0"/>
                                  <w:marRight w:val="0"/>
                                  <w:marTop w:val="0"/>
                                  <w:marBottom w:val="0"/>
                                  <w:divBdr>
                                    <w:top w:val="none" w:sz="0" w:space="0" w:color="auto"/>
                                    <w:left w:val="none" w:sz="0" w:space="0" w:color="auto"/>
                                    <w:bottom w:val="none" w:sz="0" w:space="0" w:color="auto"/>
                                    <w:right w:val="none" w:sz="0" w:space="0" w:color="auto"/>
                                  </w:divBdr>
                                </w:div>
                                <w:div w:id="99376207">
                                  <w:marLeft w:val="0"/>
                                  <w:marRight w:val="0"/>
                                  <w:marTop w:val="0"/>
                                  <w:marBottom w:val="0"/>
                                  <w:divBdr>
                                    <w:top w:val="none" w:sz="0" w:space="0" w:color="auto"/>
                                    <w:left w:val="none" w:sz="0" w:space="0" w:color="auto"/>
                                    <w:bottom w:val="none" w:sz="0" w:space="0" w:color="auto"/>
                                    <w:right w:val="none" w:sz="0" w:space="0" w:color="auto"/>
                                  </w:divBdr>
                                </w:div>
                                <w:div w:id="1582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725446">
          <w:marLeft w:val="0"/>
          <w:marRight w:val="0"/>
          <w:marTop w:val="0"/>
          <w:marBottom w:val="150"/>
          <w:divBdr>
            <w:top w:val="none" w:sz="0" w:space="0" w:color="auto"/>
            <w:left w:val="none" w:sz="0" w:space="0" w:color="auto"/>
            <w:bottom w:val="none" w:sz="0" w:space="0" w:color="auto"/>
            <w:right w:val="none" w:sz="0" w:space="0" w:color="auto"/>
          </w:divBdr>
        </w:div>
      </w:divsChild>
    </w:div>
    <w:div w:id="1377773909">
      <w:bodyDiv w:val="1"/>
      <w:marLeft w:val="0"/>
      <w:marRight w:val="0"/>
      <w:marTop w:val="0"/>
      <w:marBottom w:val="0"/>
      <w:divBdr>
        <w:top w:val="none" w:sz="0" w:space="0" w:color="auto"/>
        <w:left w:val="none" w:sz="0" w:space="0" w:color="auto"/>
        <w:bottom w:val="none" w:sz="0" w:space="0" w:color="auto"/>
        <w:right w:val="none" w:sz="0" w:space="0" w:color="auto"/>
      </w:divBdr>
      <w:divsChild>
        <w:div w:id="1594245015">
          <w:marLeft w:val="0"/>
          <w:marRight w:val="0"/>
          <w:marTop w:val="0"/>
          <w:marBottom w:val="0"/>
          <w:divBdr>
            <w:top w:val="none" w:sz="0" w:space="0" w:color="auto"/>
            <w:left w:val="none" w:sz="0" w:space="0" w:color="auto"/>
            <w:bottom w:val="none" w:sz="0" w:space="0" w:color="auto"/>
            <w:right w:val="none" w:sz="0" w:space="0" w:color="auto"/>
          </w:divBdr>
        </w:div>
        <w:div w:id="699090851">
          <w:marLeft w:val="0"/>
          <w:marRight w:val="0"/>
          <w:marTop w:val="0"/>
          <w:marBottom w:val="0"/>
          <w:divBdr>
            <w:top w:val="none" w:sz="0" w:space="0" w:color="auto"/>
            <w:left w:val="none" w:sz="0" w:space="0" w:color="auto"/>
            <w:bottom w:val="none" w:sz="0" w:space="0" w:color="auto"/>
            <w:right w:val="none" w:sz="0" w:space="0" w:color="auto"/>
          </w:divBdr>
        </w:div>
      </w:divsChild>
    </w:div>
    <w:div w:id="1555892846">
      <w:bodyDiv w:val="1"/>
      <w:marLeft w:val="0"/>
      <w:marRight w:val="0"/>
      <w:marTop w:val="0"/>
      <w:marBottom w:val="0"/>
      <w:divBdr>
        <w:top w:val="none" w:sz="0" w:space="0" w:color="auto"/>
        <w:left w:val="none" w:sz="0" w:space="0" w:color="auto"/>
        <w:bottom w:val="none" w:sz="0" w:space="0" w:color="auto"/>
        <w:right w:val="none" w:sz="0" w:space="0" w:color="auto"/>
      </w:divBdr>
      <w:divsChild>
        <w:div w:id="1826166204">
          <w:marLeft w:val="0"/>
          <w:marRight w:val="0"/>
          <w:marTop w:val="0"/>
          <w:marBottom w:val="0"/>
          <w:divBdr>
            <w:top w:val="none" w:sz="0" w:space="0" w:color="auto"/>
            <w:left w:val="none" w:sz="0" w:space="0" w:color="auto"/>
            <w:bottom w:val="none" w:sz="0" w:space="0" w:color="auto"/>
            <w:right w:val="none" w:sz="0" w:space="0" w:color="auto"/>
          </w:divBdr>
          <w:divsChild>
            <w:div w:id="968895410">
              <w:marLeft w:val="0"/>
              <w:marRight w:val="0"/>
              <w:marTop w:val="0"/>
              <w:marBottom w:val="0"/>
              <w:divBdr>
                <w:top w:val="none" w:sz="0" w:space="0" w:color="auto"/>
                <w:left w:val="none" w:sz="0" w:space="0" w:color="auto"/>
                <w:bottom w:val="none" w:sz="0" w:space="0" w:color="auto"/>
                <w:right w:val="none" w:sz="0" w:space="0" w:color="auto"/>
              </w:divBdr>
              <w:divsChild>
                <w:div w:id="1512183047">
                  <w:marLeft w:val="0"/>
                  <w:marRight w:val="0"/>
                  <w:marTop w:val="0"/>
                  <w:marBottom w:val="0"/>
                  <w:divBdr>
                    <w:top w:val="none" w:sz="0" w:space="0" w:color="auto"/>
                    <w:left w:val="none" w:sz="0" w:space="0" w:color="auto"/>
                    <w:bottom w:val="none" w:sz="0" w:space="0" w:color="auto"/>
                    <w:right w:val="none" w:sz="0" w:space="0" w:color="auto"/>
                  </w:divBdr>
                  <w:divsChild>
                    <w:div w:id="19821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28404">
      <w:bodyDiv w:val="1"/>
      <w:marLeft w:val="0"/>
      <w:marRight w:val="0"/>
      <w:marTop w:val="0"/>
      <w:marBottom w:val="0"/>
      <w:divBdr>
        <w:top w:val="none" w:sz="0" w:space="0" w:color="auto"/>
        <w:left w:val="none" w:sz="0" w:space="0" w:color="auto"/>
        <w:bottom w:val="none" w:sz="0" w:space="0" w:color="auto"/>
        <w:right w:val="none" w:sz="0" w:space="0" w:color="auto"/>
      </w:divBdr>
      <w:divsChild>
        <w:div w:id="1000625300">
          <w:marLeft w:val="0"/>
          <w:marRight w:val="0"/>
          <w:marTop w:val="0"/>
          <w:marBottom w:val="0"/>
          <w:divBdr>
            <w:top w:val="none" w:sz="0" w:space="0" w:color="auto"/>
            <w:left w:val="none" w:sz="0" w:space="0" w:color="auto"/>
            <w:bottom w:val="none" w:sz="0" w:space="0" w:color="auto"/>
            <w:right w:val="none" w:sz="0" w:space="0" w:color="auto"/>
          </w:divBdr>
          <w:divsChild>
            <w:div w:id="1091857280">
              <w:marLeft w:val="0"/>
              <w:marRight w:val="0"/>
              <w:marTop w:val="0"/>
              <w:marBottom w:val="0"/>
              <w:divBdr>
                <w:top w:val="none" w:sz="0" w:space="0" w:color="auto"/>
                <w:left w:val="none" w:sz="0" w:space="0" w:color="auto"/>
                <w:bottom w:val="none" w:sz="0" w:space="0" w:color="auto"/>
                <w:right w:val="none" w:sz="0" w:space="0" w:color="auto"/>
              </w:divBdr>
              <w:divsChild>
                <w:div w:id="1320889876">
                  <w:marLeft w:val="0"/>
                  <w:marRight w:val="0"/>
                  <w:marTop w:val="0"/>
                  <w:marBottom w:val="0"/>
                  <w:divBdr>
                    <w:top w:val="none" w:sz="0" w:space="0" w:color="auto"/>
                    <w:left w:val="none" w:sz="0" w:space="0" w:color="auto"/>
                    <w:bottom w:val="none" w:sz="0" w:space="0" w:color="auto"/>
                    <w:right w:val="none" w:sz="0" w:space="0" w:color="auto"/>
                  </w:divBdr>
                  <w:divsChild>
                    <w:div w:id="759717163">
                      <w:marLeft w:val="0"/>
                      <w:marRight w:val="0"/>
                      <w:marTop w:val="0"/>
                      <w:marBottom w:val="0"/>
                      <w:divBdr>
                        <w:top w:val="none" w:sz="0" w:space="0" w:color="auto"/>
                        <w:left w:val="none" w:sz="0" w:space="0" w:color="auto"/>
                        <w:bottom w:val="none" w:sz="0" w:space="0" w:color="auto"/>
                        <w:right w:val="none" w:sz="0" w:space="0" w:color="auto"/>
                      </w:divBdr>
                      <w:divsChild>
                        <w:div w:id="698773563">
                          <w:marLeft w:val="0"/>
                          <w:marRight w:val="0"/>
                          <w:marTop w:val="0"/>
                          <w:marBottom w:val="0"/>
                          <w:divBdr>
                            <w:top w:val="none" w:sz="0" w:space="0" w:color="auto"/>
                            <w:left w:val="none" w:sz="0" w:space="0" w:color="auto"/>
                            <w:bottom w:val="none" w:sz="0" w:space="0" w:color="auto"/>
                            <w:right w:val="none" w:sz="0" w:space="0" w:color="auto"/>
                          </w:divBdr>
                          <w:divsChild>
                            <w:div w:id="1820994711">
                              <w:marLeft w:val="0"/>
                              <w:marRight w:val="0"/>
                              <w:marTop w:val="0"/>
                              <w:marBottom w:val="0"/>
                              <w:divBdr>
                                <w:top w:val="none" w:sz="0" w:space="0" w:color="auto"/>
                                <w:left w:val="none" w:sz="0" w:space="0" w:color="auto"/>
                                <w:bottom w:val="none" w:sz="0" w:space="0" w:color="auto"/>
                                <w:right w:val="none" w:sz="0" w:space="0" w:color="auto"/>
                              </w:divBdr>
                              <w:divsChild>
                                <w:div w:id="14537409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562">
          <w:marLeft w:val="0"/>
          <w:marRight w:val="0"/>
          <w:marTop w:val="0"/>
          <w:marBottom w:val="0"/>
          <w:divBdr>
            <w:top w:val="none" w:sz="0" w:space="0" w:color="auto"/>
            <w:left w:val="none" w:sz="0" w:space="0" w:color="auto"/>
            <w:bottom w:val="none" w:sz="0" w:space="0" w:color="auto"/>
            <w:right w:val="none" w:sz="0" w:space="0" w:color="auto"/>
          </w:divBdr>
          <w:divsChild>
            <w:div w:id="2110734978">
              <w:marLeft w:val="0"/>
              <w:marRight w:val="0"/>
              <w:marTop w:val="0"/>
              <w:marBottom w:val="0"/>
              <w:divBdr>
                <w:top w:val="none" w:sz="0" w:space="0" w:color="auto"/>
                <w:left w:val="none" w:sz="0" w:space="0" w:color="auto"/>
                <w:bottom w:val="none" w:sz="0" w:space="0" w:color="auto"/>
                <w:right w:val="none" w:sz="0" w:space="0" w:color="auto"/>
              </w:divBdr>
              <w:divsChild>
                <w:div w:id="139465803">
                  <w:marLeft w:val="0"/>
                  <w:marRight w:val="0"/>
                  <w:marTop w:val="240"/>
                  <w:marBottom w:val="0"/>
                  <w:divBdr>
                    <w:top w:val="none" w:sz="0" w:space="0" w:color="auto"/>
                    <w:left w:val="none" w:sz="0" w:space="0" w:color="auto"/>
                    <w:bottom w:val="none" w:sz="0" w:space="0" w:color="auto"/>
                    <w:right w:val="none" w:sz="0" w:space="0" w:color="auto"/>
                  </w:divBdr>
                  <w:divsChild>
                    <w:div w:id="665941254">
                      <w:marLeft w:val="0"/>
                      <w:marRight w:val="0"/>
                      <w:marTop w:val="0"/>
                      <w:marBottom w:val="0"/>
                      <w:divBdr>
                        <w:top w:val="none" w:sz="0" w:space="0" w:color="auto"/>
                        <w:left w:val="none" w:sz="0" w:space="0" w:color="auto"/>
                        <w:bottom w:val="none" w:sz="0" w:space="0" w:color="auto"/>
                        <w:right w:val="none" w:sz="0" w:space="0" w:color="auto"/>
                      </w:divBdr>
                      <w:divsChild>
                        <w:div w:id="525604012">
                          <w:marLeft w:val="0"/>
                          <w:marRight w:val="0"/>
                          <w:marTop w:val="0"/>
                          <w:marBottom w:val="0"/>
                          <w:divBdr>
                            <w:top w:val="none" w:sz="0" w:space="0" w:color="auto"/>
                            <w:left w:val="none" w:sz="0" w:space="0" w:color="auto"/>
                            <w:bottom w:val="none" w:sz="0" w:space="0" w:color="auto"/>
                            <w:right w:val="none" w:sz="0" w:space="0" w:color="auto"/>
                          </w:divBdr>
                          <w:divsChild>
                            <w:div w:id="13379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841952">
          <w:marLeft w:val="0"/>
          <w:marRight w:val="0"/>
          <w:marTop w:val="0"/>
          <w:marBottom w:val="0"/>
          <w:divBdr>
            <w:top w:val="none" w:sz="0" w:space="0" w:color="auto"/>
            <w:left w:val="none" w:sz="0" w:space="0" w:color="auto"/>
            <w:bottom w:val="none" w:sz="0" w:space="0" w:color="auto"/>
            <w:right w:val="none" w:sz="0" w:space="0" w:color="auto"/>
          </w:divBdr>
          <w:divsChild>
            <w:div w:id="995493377">
              <w:marLeft w:val="0"/>
              <w:marRight w:val="0"/>
              <w:marTop w:val="0"/>
              <w:marBottom w:val="0"/>
              <w:divBdr>
                <w:top w:val="none" w:sz="0" w:space="0" w:color="auto"/>
                <w:left w:val="none" w:sz="0" w:space="0" w:color="auto"/>
                <w:bottom w:val="none" w:sz="0" w:space="0" w:color="auto"/>
                <w:right w:val="none" w:sz="0" w:space="0" w:color="auto"/>
              </w:divBdr>
              <w:divsChild>
                <w:div w:id="486366152">
                  <w:marLeft w:val="0"/>
                  <w:marRight w:val="0"/>
                  <w:marTop w:val="0"/>
                  <w:marBottom w:val="0"/>
                  <w:divBdr>
                    <w:top w:val="none" w:sz="0" w:space="0" w:color="auto"/>
                    <w:left w:val="none" w:sz="0" w:space="0" w:color="auto"/>
                    <w:bottom w:val="none" w:sz="0" w:space="0" w:color="auto"/>
                    <w:right w:val="none" w:sz="0" w:space="0" w:color="auto"/>
                  </w:divBdr>
                  <w:divsChild>
                    <w:div w:id="1088387965">
                      <w:marLeft w:val="0"/>
                      <w:marRight w:val="0"/>
                      <w:marTop w:val="0"/>
                      <w:marBottom w:val="0"/>
                      <w:divBdr>
                        <w:top w:val="none" w:sz="0" w:space="0" w:color="auto"/>
                        <w:left w:val="none" w:sz="0" w:space="0" w:color="auto"/>
                        <w:bottom w:val="none" w:sz="0" w:space="0" w:color="auto"/>
                        <w:right w:val="none" w:sz="0" w:space="0" w:color="auto"/>
                      </w:divBdr>
                      <w:divsChild>
                        <w:div w:id="1313561024">
                          <w:marLeft w:val="0"/>
                          <w:marRight w:val="0"/>
                          <w:marTop w:val="0"/>
                          <w:marBottom w:val="0"/>
                          <w:divBdr>
                            <w:top w:val="none" w:sz="0" w:space="0" w:color="auto"/>
                            <w:left w:val="none" w:sz="0" w:space="0" w:color="auto"/>
                            <w:bottom w:val="none" w:sz="0" w:space="0" w:color="auto"/>
                            <w:right w:val="none" w:sz="0" w:space="0" w:color="auto"/>
                          </w:divBdr>
                          <w:divsChild>
                            <w:div w:id="158467908">
                              <w:marLeft w:val="0"/>
                              <w:marRight w:val="0"/>
                              <w:marTop w:val="0"/>
                              <w:marBottom w:val="0"/>
                              <w:divBdr>
                                <w:top w:val="none" w:sz="0" w:space="0" w:color="auto"/>
                                <w:left w:val="none" w:sz="0" w:space="0" w:color="auto"/>
                                <w:bottom w:val="none" w:sz="0" w:space="0" w:color="auto"/>
                                <w:right w:val="none" w:sz="0" w:space="0" w:color="auto"/>
                              </w:divBdr>
                              <w:divsChild>
                                <w:div w:id="786512350">
                                  <w:marLeft w:val="0"/>
                                  <w:marRight w:val="0"/>
                                  <w:marTop w:val="0"/>
                                  <w:marBottom w:val="0"/>
                                  <w:divBdr>
                                    <w:top w:val="none" w:sz="0" w:space="0" w:color="auto"/>
                                    <w:left w:val="none" w:sz="0" w:space="0" w:color="auto"/>
                                    <w:bottom w:val="none" w:sz="0" w:space="0" w:color="auto"/>
                                    <w:right w:val="none" w:sz="0" w:space="0" w:color="auto"/>
                                  </w:divBdr>
                                  <w:divsChild>
                                    <w:div w:id="707533774">
                                      <w:marLeft w:val="150"/>
                                      <w:marRight w:val="150"/>
                                      <w:marTop w:val="0"/>
                                      <w:marBottom w:val="0"/>
                                      <w:divBdr>
                                        <w:top w:val="none" w:sz="0" w:space="0" w:color="auto"/>
                                        <w:left w:val="none" w:sz="0" w:space="0" w:color="auto"/>
                                        <w:bottom w:val="none" w:sz="0" w:space="0" w:color="auto"/>
                                        <w:right w:val="none" w:sz="0" w:space="0" w:color="auto"/>
                                      </w:divBdr>
                                      <w:divsChild>
                                        <w:div w:id="33123176">
                                          <w:marLeft w:val="0"/>
                                          <w:marRight w:val="0"/>
                                          <w:marTop w:val="0"/>
                                          <w:marBottom w:val="0"/>
                                          <w:divBdr>
                                            <w:top w:val="none" w:sz="0" w:space="0" w:color="auto"/>
                                            <w:left w:val="none" w:sz="0" w:space="0" w:color="auto"/>
                                            <w:bottom w:val="none" w:sz="0" w:space="0" w:color="auto"/>
                                            <w:right w:val="none" w:sz="0" w:space="0" w:color="auto"/>
                                          </w:divBdr>
                                          <w:divsChild>
                                            <w:div w:id="296110822">
                                              <w:marLeft w:val="0"/>
                                              <w:marRight w:val="0"/>
                                              <w:marTop w:val="0"/>
                                              <w:marBottom w:val="0"/>
                                              <w:divBdr>
                                                <w:top w:val="none" w:sz="0" w:space="0" w:color="auto"/>
                                                <w:left w:val="none" w:sz="0" w:space="0" w:color="auto"/>
                                                <w:bottom w:val="none" w:sz="0" w:space="0" w:color="auto"/>
                                                <w:right w:val="none" w:sz="0" w:space="0" w:color="auto"/>
                                              </w:divBdr>
                                              <w:divsChild>
                                                <w:div w:id="990521314">
                                                  <w:marLeft w:val="0"/>
                                                  <w:marRight w:val="0"/>
                                                  <w:marTop w:val="0"/>
                                                  <w:marBottom w:val="480"/>
                                                  <w:divBdr>
                                                    <w:top w:val="none" w:sz="0" w:space="0" w:color="auto"/>
                                                    <w:left w:val="none" w:sz="0" w:space="0" w:color="auto"/>
                                                    <w:bottom w:val="none" w:sz="0" w:space="0" w:color="auto"/>
                                                    <w:right w:val="none" w:sz="0" w:space="0" w:color="auto"/>
                                                  </w:divBdr>
                                                  <w:divsChild>
                                                    <w:div w:id="901793528">
                                                      <w:marLeft w:val="0"/>
                                                      <w:marRight w:val="0"/>
                                                      <w:marTop w:val="0"/>
                                                      <w:marBottom w:val="0"/>
                                                      <w:divBdr>
                                                        <w:top w:val="none" w:sz="0" w:space="0" w:color="auto"/>
                                                        <w:left w:val="none" w:sz="0" w:space="0" w:color="auto"/>
                                                        <w:bottom w:val="none" w:sz="0" w:space="0" w:color="auto"/>
                                                        <w:right w:val="none" w:sz="0" w:space="0" w:color="auto"/>
                                                      </w:divBdr>
                                                      <w:divsChild>
                                                        <w:div w:id="1387410243">
                                                          <w:marLeft w:val="0"/>
                                                          <w:marRight w:val="0"/>
                                                          <w:marTop w:val="0"/>
                                                          <w:marBottom w:val="0"/>
                                                          <w:divBdr>
                                                            <w:top w:val="none" w:sz="0" w:space="0" w:color="auto"/>
                                                            <w:left w:val="none" w:sz="0" w:space="0" w:color="auto"/>
                                                            <w:bottom w:val="none" w:sz="0" w:space="0" w:color="auto"/>
                                                            <w:right w:val="none" w:sz="0" w:space="0" w:color="auto"/>
                                                          </w:divBdr>
                                                          <w:divsChild>
                                                            <w:div w:id="2082948994">
                                                              <w:marLeft w:val="0"/>
                                                              <w:marRight w:val="0"/>
                                                              <w:marTop w:val="0"/>
                                                              <w:marBottom w:val="0"/>
                                                              <w:divBdr>
                                                                <w:top w:val="none" w:sz="0" w:space="0" w:color="auto"/>
                                                                <w:left w:val="none" w:sz="0" w:space="0" w:color="auto"/>
                                                                <w:bottom w:val="none" w:sz="0" w:space="0" w:color="auto"/>
                                                                <w:right w:val="none" w:sz="0" w:space="0" w:color="auto"/>
                                                              </w:divBdr>
                                                              <w:divsChild>
                                                                <w:div w:id="322201033">
                                                                  <w:marLeft w:val="0"/>
                                                                  <w:marRight w:val="0"/>
                                                                  <w:marTop w:val="0"/>
                                                                  <w:marBottom w:val="0"/>
                                                                  <w:divBdr>
                                                                    <w:top w:val="none" w:sz="0" w:space="0" w:color="auto"/>
                                                                    <w:left w:val="none" w:sz="0" w:space="0" w:color="auto"/>
                                                                    <w:bottom w:val="none" w:sz="0" w:space="0" w:color="auto"/>
                                                                    <w:right w:val="none" w:sz="0" w:space="0" w:color="auto"/>
                                                                  </w:divBdr>
                                                                  <w:divsChild>
                                                                    <w:div w:id="855734354">
                                                                      <w:marLeft w:val="0"/>
                                                                      <w:marRight w:val="0"/>
                                                                      <w:marTop w:val="0"/>
                                                                      <w:marBottom w:val="0"/>
                                                                      <w:divBdr>
                                                                        <w:top w:val="none" w:sz="0" w:space="0" w:color="auto"/>
                                                                        <w:left w:val="none" w:sz="0" w:space="0" w:color="auto"/>
                                                                        <w:bottom w:val="none" w:sz="0" w:space="0" w:color="auto"/>
                                                                        <w:right w:val="none" w:sz="0" w:space="0" w:color="auto"/>
                                                                      </w:divBdr>
                                                                      <w:divsChild>
                                                                        <w:div w:id="1414622838">
                                                                          <w:marLeft w:val="0"/>
                                                                          <w:marRight w:val="0"/>
                                                                          <w:marTop w:val="0"/>
                                                                          <w:marBottom w:val="0"/>
                                                                          <w:divBdr>
                                                                            <w:top w:val="none" w:sz="0" w:space="0" w:color="auto"/>
                                                                            <w:left w:val="none" w:sz="0" w:space="0" w:color="auto"/>
                                                                            <w:bottom w:val="none" w:sz="0" w:space="0" w:color="auto"/>
                                                                            <w:right w:val="none" w:sz="0" w:space="0" w:color="auto"/>
                                                                          </w:divBdr>
                                                                        </w:div>
                                                                        <w:div w:id="1177384783">
                                                                          <w:marLeft w:val="0"/>
                                                                          <w:marRight w:val="0"/>
                                                                          <w:marTop w:val="0"/>
                                                                          <w:marBottom w:val="0"/>
                                                                          <w:divBdr>
                                                                            <w:top w:val="none" w:sz="0" w:space="0" w:color="auto"/>
                                                                            <w:left w:val="none" w:sz="0" w:space="0" w:color="auto"/>
                                                                            <w:bottom w:val="none" w:sz="0" w:space="0" w:color="auto"/>
                                                                            <w:right w:val="none" w:sz="0" w:space="0" w:color="auto"/>
                                                                          </w:divBdr>
                                                                        </w:div>
                                                                      </w:divsChild>
                                                                    </w:div>
                                                                    <w:div w:id="237253319">
                                                                      <w:marLeft w:val="0"/>
                                                                      <w:marRight w:val="0"/>
                                                                      <w:marTop w:val="0"/>
                                                                      <w:marBottom w:val="0"/>
                                                                      <w:divBdr>
                                                                        <w:top w:val="none" w:sz="0" w:space="0" w:color="auto"/>
                                                                        <w:left w:val="none" w:sz="0" w:space="0" w:color="auto"/>
                                                                        <w:bottom w:val="none" w:sz="0" w:space="0" w:color="auto"/>
                                                                        <w:right w:val="none" w:sz="0" w:space="0" w:color="auto"/>
                                                                      </w:divBdr>
                                                                      <w:divsChild>
                                                                        <w:div w:id="2103446682">
                                                                          <w:marLeft w:val="0"/>
                                                                          <w:marRight w:val="0"/>
                                                                          <w:marTop w:val="0"/>
                                                                          <w:marBottom w:val="0"/>
                                                                          <w:divBdr>
                                                                            <w:top w:val="none" w:sz="0" w:space="0" w:color="auto"/>
                                                                            <w:left w:val="none" w:sz="0" w:space="0" w:color="auto"/>
                                                                            <w:bottom w:val="none" w:sz="0" w:space="0" w:color="auto"/>
                                                                            <w:right w:val="none" w:sz="0" w:space="0" w:color="auto"/>
                                                                          </w:divBdr>
                                                                        </w:div>
                                                                      </w:divsChild>
                                                                    </w:div>
                                                                    <w:div w:id="1692877000">
                                                                      <w:marLeft w:val="0"/>
                                                                      <w:marRight w:val="0"/>
                                                                      <w:marTop w:val="0"/>
                                                                      <w:marBottom w:val="0"/>
                                                                      <w:divBdr>
                                                                        <w:top w:val="none" w:sz="0" w:space="0" w:color="auto"/>
                                                                        <w:left w:val="none" w:sz="0" w:space="0" w:color="auto"/>
                                                                        <w:bottom w:val="none" w:sz="0" w:space="0" w:color="auto"/>
                                                                        <w:right w:val="none" w:sz="0" w:space="0" w:color="auto"/>
                                                                      </w:divBdr>
                                                                      <w:divsChild>
                                                                        <w:div w:id="325791726">
                                                                          <w:marLeft w:val="0"/>
                                                                          <w:marRight w:val="0"/>
                                                                          <w:marTop w:val="0"/>
                                                                          <w:marBottom w:val="0"/>
                                                                          <w:divBdr>
                                                                            <w:top w:val="none" w:sz="0" w:space="0" w:color="auto"/>
                                                                            <w:left w:val="none" w:sz="0" w:space="0" w:color="auto"/>
                                                                            <w:bottom w:val="none" w:sz="0" w:space="0" w:color="auto"/>
                                                                            <w:right w:val="none" w:sz="0" w:space="0" w:color="auto"/>
                                                                          </w:divBdr>
                                                                        </w:div>
                                                                      </w:divsChild>
                                                                    </w:div>
                                                                    <w:div w:id="298344709">
                                                                      <w:marLeft w:val="0"/>
                                                                      <w:marRight w:val="0"/>
                                                                      <w:marTop w:val="0"/>
                                                                      <w:marBottom w:val="0"/>
                                                                      <w:divBdr>
                                                                        <w:top w:val="none" w:sz="0" w:space="0" w:color="auto"/>
                                                                        <w:left w:val="none" w:sz="0" w:space="0" w:color="auto"/>
                                                                        <w:bottom w:val="none" w:sz="0" w:space="0" w:color="auto"/>
                                                                        <w:right w:val="none" w:sz="0" w:space="0" w:color="auto"/>
                                                                      </w:divBdr>
                                                                      <w:divsChild>
                                                                        <w:div w:id="592594275">
                                                                          <w:marLeft w:val="0"/>
                                                                          <w:marRight w:val="0"/>
                                                                          <w:marTop w:val="0"/>
                                                                          <w:marBottom w:val="0"/>
                                                                          <w:divBdr>
                                                                            <w:top w:val="none" w:sz="0" w:space="0" w:color="auto"/>
                                                                            <w:left w:val="none" w:sz="0" w:space="0" w:color="auto"/>
                                                                            <w:bottom w:val="none" w:sz="0" w:space="0" w:color="auto"/>
                                                                            <w:right w:val="none" w:sz="0" w:space="0" w:color="auto"/>
                                                                          </w:divBdr>
                                                                          <w:divsChild>
                                                                            <w:div w:id="1355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8778">
                                                                      <w:marLeft w:val="0"/>
                                                                      <w:marRight w:val="0"/>
                                                                      <w:marTop w:val="0"/>
                                                                      <w:marBottom w:val="0"/>
                                                                      <w:divBdr>
                                                                        <w:top w:val="none" w:sz="0" w:space="0" w:color="auto"/>
                                                                        <w:left w:val="none" w:sz="0" w:space="0" w:color="auto"/>
                                                                        <w:bottom w:val="none" w:sz="0" w:space="0" w:color="auto"/>
                                                                        <w:right w:val="none" w:sz="0" w:space="0" w:color="auto"/>
                                                                      </w:divBdr>
                                                                      <w:divsChild>
                                                                        <w:div w:id="266548624">
                                                                          <w:marLeft w:val="0"/>
                                                                          <w:marRight w:val="0"/>
                                                                          <w:marTop w:val="0"/>
                                                                          <w:marBottom w:val="0"/>
                                                                          <w:divBdr>
                                                                            <w:top w:val="none" w:sz="0" w:space="0" w:color="auto"/>
                                                                            <w:left w:val="none" w:sz="0" w:space="0" w:color="auto"/>
                                                                            <w:bottom w:val="none" w:sz="0" w:space="0" w:color="auto"/>
                                                                            <w:right w:val="none" w:sz="0" w:space="0" w:color="auto"/>
                                                                          </w:divBdr>
                                                                        </w:div>
                                                                      </w:divsChild>
                                                                    </w:div>
                                                                    <w:div w:id="1090658655">
                                                                      <w:marLeft w:val="0"/>
                                                                      <w:marRight w:val="0"/>
                                                                      <w:marTop w:val="0"/>
                                                                      <w:marBottom w:val="0"/>
                                                                      <w:divBdr>
                                                                        <w:top w:val="none" w:sz="0" w:space="0" w:color="auto"/>
                                                                        <w:left w:val="none" w:sz="0" w:space="0" w:color="auto"/>
                                                                        <w:bottom w:val="none" w:sz="0" w:space="0" w:color="auto"/>
                                                                        <w:right w:val="none" w:sz="0" w:space="0" w:color="auto"/>
                                                                      </w:divBdr>
                                                                      <w:divsChild>
                                                                        <w:div w:id="1482385827">
                                                                          <w:marLeft w:val="0"/>
                                                                          <w:marRight w:val="0"/>
                                                                          <w:marTop w:val="0"/>
                                                                          <w:marBottom w:val="0"/>
                                                                          <w:divBdr>
                                                                            <w:top w:val="none" w:sz="0" w:space="0" w:color="auto"/>
                                                                            <w:left w:val="none" w:sz="0" w:space="0" w:color="auto"/>
                                                                            <w:bottom w:val="none" w:sz="0" w:space="0" w:color="auto"/>
                                                                            <w:right w:val="none" w:sz="0" w:space="0" w:color="auto"/>
                                                                          </w:divBdr>
                                                                        </w:div>
                                                                      </w:divsChild>
                                                                    </w:div>
                                                                    <w:div w:id="1873953880">
                                                                      <w:marLeft w:val="0"/>
                                                                      <w:marRight w:val="0"/>
                                                                      <w:marTop w:val="0"/>
                                                                      <w:marBottom w:val="0"/>
                                                                      <w:divBdr>
                                                                        <w:top w:val="none" w:sz="0" w:space="0" w:color="auto"/>
                                                                        <w:left w:val="none" w:sz="0" w:space="0" w:color="auto"/>
                                                                        <w:bottom w:val="none" w:sz="0" w:space="0" w:color="auto"/>
                                                                        <w:right w:val="none" w:sz="0" w:space="0" w:color="auto"/>
                                                                      </w:divBdr>
                                                                      <w:divsChild>
                                                                        <w:div w:id="1351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4233">
                                                                  <w:marLeft w:val="0"/>
                                                                  <w:marRight w:val="0"/>
                                                                  <w:marTop w:val="120"/>
                                                                  <w:marBottom w:val="120"/>
                                                                  <w:divBdr>
                                                                    <w:top w:val="none" w:sz="0" w:space="0" w:color="auto"/>
                                                                    <w:left w:val="none" w:sz="0" w:space="0" w:color="auto"/>
                                                                    <w:bottom w:val="none" w:sz="0" w:space="0" w:color="auto"/>
                                                                    <w:right w:val="none" w:sz="0" w:space="0" w:color="auto"/>
                                                                  </w:divBdr>
                                                                  <w:divsChild>
                                                                    <w:div w:id="19747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0834444">
      <w:bodyDiv w:val="1"/>
      <w:marLeft w:val="0"/>
      <w:marRight w:val="0"/>
      <w:marTop w:val="0"/>
      <w:marBottom w:val="0"/>
      <w:divBdr>
        <w:top w:val="none" w:sz="0" w:space="0" w:color="auto"/>
        <w:left w:val="none" w:sz="0" w:space="0" w:color="auto"/>
        <w:bottom w:val="none" w:sz="0" w:space="0" w:color="auto"/>
        <w:right w:val="none" w:sz="0" w:space="0" w:color="auto"/>
      </w:divBdr>
      <w:divsChild>
        <w:div w:id="948851497">
          <w:marLeft w:val="0"/>
          <w:marRight w:val="0"/>
          <w:marTop w:val="0"/>
          <w:marBottom w:val="0"/>
          <w:divBdr>
            <w:top w:val="none" w:sz="0" w:space="0" w:color="auto"/>
            <w:left w:val="none" w:sz="0" w:space="0" w:color="auto"/>
            <w:bottom w:val="none" w:sz="0" w:space="0" w:color="auto"/>
            <w:right w:val="none" w:sz="0" w:space="0" w:color="auto"/>
          </w:divBdr>
          <w:divsChild>
            <w:div w:id="1879514536">
              <w:marLeft w:val="0"/>
              <w:marRight w:val="0"/>
              <w:marTop w:val="0"/>
              <w:marBottom w:val="0"/>
              <w:divBdr>
                <w:top w:val="none" w:sz="0" w:space="0" w:color="auto"/>
                <w:left w:val="none" w:sz="0" w:space="0" w:color="auto"/>
                <w:bottom w:val="none" w:sz="0" w:space="0" w:color="auto"/>
                <w:right w:val="none" w:sz="0" w:space="0" w:color="auto"/>
              </w:divBdr>
              <w:divsChild>
                <w:div w:id="1581332060">
                  <w:marLeft w:val="0"/>
                  <w:marRight w:val="0"/>
                  <w:marTop w:val="0"/>
                  <w:marBottom w:val="0"/>
                  <w:divBdr>
                    <w:top w:val="none" w:sz="0" w:space="0" w:color="auto"/>
                    <w:left w:val="none" w:sz="0" w:space="0" w:color="auto"/>
                    <w:bottom w:val="none" w:sz="0" w:space="0" w:color="auto"/>
                    <w:right w:val="none" w:sz="0" w:space="0" w:color="auto"/>
                  </w:divBdr>
                  <w:divsChild>
                    <w:div w:id="11895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BOpQN8jR54&amp;list=PLWtYZ2ejMVJlUu1rEHLC0i_oibctkl0Vh&amp;index=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ownloads\015%20-%20Gu&#195;-a%20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F7CF6-6618-47E6-B2BB-C87DA13B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015 - GuÃ-a 0.dotx</Template>
  <TotalTime>3</TotalTime>
  <Pages>2</Pages>
  <Words>583</Words>
  <Characters>3207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CREATING A SPREADSHEET    	Revised 8/6/96</vt:lpstr>
      <vt:lpstr>	CREATING A SPREADSHEET    	Revised 8/6/96</vt:lpstr>
    </vt:vector>
  </TitlesOfParts>
  <Company>Lynchburg College</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SPREADSHEET    	Revised 8/6/96</dc:title>
  <dc:creator>ANDREA</dc:creator>
  <cp:lastModifiedBy>Windows User</cp:lastModifiedBy>
  <cp:revision>3</cp:revision>
  <cp:lastPrinted>2015-07-06T03:38:00Z</cp:lastPrinted>
  <dcterms:created xsi:type="dcterms:W3CDTF">2024-01-20T19:59:00Z</dcterms:created>
  <dcterms:modified xsi:type="dcterms:W3CDTF">2024-01-20T20:00:00Z</dcterms:modified>
</cp:coreProperties>
</file>