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02F1C946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2ED0A6F" wp14:editId="4E2BA82C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4928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E19EA52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66"/>
        <w:gridCol w:w="2456"/>
        <w:gridCol w:w="1503"/>
        <w:gridCol w:w="1169"/>
        <w:gridCol w:w="1653"/>
        <w:gridCol w:w="1209"/>
        <w:gridCol w:w="1381"/>
      </w:tblGrid>
      <w:tr w:rsidR="00637232" w:rsidRPr="00DC7CA9" w14:paraId="779795B1" w14:textId="77777777" w:rsidTr="00B35656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B35656">
        <w:trPr>
          <w:trHeight w:val="28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77777777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75393F2E" w:rsidR="00637232" w:rsidRPr="00DC7CA9" w:rsidRDefault="00397F07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77777777" w:rsidR="00637232" w:rsidRPr="00DC7CA9" w:rsidRDefault="004839D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3C68FA4F" w:rsidR="00637232" w:rsidRPr="004839D7" w:rsidRDefault="00223B64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8</w:t>
            </w:r>
          </w:p>
        </w:tc>
      </w:tr>
      <w:tr w:rsidR="00637232" w:rsidRPr="00DC7CA9" w14:paraId="524E24E5" w14:textId="77777777" w:rsidTr="00B35656">
        <w:trPr>
          <w:trHeight w:val="279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714" w14:textId="0AB17231" w:rsidR="00637232" w:rsidRDefault="00141E2E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Estructuras condicionales</w:t>
            </w:r>
            <w:r w:rsidR="00B35656">
              <w:rPr>
                <w:rFonts w:ascii="Arial" w:hAnsi="Arial" w:cs="Arial"/>
                <w:sz w:val="20"/>
                <w:lang w:val="es-CO"/>
              </w:rPr>
              <w:t xml:space="preserve"> en C++</w:t>
            </w:r>
          </w:p>
          <w:p w14:paraId="081615C7" w14:textId="6C10F039" w:rsidR="00F10336" w:rsidRPr="008525B7" w:rsidRDefault="00F10336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4117FCB9" w14:textId="77777777" w:rsidTr="00B35656">
        <w:trPr>
          <w:trHeight w:val="269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B35656">
        <w:trPr>
          <w:trHeight w:val="339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2E447A65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548D0CFF" w:rsidR="00637232" w:rsidRPr="00DC7CA9" w:rsidRDefault="00D36ECB" w:rsidP="00CD0DD0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Estructura de Programación de un programa en C++</w:t>
            </w:r>
          </w:p>
        </w:tc>
      </w:tr>
    </w:tbl>
    <w:p w14:paraId="669B16FC" w14:textId="77777777" w:rsidR="00141E2E" w:rsidRPr="00141E2E" w:rsidRDefault="00141E2E" w:rsidP="00141E2E">
      <w:pPr>
        <w:pStyle w:val="TxBrp1"/>
        <w:tabs>
          <w:tab w:val="left" w:pos="4889"/>
        </w:tabs>
        <w:spacing w:line="311" w:lineRule="exact"/>
        <w:jc w:val="center"/>
        <w:rPr>
          <w:rFonts w:ascii="Arial" w:hAnsi="Arial" w:cs="Arial"/>
          <w:b/>
          <w:szCs w:val="20"/>
          <w:lang w:val="es-CO" w:eastAsia="en-US"/>
        </w:rPr>
      </w:pPr>
    </w:p>
    <w:p w14:paraId="66CDA846" w14:textId="3D6A7FAC" w:rsidR="00141E2E" w:rsidRPr="00141E2E" w:rsidRDefault="00141E2E" w:rsidP="00141E2E">
      <w:pPr>
        <w:pStyle w:val="TxBrp1"/>
        <w:tabs>
          <w:tab w:val="left" w:pos="4889"/>
        </w:tabs>
        <w:spacing w:line="311" w:lineRule="exact"/>
        <w:jc w:val="center"/>
        <w:rPr>
          <w:rFonts w:ascii="Arial" w:hAnsi="Arial" w:cs="Arial"/>
          <w:b/>
          <w:szCs w:val="20"/>
          <w:lang w:val="es-CO" w:eastAsia="en-US"/>
        </w:rPr>
      </w:pPr>
      <w:r w:rsidRPr="00141E2E">
        <w:rPr>
          <w:rFonts w:ascii="Arial" w:hAnsi="Arial" w:cs="Arial"/>
          <w:b/>
          <w:szCs w:val="20"/>
          <w:lang w:val="es-CO" w:eastAsia="en-US"/>
        </w:rPr>
        <w:t xml:space="preserve">Condicional if </w:t>
      </w:r>
      <w:r>
        <w:rPr>
          <w:rFonts w:ascii="Arial" w:hAnsi="Arial" w:cs="Arial"/>
          <w:b/>
          <w:szCs w:val="20"/>
          <w:lang w:val="es-CO" w:eastAsia="en-US"/>
        </w:rPr>
        <w:t xml:space="preserve">- </w:t>
      </w:r>
      <w:r w:rsidRPr="00141E2E">
        <w:rPr>
          <w:rFonts w:ascii="Arial" w:hAnsi="Arial" w:cs="Arial"/>
          <w:b/>
          <w:szCs w:val="20"/>
          <w:lang w:val="es-CO" w:eastAsia="en-US"/>
        </w:rPr>
        <w:t>else en C++.</w:t>
      </w:r>
    </w:p>
    <w:p w14:paraId="672AC943" w14:textId="17D40FB0" w:rsidR="00141E2E" w:rsidRPr="00141E2E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4A94D175" w14:textId="2311EAA4" w:rsidR="003D1BBA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  <w:r w:rsidRPr="00141E2E">
        <w:rPr>
          <w:rFonts w:ascii="Arial" w:hAnsi="Arial" w:cs="Arial"/>
          <w:szCs w:val="20"/>
          <w:lang w:val="es-CO" w:eastAsia="en-US"/>
        </w:rPr>
        <w:t>Los condicionales if</w:t>
      </w:r>
      <w:r>
        <w:rPr>
          <w:rFonts w:ascii="Arial" w:hAnsi="Arial" w:cs="Arial"/>
          <w:szCs w:val="20"/>
          <w:lang w:val="es-CO" w:eastAsia="en-US"/>
        </w:rPr>
        <w:t xml:space="preserve"> </w:t>
      </w:r>
      <w:r w:rsidRPr="00141E2E">
        <w:rPr>
          <w:rFonts w:ascii="Arial" w:hAnsi="Arial" w:cs="Arial"/>
          <w:szCs w:val="20"/>
          <w:lang w:val="es-CO" w:eastAsia="en-US"/>
        </w:rPr>
        <w:t>-</w:t>
      </w:r>
      <w:r>
        <w:rPr>
          <w:rFonts w:ascii="Arial" w:hAnsi="Arial" w:cs="Arial"/>
          <w:szCs w:val="20"/>
          <w:lang w:val="es-CO" w:eastAsia="en-US"/>
        </w:rPr>
        <w:t xml:space="preserve"> </w:t>
      </w:r>
      <w:r w:rsidRPr="00141E2E">
        <w:rPr>
          <w:rFonts w:ascii="Arial" w:hAnsi="Arial" w:cs="Arial"/>
          <w:szCs w:val="20"/>
          <w:lang w:val="es-CO" w:eastAsia="en-US"/>
        </w:rPr>
        <w:t>else, son una estructura de control, que nos permiten tomar cierta decisión al interior de nuestro algoritmo, es decir, nos permiten determinar qué acciones tomar dada o no cierta condición, por ejemplo determinar si la contraseña ingresada por el usuario es válida o no y de acuerdo a esto darle acceso al sistema o mostrar un mensaje de error.</w:t>
      </w:r>
    </w:p>
    <w:p w14:paraId="39B0ADD2" w14:textId="77777777" w:rsidR="00141E2E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4A091DF1" w14:textId="51C3B0AD" w:rsidR="00141E2E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  <w:r>
        <w:rPr>
          <w:rFonts w:ascii="Arial" w:hAnsi="Arial" w:cs="Arial"/>
          <w:szCs w:val="20"/>
          <w:lang w:val="es-CO" w:eastAsia="en-US"/>
        </w:rPr>
        <w:t>S</w:t>
      </w:r>
      <w:r w:rsidRPr="00141E2E">
        <w:rPr>
          <w:rFonts w:ascii="Arial" w:hAnsi="Arial" w:cs="Arial"/>
          <w:szCs w:val="20"/>
          <w:lang w:val="es-CO" w:eastAsia="en-US"/>
        </w:rPr>
        <w:t>e les conoce también como estructuras selectivas de casos dobles (porque definen ambas posibilidades en la ejecución --si se cumple y si no se cumple --).</w:t>
      </w:r>
      <w:r>
        <w:rPr>
          <w:rFonts w:ascii="Arial" w:hAnsi="Arial" w:cs="Arial"/>
          <w:szCs w:val="20"/>
          <w:lang w:val="es-CO" w:eastAsia="en-US"/>
        </w:rPr>
        <w:t xml:space="preserve"> </w:t>
      </w:r>
      <w:r w:rsidRPr="00141E2E">
        <w:rPr>
          <w:rFonts w:ascii="Arial" w:hAnsi="Arial" w:cs="Arial"/>
          <w:szCs w:val="20"/>
          <w:lang w:val="es-CO" w:eastAsia="en-US"/>
        </w:rPr>
        <w:t>En resumen, un condicional if-else es una estructura que nos posibilita definir las acciones que se deben llevar a cabo si se cumple cierta condición y también determinar las acciones que se deben ejecutar en caso de que no se cumpla; generando así una separación o bifurcación en la ejecución del programa, ejecutando ciertas acciones u otras a partir de la evaluación de una condición dada.</w:t>
      </w:r>
    </w:p>
    <w:p w14:paraId="4A3461ED" w14:textId="49C2BED1" w:rsidR="003D1BBA" w:rsidRDefault="00141E2E" w:rsidP="00215BE8">
      <w:pPr>
        <w:pStyle w:val="TxBrp1"/>
        <w:tabs>
          <w:tab w:val="left" w:pos="4889"/>
        </w:tabs>
        <w:spacing w:line="311" w:lineRule="exact"/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</w:t>
      </w:r>
    </w:p>
    <w:p w14:paraId="09109AD4" w14:textId="7C9FED70" w:rsidR="00141E2E" w:rsidRDefault="00141E2E" w:rsidP="00141E2E">
      <w:pPr>
        <w:pStyle w:val="TxBrp1"/>
        <w:tabs>
          <w:tab w:val="left" w:pos="4889"/>
        </w:tabs>
        <w:spacing w:line="311" w:lineRule="exact"/>
        <w:jc w:val="center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Taller</w:t>
      </w:r>
    </w:p>
    <w:p w14:paraId="034B58F2" w14:textId="77777777" w:rsidR="00141E2E" w:rsidRDefault="00141E2E" w:rsidP="00141E2E">
      <w:pPr>
        <w:pStyle w:val="TxBrp1"/>
        <w:tabs>
          <w:tab w:val="left" w:pos="4889"/>
        </w:tabs>
        <w:spacing w:line="311" w:lineRule="exact"/>
        <w:jc w:val="center"/>
        <w:rPr>
          <w:rFonts w:ascii="Arial" w:hAnsi="Arial" w:cs="Arial"/>
          <w:noProof/>
          <w:lang w:val="es-CO" w:eastAsia="es-CO"/>
        </w:rPr>
      </w:pPr>
    </w:p>
    <w:p w14:paraId="1E64E45E" w14:textId="65743B72" w:rsidR="00141E2E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>Realice los siguientes ejercicios en C++ acerca de estructuras condicionales.</w:t>
      </w:r>
    </w:p>
    <w:p w14:paraId="7A34695A" w14:textId="5EADDD31" w:rsidR="00590CE7" w:rsidRDefault="00590CE7" w:rsidP="00590CE7">
      <w:pPr>
        <w:pStyle w:val="TxBrp1"/>
        <w:numPr>
          <w:ilvl w:val="0"/>
          <w:numId w:val="2"/>
        </w:numPr>
        <w:tabs>
          <w:tab w:val="left" w:pos="4889"/>
        </w:tabs>
        <w:spacing w:line="311" w:lineRule="exact"/>
        <w:rPr>
          <w:rFonts w:ascii="Arial" w:hAnsi="Arial" w:cs="Arial"/>
          <w:noProof/>
          <w:lang w:val="es-CO" w:eastAsia="es-CO"/>
        </w:rPr>
      </w:pPr>
    </w:p>
    <w:p w14:paraId="1F99AC50" w14:textId="723C41AD" w:rsidR="00141E2E" w:rsidRDefault="00590CE7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noProof/>
          <w:lang w:val="es-CO" w:eastAsia="es-CO"/>
        </w:rPr>
      </w:pPr>
      <w:r w:rsidRPr="00590CE7"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1C09C596" wp14:editId="7BDF84E9">
            <wp:simplePos x="0" y="0"/>
            <wp:positionH relativeFrom="column">
              <wp:posOffset>391795</wp:posOffset>
            </wp:positionH>
            <wp:positionV relativeFrom="paragraph">
              <wp:posOffset>102235</wp:posOffset>
            </wp:positionV>
            <wp:extent cx="6600825" cy="49244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5" t="17523" r="58045" b="36254"/>
                    <a:stretch/>
                  </pic:blipFill>
                  <pic:spPr bwMode="auto">
                    <a:xfrm>
                      <a:off x="0" y="0"/>
                      <a:ext cx="6600825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98212" w14:textId="611809C9" w:rsidR="00141E2E" w:rsidRPr="00141E2E" w:rsidRDefault="00141E2E" w:rsidP="00141E2E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562DF322" w14:textId="0D1C4BF7" w:rsidR="003D1BBA" w:rsidRDefault="003D1BBA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626087AD" w14:textId="648A271E" w:rsidR="003D1BBA" w:rsidRDefault="003D1BBA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74CB3675" w14:textId="77777777" w:rsidR="003D1BBA" w:rsidRDefault="003D1BBA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4B6AFC5E" w14:textId="77777777" w:rsidR="003D1BBA" w:rsidRDefault="003D1BBA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34B4948A" w14:textId="6B780449" w:rsidR="00CD0DD0" w:rsidRDefault="00CD0DD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42387312" w14:textId="77777777" w:rsidR="00CD0DD0" w:rsidRDefault="00CD0DD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11EB1764" w14:textId="55EFC421" w:rsidR="00F95973" w:rsidRDefault="00F95973" w:rsidP="00525AFD">
      <w:pPr>
        <w:pStyle w:val="TxBrp1"/>
        <w:tabs>
          <w:tab w:val="left" w:pos="426"/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5525491E" w14:textId="3BFA3B80" w:rsidR="00F95973" w:rsidRDefault="00F95973" w:rsidP="00F95973">
      <w:pPr>
        <w:rPr>
          <w:lang w:val="es-CO" w:eastAsia="es-ES"/>
        </w:rPr>
      </w:pPr>
    </w:p>
    <w:p w14:paraId="47689DB6" w14:textId="77777777" w:rsidR="00CD0DD0" w:rsidRDefault="00CD0DD0" w:rsidP="00F95973">
      <w:pPr>
        <w:rPr>
          <w:lang w:val="es-CO" w:eastAsia="es-ES"/>
        </w:rPr>
      </w:pPr>
    </w:p>
    <w:p w14:paraId="13772FA1" w14:textId="6847188D" w:rsidR="00CD0DD0" w:rsidRDefault="00CD0DD0" w:rsidP="00F95973">
      <w:pPr>
        <w:rPr>
          <w:lang w:val="es-CO" w:eastAsia="es-ES"/>
        </w:rPr>
      </w:pPr>
    </w:p>
    <w:p w14:paraId="5E6AE52A" w14:textId="61FC47F4" w:rsidR="00CD0DD0" w:rsidRDefault="00CD0DD0" w:rsidP="00F95973">
      <w:pPr>
        <w:rPr>
          <w:lang w:val="es-CO" w:eastAsia="es-ES"/>
        </w:rPr>
      </w:pPr>
    </w:p>
    <w:p w14:paraId="4C481F2E" w14:textId="77777777" w:rsidR="00590CE7" w:rsidRPr="000C5C25" w:rsidRDefault="00590CE7" w:rsidP="000C5C25">
      <w:pPr>
        <w:rPr>
          <w:lang w:val="es-CO" w:eastAsia="es-ES"/>
        </w:rPr>
      </w:pPr>
    </w:p>
    <w:p w14:paraId="05E117CF" w14:textId="77777777" w:rsidR="00590CE7" w:rsidRDefault="00590CE7" w:rsidP="00590CE7">
      <w:pPr>
        <w:pStyle w:val="Prrafodelista"/>
        <w:rPr>
          <w:lang w:val="es-CO" w:eastAsia="es-ES"/>
        </w:rPr>
      </w:pPr>
    </w:p>
    <w:p w14:paraId="6A87B71B" w14:textId="25432427" w:rsidR="00590CE7" w:rsidRDefault="00F45303" w:rsidP="00590CE7">
      <w:pPr>
        <w:pStyle w:val="Prrafodelista"/>
        <w:numPr>
          <w:ilvl w:val="0"/>
          <w:numId w:val="2"/>
        </w:numPr>
        <w:rPr>
          <w:rFonts w:ascii="Arial" w:hAnsi="Arial" w:cs="Arial"/>
          <w:lang w:val="es-CO" w:eastAsia="es-E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59AFD2E" wp14:editId="5FB853DB">
            <wp:simplePos x="0" y="0"/>
            <wp:positionH relativeFrom="column">
              <wp:posOffset>135255</wp:posOffset>
            </wp:positionH>
            <wp:positionV relativeFrom="paragraph">
              <wp:posOffset>556260</wp:posOffset>
            </wp:positionV>
            <wp:extent cx="6886575" cy="406717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7" t="30623" r="21664" b="7031"/>
                    <a:stretch/>
                  </pic:blipFill>
                  <pic:spPr bwMode="auto">
                    <a:xfrm>
                      <a:off x="0" y="0"/>
                      <a:ext cx="688657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CE" w:rsidRPr="00B857CE">
        <w:rPr>
          <w:rFonts w:ascii="Arial" w:hAnsi="Arial" w:cs="Arial"/>
          <w:lang w:val="es-CO" w:eastAsia="es-ES"/>
        </w:rPr>
        <w:t>Realiza un ejercicio en C++ que te permita saber si una persona es mayor de edad y asi determinar si puede pagar servicio militar.</w:t>
      </w:r>
    </w:p>
    <w:p w14:paraId="6D43B6DD" w14:textId="633FE50E" w:rsidR="00F45303" w:rsidRDefault="00F45303" w:rsidP="00F45303">
      <w:pPr>
        <w:pStyle w:val="Prrafodelista"/>
        <w:rPr>
          <w:rFonts w:ascii="Arial" w:hAnsi="Arial" w:cs="Arial"/>
          <w:lang w:val="es-CO" w:eastAsia="es-ES"/>
        </w:rPr>
      </w:pPr>
    </w:p>
    <w:p w14:paraId="60E5A6E2" w14:textId="7601B971" w:rsidR="00F45303" w:rsidRDefault="00F45303" w:rsidP="00F45303">
      <w:pPr>
        <w:pStyle w:val="Prrafodelista"/>
        <w:rPr>
          <w:rFonts w:ascii="Arial" w:hAnsi="Arial" w:cs="Arial"/>
          <w:lang w:val="es-CO" w:eastAsia="es-ES"/>
        </w:rPr>
      </w:pPr>
    </w:p>
    <w:p w14:paraId="2B209895" w14:textId="77777777" w:rsidR="00B857CE" w:rsidRDefault="00B857CE" w:rsidP="00B857CE">
      <w:pPr>
        <w:rPr>
          <w:rFonts w:ascii="Arial" w:hAnsi="Arial" w:cs="Arial"/>
          <w:lang w:val="es-CO" w:eastAsia="es-ES"/>
        </w:rPr>
      </w:pPr>
    </w:p>
    <w:p w14:paraId="54FE876E" w14:textId="3D75E9A0" w:rsidR="00B857CE" w:rsidRDefault="008121DA" w:rsidP="00B857CE">
      <w:pPr>
        <w:pStyle w:val="Prrafodelista"/>
        <w:numPr>
          <w:ilvl w:val="0"/>
          <w:numId w:val="2"/>
        </w:numPr>
        <w:rPr>
          <w:rFonts w:ascii="Arial" w:hAnsi="Arial" w:cs="Arial"/>
          <w:lang w:val="es-CO" w:eastAsia="es-ES"/>
        </w:rPr>
      </w:pPr>
      <w:r>
        <w:rPr>
          <w:rFonts w:ascii="Arial" w:hAnsi="Arial" w:cs="Arial"/>
          <w:lang w:val="es-CO" w:eastAsia="es-ES"/>
        </w:rPr>
        <w:t>Realiza el siguiente ejercicio con base en la imagen.</w:t>
      </w:r>
    </w:p>
    <w:p w14:paraId="6F907CA2" w14:textId="77777777" w:rsidR="00F45303" w:rsidRPr="00B857CE" w:rsidRDefault="00F45303" w:rsidP="00F45303">
      <w:pPr>
        <w:pStyle w:val="Prrafodelista"/>
        <w:rPr>
          <w:rFonts w:ascii="Arial" w:hAnsi="Arial" w:cs="Arial"/>
          <w:lang w:val="es-CO" w:eastAsia="es-ES"/>
        </w:rPr>
      </w:pPr>
    </w:p>
    <w:p w14:paraId="22CEDAEF" w14:textId="02C3C2D9" w:rsidR="00B857CE" w:rsidRPr="00B857CE" w:rsidRDefault="00F45303" w:rsidP="00B857CE">
      <w:pPr>
        <w:pStyle w:val="Prrafodelista"/>
        <w:rPr>
          <w:rFonts w:ascii="Arial" w:hAnsi="Arial" w:cs="Arial"/>
          <w:lang w:val="es-CO" w:eastAsia="es-ES"/>
        </w:rPr>
      </w:pPr>
      <w:r w:rsidRPr="00B857CE"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5FD6936D" wp14:editId="2298AAE7">
            <wp:simplePos x="0" y="0"/>
            <wp:positionH relativeFrom="column">
              <wp:posOffset>182880</wp:posOffset>
            </wp:positionH>
            <wp:positionV relativeFrom="paragraph">
              <wp:posOffset>271145</wp:posOffset>
            </wp:positionV>
            <wp:extent cx="6638925" cy="499110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92B08" w14:textId="67B4162E" w:rsidR="00B857CE" w:rsidRDefault="00B857CE" w:rsidP="00B857CE">
      <w:pPr>
        <w:rPr>
          <w:lang w:val="es-CO" w:eastAsia="es-ES"/>
        </w:rPr>
      </w:pPr>
    </w:p>
    <w:p w14:paraId="797CCC77" w14:textId="77777777" w:rsidR="00B857CE" w:rsidRPr="00B857CE" w:rsidRDefault="00B857CE" w:rsidP="00B857CE">
      <w:pPr>
        <w:rPr>
          <w:lang w:val="es-CO" w:eastAsia="es-ES"/>
        </w:rPr>
      </w:pPr>
    </w:p>
    <w:p w14:paraId="6843A8C3" w14:textId="07CA4DEC" w:rsidR="003D1BBA" w:rsidRDefault="003D1BBA" w:rsidP="00F95973">
      <w:pPr>
        <w:rPr>
          <w:lang w:val="es-CO" w:eastAsia="es-ES"/>
        </w:rPr>
      </w:pPr>
    </w:p>
    <w:p w14:paraId="06AE26F9" w14:textId="77777777" w:rsidR="003D1BBA" w:rsidRPr="00F95973" w:rsidRDefault="003D1BBA" w:rsidP="00F95973">
      <w:pPr>
        <w:rPr>
          <w:lang w:val="es-CO" w:eastAsia="es-ES"/>
        </w:rPr>
      </w:pPr>
    </w:p>
    <w:p w14:paraId="7B937842" w14:textId="77777777" w:rsidR="009F4EF9" w:rsidRDefault="009F4EF9" w:rsidP="009F4EF9">
      <w:pPr>
        <w:tabs>
          <w:tab w:val="left" w:pos="8685"/>
        </w:tabs>
        <w:rPr>
          <w:lang w:val="es-CO" w:eastAsia="es-ES"/>
        </w:rPr>
      </w:pPr>
    </w:p>
    <w:p w14:paraId="551E8A29" w14:textId="77777777" w:rsidR="000C5C25" w:rsidRDefault="000C5C25" w:rsidP="000C5C25">
      <w:pPr>
        <w:rPr>
          <w:rFonts w:ascii="Arial" w:hAnsi="Arial" w:cs="Arial"/>
          <w:lang w:val="es-CO" w:eastAsia="es-ES"/>
        </w:rPr>
      </w:pPr>
    </w:p>
    <w:p w14:paraId="0FA72D7A" w14:textId="1CD1944B" w:rsidR="000C5C25" w:rsidRPr="00B857CE" w:rsidRDefault="000C5C25" w:rsidP="000C5C25">
      <w:pPr>
        <w:pStyle w:val="Prrafodelista"/>
        <w:numPr>
          <w:ilvl w:val="0"/>
          <w:numId w:val="2"/>
        </w:numPr>
        <w:rPr>
          <w:rFonts w:ascii="Arial" w:hAnsi="Arial" w:cs="Arial"/>
          <w:lang w:val="es-CO" w:eastAsia="es-ES"/>
        </w:rPr>
      </w:pPr>
      <w:r>
        <w:rPr>
          <w:rFonts w:ascii="Arial" w:hAnsi="Arial" w:cs="Arial"/>
          <w:lang w:val="es-CO" w:eastAsia="es-ES"/>
        </w:rPr>
        <w:lastRenderedPageBreak/>
        <w:t>Realiza el siguiente ejercicio con base en la imagen.</w:t>
      </w:r>
    </w:p>
    <w:p w14:paraId="3DCA877C" w14:textId="647737DF" w:rsidR="009F4EF9" w:rsidRPr="00223B64" w:rsidRDefault="009F4EF9" w:rsidP="000C5C25">
      <w:pPr>
        <w:pStyle w:val="Prrafodelista"/>
        <w:tabs>
          <w:tab w:val="left" w:pos="8685"/>
        </w:tabs>
        <w:rPr>
          <w:lang w:val="es-CO" w:eastAsia="es-ES"/>
        </w:rPr>
      </w:pPr>
    </w:p>
    <w:p w14:paraId="1DBC723F" w14:textId="6E85A073" w:rsidR="009F4EF9" w:rsidRDefault="00223B64" w:rsidP="009F4EF9">
      <w:pPr>
        <w:tabs>
          <w:tab w:val="left" w:pos="8685"/>
        </w:tabs>
        <w:rPr>
          <w:lang w:val="es-CO" w:eastAsia="es-ES"/>
        </w:rPr>
      </w:pPr>
      <w:r>
        <w:rPr>
          <w:noProof/>
          <w:lang w:val="es-CO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69565D" wp14:editId="30E6CF46">
                <wp:simplePos x="0" y="0"/>
                <wp:positionH relativeFrom="column">
                  <wp:posOffset>887730</wp:posOffset>
                </wp:positionH>
                <wp:positionV relativeFrom="paragraph">
                  <wp:posOffset>106045</wp:posOffset>
                </wp:positionV>
                <wp:extent cx="5705475" cy="3829050"/>
                <wp:effectExtent l="0" t="0" r="9525" b="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3829050"/>
                          <a:chOff x="0" y="0"/>
                          <a:chExt cx="5705475" cy="3829050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382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ángulo 12"/>
                        <wps:cNvSpPr/>
                        <wps:spPr>
                          <a:xfrm>
                            <a:off x="2247900" y="161925"/>
                            <a:ext cx="1114425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55B6" w14:textId="3F42F80F" w:rsidR="00223B64" w:rsidRPr="00223B64" w:rsidRDefault="00223B64" w:rsidP="00223B64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lang w:val="es-CO"/>
                                </w:rPr>
                              </w:pPr>
                              <w:r w:rsidRPr="00223B64">
                                <w:rPr>
                                  <w:rFonts w:ascii="Arial Black" w:hAnsi="Arial Black"/>
                                  <w:b/>
                                  <w:bCs/>
                                  <w:lang w:val="es-CO"/>
                                </w:rPr>
                                <w:t>GANO EXAMEN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2247900" y="2057400"/>
                            <a:ext cx="1114425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D689D1" w14:textId="30FB0B14" w:rsidR="00223B64" w:rsidRPr="00223B64" w:rsidRDefault="00223B64" w:rsidP="00223B64">
                              <w:pPr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lang w:val="es-CO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es-CO"/>
                                </w:rPr>
                                <w:t>&gt;=3.5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104775" y="2990850"/>
                            <a:ext cx="1114425" cy="666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58C26" w14:textId="579CA475" w:rsidR="00223B64" w:rsidRPr="00223B64" w:rsidRDefault="00223B64" w:rsidP="00223B64">
                              <w:pPr>
                                <w:rPr>
                                  <w:rFonts w:ascii="Arial Black" w:hAnsi="Arial Black" w:cs="Arial"/>
                                  <w:b/>
                                  <w:bCs/>
                                  <w:lang w:val="es-CO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es-CO"/>
                                </w:rPr>
                                <w:t xml:space="preserve">    GANO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4286250" y="3009900"/>
                            <a:ext cx="1333500" cy="714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30F09" w14:textId="0C5E9B77" w:rsidR="00223B64" w:rsidRPr="00223B64" w:rsidRDefault="00223B64" w:rsidP="00223B64">
                              <w:pPr>
                                <w:rPr>
                                  <w:rFonts w:ascii="Arial Black" w:hAnsi="Arial Black" w:cs="Arial"/>
                                  <w:b/>
                                  <w:bCs/>
                                  <w:lang w:val="es-CO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es-CO"/>
                                </w:rPr>
                                <w:t xml:space="preserve">     PERDIO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9565D" id="Grupo 16" o:spid="_x0000_s1031" style="position:absolute;margin-left:69.9pt;margin-top:8.35pt;width:449.25pt;height:301.5pt;z-index:251674624" coordsize="57054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">
                <v:shape id="Imagen 10" o:spid="_x0000_s1032" type="#_x0000_t75" style="position:absolute;width:57054;height:3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">
                  <v:imagedata r:id="rId13" o:title=""/>
                </v:shape>
                <v:rect id="Rectángulo 12" o:spid="_x0000_s1033" style="position:absolute;left:22479;top:1619;width:1114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" fillcolor="#4f81bd [3204]" strokecolor="#243f60 [1604]" strokeweight="2pt">
                  <v:textbox>
                    <w:txbxContent>
                      <w:p w14:paraId="1AF955B6" w14:textId="3F42F80F" w:rsidR="00223B64" w:rsidRPr="00223B64" w:rsidRDefault="00223B64" w:rsidP="00223B64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lang w:val="es-CO"/>
                          </w:rPr>
                        </w:pPr>
                        <w:r w:rsidRPr="00223B64">
                          <w:rPr>
                            <w:rFonts w:ascii="Arial Black" w:hAnsi="Arial Black"/>
                            <w:b/>
                            <w:bCs/>
                            <w:lang w:val="es-CO"/>
                          </w:rPr>
                          <w:t>GANO EXAMEN</w:t>
                        </w:r>
                      </w:p>
                    </w:txbxContent>
                  </v:textbox>
                </v:rect>
                <v:rect id="Rectángulo 13" o:spid="_x0000_s1034" style="position:absolute;left:22479;top:20574;width:1114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" fillcolor="#4f81bd [3204]" strokecolor="#243f60 [1604]" strokeweight="2pt">
                  <v:textbox>
                    <w:txbxContent>
                      <w:p w14:paraId="71D689D1" w14:textId="30FB0B14" w:rsidR="00223B64" w:rsidRPr="00223B64" w:rsidRDefault="00223B64" w:rsidP="00223B64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lang w:val="es-CO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es-CO"/>
                          </w:rPr>
                          <w:t>&gt;=3.5</w:t>
                        </w:r>
                      </w:p>
                    </w:txbxContent>
                  </v:textbox>
                </v:rect>
                <v:rect id="Rectángulo 14" o:spid="_x0000_s1035" style="position:absolute;left:1047;top:29908;width:11145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" fillcolor="#9bbb59 [3206]" strokecolor="#4e6128 [1606]" strokeweight="2pt">
                  <v:textbox>
                    <w:txbxContent>
                      <w:p w14:paraId="36E58C26" w14:textId="579CA475" w:rsidR="00223B64" w:rsidRPr="00223B64" w:rsidRDefault="00223B64" w:rsidP="00223B64">
                        <w:pPr>
                          <w:rPr>
                            <w:rFonts w:ascii="Arial Black" w:hAnsi="Arial Black" w:cs="Arial"/>
                            <w:b/>
                            <w:bCs/>
                            <w:lang w:val="es-CO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es-CO"/>
                          </w:rPr>
                          <w:t xml:space="preserve">    GANO</w:t>
                        </w:r>
                      </w:p>
                    </w:txbxContent>
                  </v:textbox>
                </v:rect>
                <v:rect id="Rectángulo 15" o:spid="_x0000_s1036" style="position:absolute;left:42862;top:30099;width:13335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" fillcolor="#9bbb59 [3206]" strokecolor="#4e6128 [1606]" strokeweight="2pt">
                  <v:textbox>
                    <w:txbxContent>
                      <w:p w14:paraId="49D30F09" w14:textId="0C5E9B77" w:rsidR="00223B64" w:rsidRPr="00223B64" w:rsidRDefault="00223B64" w:rsidP="00223B64">
                        <w:pPr>
                          <w:rPr>
                            <w:rFonts w:ascii="Arial Black" w:hAnsi="Arial Black" w:cs="Arial"/>
                            <w:b/>
                            <w:bCs/>
                            <w:lang w:val="es-CO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es-CO"/>
                          </w:rPr>
                          <w:t xml:space="preserve">     PERDIO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779854" w14:textId="2CC1E73C" w:rsidR="009F4EF9" w:rsidRDefault="009F4EF9" w:rsidP="009F4EF9">
      <w:pPr>
        <w:tabs>
          <w:tab w:val="left" w:pos="8685"/>
        </w:tabs>
        <w:rPr>
          <w:lang w:val="es-CO" w:eastAsia="es-ES"/>
        </w:rPr>
      </w:pPr>
    </w:p>
    <w:p w14:paraId="441BA642" w14:textId="77777777" w:rsidR="009F4EF9" w:rsidRDefault="009F4EF9" w:rsidP="009F4EF9">
      <w:pPr>
        <w:tabs>
          <w:tab w:val="left" w:pos="8685"/>
        </w:tabs>
        <w:rPr>
          <w:lang w:val="es-CO" w:eastAsia="es-ES"/>
        </w:rPr>
      </w:pPr>
    </w:p>
    <w:p w14:paraId="73C60059" w14:textId="77777777" w:rsidR="009F4EF9" w:rsidRDefault="009F4EF9" w:rsidP="009F4EF9">
      <w:pPr>
        <w:tabs>
          <w:tab w:val="left" w:pos="8685"/>
        </w:tabs>
        <w:rPr>
          <w:lang w:val="es-CO" w:eastAsia="es-ES"/>
        </w:rPr>
      </w:pPr>
    </w:p>
    <w:p w14:paraId="264A59CB" w14:textId="290CEA78" w:rsidR="00DB3351" w:rsidRPr="009F4EF9" w:rsidRDefault="00F95973" w:rsidP="009F4EF9">
      <w:pPr>
        <w:tabs>
          <w:tab w:val="left" w:pos="8685"/>
        </w:tabs>
        <w:rPr>
          <w:lang w:val="es-CO" w:eastAsia="es-ES"/>
        </w:rPr>
      </w:pPr>
      <w:r w:rsidRPr="009F4EF9">
        <w:rPr>
          <w:lang w:val="es-CO" w:eastAsia="es-ES"/>
        </w:rPr>
        <w:tab/>
      </w:r>
    </w:p>
    <w:p w14:paraId="24D5DCA3" w14:textId="77777777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3B7E2C89" w14:textId="658A22D9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27F5D02" w14:textId="122B8970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1B1FFC62" w14:textId="77777777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3521E962" w14:textId="1FF9CE3F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1032DC3" w14:textId="0AD77D93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21FF97E4" w14:textId="4C7770E1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6572B7A7" w14:textId="150EFEAD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CFC79D9" w14:textId="77777777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CDB8785" w14:textId="0EC7F2C6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0CEAE5BE" w14:textId="7A00D868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2B10B5AF" w14:textId="5329A56B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3B16D3AB" w14:textId="7CDEEF17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5C31079" w14:textId="6003D3C5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575BEB7D" w14:textId="2C52B63A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C660C39" w14:textId="77777777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1EFE389" w14:textId="03557D53" w:rsidR="009F4EF9" w:rsidRDefault="009F4EF9" w:rsidP="00007227">
      <w:pPr>
        <w:tabs>
          <w:tab w:val="left" w:pos="3795"/>
        </w:tabs>
        <w:rPr>
          <w:lang w:val="es-CO" w:eastAsia="es-ES"/>
        </w:rPr>
      </w:pPr>
    </w:p>
    <w:p w14:paraId="77652AED" w14:textId="55E126CD" w:rsidR="00F95973" w:rsidRDefault="00007227" w:rsidP="00044CF6">
      <w:pPr>
        <w:pStyle w:val="Prrafodelista"/>
        <w:tabs>
          <w:tab w:val="left" w:pos="3795"/>
        </w:tabs>
        <w:rPr>
          <w:lang w:val="es-CO" w:eastAsia="es-ES"/>
        </w:rPr>
      </w:pPr>
      <w:r w:rsidRPr="009F4EF9">
        <w:rPr>
          <w:lang w:val="es-CO" w:eastAsia="es-ES"/>
        </w:rPr>
        <w:tab/>
      </w:r>
    </w:p>
    <w:p w14:paraId="399A59DE" w14:textId="717679DB" w:rsidR="00F45303" w:rsidRDefault="00F45303" w:rsidP="00044CF6">
      <w:pPr>
        <w:pStyle w:val="Prrafodelista"/>
        <w:tabs>
          <w:tab w:val="left" w:pos="3795"/>
        </w:tabs>
        <w:rPr>
          <w:lang w:val="es-CO" w:eastAsia="es-ES"/>
        </w:rPr>
      </w:pPr>
    </w:p>
    <w:p w14:paraId="692DA916" w14:textId="17BCABCD" w:rsidR="00F45303" w:rsidRDefault="00F45303" w:rsidP="00044CF6">
      <w:pPr>
        <w:pStyle w:val="Prrafodelista"/>
        <w:tabs>
          <w:tab w:val="left" w:pos="3795"/>
        </w:tabs>
        <w:rPr>
          <w:lang w:val="es-CO" w:eastAsia="es-ES"/>
        </w:rPr>
      </w:pPr>
    </w:p>
    <w:p w14:paraId="3C17A626" w14:textId="21B7980D" w:rsidR="00F45303" w:rsidRDefault="008B0131" w:rsidP="00F45303">
      <w:pPr>
        <w:pStyle w:val="Prrafodelista"/>
        <w:numPr>
          <w:ilvl w:val="0"/>
          <w:numId w:val="2"/>
        </w:numPr>
        <w:tabs>
          <w:tab w:val="left" w:pos="3795"/>
        </w:tabs>
        <w:rPr>
          <w:rFonts w:ascii="Arial" w:hAnsi="Arial" w:cs="Arial"/>
          <w:lang w:val="es-CO" w:eastAsia="es-ES"/>
        </w:rPr>
      </w:pPr>
      <w:r w:rsidRPr="008B0131">
        <w:rPr>
          <w:rFonts w:ascii="Arial" w:hAnsi="Arial" w:cs="Arial"/>
          <w:lang w:val="es-CO" w:eastAsia="es-ES"/>
        </w:rPr>
        <w:t>Ejercicio que me permite digital la contraseña correcta en un ejercicio.</w:t>
      </w:r>
    </w:p>
    <w:p w14:paraId="1B50DE0D" w14:textId="0B60B9D4" w:rsidR="008B0131" w:rsidRDefault="008B0131" w:rsidP="008B0131">
      <w:pPr>
        <w:pStyle w:val="Prrafodelista"/>
        <w:tabs>
          <w:tab w:val="left" w:pos="3795"/>
        </w:tabs>
        <w:rPr>
          <w:rFonts w:ascii="Arial" w:hAnsi="Arial" w:cs="Arial"/>
          <w:lang w:val="es-CO" w:eastAsia="es-E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3213E76" wp14:editId="3A3D0A6F">
            <wp:simplePos x="0" y="0"/>
            <wp:positionH relativeFrom="column">
              <wp:posOffset>201295</wp:posOffset>
            </wp:positionH>
            <wp:positionV relativeFrom="paragraph">
              <wp:posOffset>178435</wp:posOffset>
            </wp:positionV>
            <wp:extent cx="6772275" cy="483870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2" t="22581" r="27607" b="7752"/>
                    <a:stretch/>
                  </pic:blipFill>
                  <pic:spPr bwMode="auto">
                    <a:xfrm>
                      <a:off x="0" y="0"/>
                      <a:ext cx="677227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AC0EE" w14:textId="77777777" w:rsidR="008B0131" w:rsidRPr="008B0131" w:rsidRDefault="008B0131" w:rsidP="008B0131">
      <w:pPr>
        <w:tabs>
          <w:tab w:val="left" w:pos="3795"/>
        </w:tabs>
        <w:rPr>
          <w:lang w:val="es-CO" w:eastAsia="es-ES"/>
        </w:rPr>
      </w:pPr>
    </w:p>
    <w:p w14:paraId="1A999961" w14:textId="6278C62F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4E57E858" w14:textId="1D7947B2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50C03554" w14:textId="78CAC429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15D44146" w14:textId="0AD8CEF5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3A884D25" w14:textId="1A044A81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31AAE3F9" w14:textId="03F88846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70909D79" w14:textId="76F62610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5C1F1E6F" w14:textId="30DF7472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07831761" w14:textId="4B248F2C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549567E5" w14:textId="02BF9F07" w:rsidR="00F8085F" w:rsidRDefault="00F8085F" w:rsidP="009F4EF9">
      <w:pPr>
        <w:tabs>
          <w:tab w:val="left" w:pos="3795"/>
        </w:tabs>
        <w:rPr>
          <w:lang w:val="es-CO" w:eastAsia="es-ES"/>
        </w:rPr>
      </w:pPr>
    </w:p>
    <w:p w14:paraId="0C447310" w14:textId="29DAAB70" w:rsidR="00F8085F" w:rsidRDefault="00232071" w:rsidP="009F4EF9">
      <w:pPr>
        <w:tabs>
          <w:tab w:val="left" w:pos="3795"/>
        </w:tabs>
        <w:rPr>
          <w:rFonts w:ascii="Arial" w:hAnsi="Arial" w:cs="Arial"/>
          <w:lang w:val="es-CO" w:eastAsia="es-ES"/>
        </w:rPr>
      </w:pPr>
      <w:r w:rsidRPr="00232071">
        <w:rPr>
          <w:rFonts w:ascii="Arial" w:hAnsi="Arial" w:cs="Arial"/>
          <w:b/>
          <w:bCs/>
          <w:lang w:val="es-CO" w:eastAsia="es-ES"/>
        </w:rPr>
        <w:lastRenderedPageBreak/>
        <w:t>6.</w:t>
      </w:r>
      <w:r w:rsidRPr="00232071">
        <w:rPr>
          <w:rFonts w:ascii="Arial" w:hAnsi="Arial" w:cs="Arial"/>
          <w:lang w:val="es-CO" w:eastAsia="es-ES"/>
        </w:rPr>
        <w:t xml:space="preserve"> Numero positivo negativo o igual a cero en C++</w:t>
      </w:r>
    </w:p>
    <w:p w14:paraId="44EF9E16" w14:textId="28032CC7" w:rsidR="00232071" w:rsidRDefault="00232071" w:rsidP="009F4EF9">
      <w:pPr>
        <w:tabs>
          <w:tab w:val="left" w:pos="3795"/>
        </w:tabs>
        <w:rPr>
          <w:rFonts w:ascii="Arial" w:hAnsi="Arial" w:cs="Arial"/>
          <w:lang w:val="es-CO" w:eastAsia="es-E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9E2E1CC" wp14:editId="431AA293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7038975" cy="5838825"/>
            <wp:effectExtent l="0" t="0" r="952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t="27626" r="25311" b="4868"/>
                    <a:stretch/>
                  </pic:blipFill>
                  <pic:spPr bwMode="auto">
                    <a:xfrm>
                      <a:off x="0" y="0"/>
                      <a:ext cx="7038975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8496" w14:textId="3CDA9141" w:rsidR="00232071" w:rsidRPr="00232071" w:rsidRDefault="00232071" w:rsidP="009F4EF9">
      <w:pPr>
        <w:tabs>
          <w:tab w:val="left" w:pos="3795"/>
        </w:tabs>
        <w:rPr>
          <w:rFonts w:ascii="Arial" w:hAnsi="Arial" w:cs="Arial"/>
          <w:lang w:val="es-CO" w:eastAsia="es-ES"/>
        </w:rPr>
      </w:pPr>
    </w:p>
    <w:p w14:paraId="19B3CF61" w14:textId="2227861F" w:rsidR="00232071" w:rsidRDefault="00232071" w:rsidP="009F4EF9">
      <w:pPr>
        <w:tabs>
          <w:tab w:val="left" w:pos="3795"/>
        </w:tabs>
        <w:rPr>
          <w:lang w:val="es-CO" w:eastAsia="es-ES"/>
        </w:rPr>
      </w:pPr>
    </w:p>
    <w:p w14:paraId="61510A7B" w14:textId="77777777" w:rsidR="00232071" w:rsidRDefault="00232071" w:rsidP="009F4EF9">
      <w:pPr>
        <w:tabs>
          <w:tab w:val="left" w:pos="3795"/>
        </w:tabs>
        <w:rPr>
          <w:lang w:val="es-CO" w:eastAsia="es-ES"/>
        </w:rPr>
      </w:pPr>
    </w:p>
    <w:p w14:paraId="3156BC97" w14:textId="1151C873" w:rsidR="000C5C25" w:rsidRPr="000C5C25" w:rsidRDefault="000C5C25" w:rsidP="000C5C25">
      <w:pPr>
        <w:tabs>
          <w:tab w:val="left" w:pos="3795"/>
        </w:tabs>
        <w:jc w:val="center"/>
        <w:rPr>
          <w:rFonts w:ascii="Arial" w:hAnsi="Arial" w:cs="Arial"/>
          <w:b/>
          <w:bCs/>
          <w:lang w:val="es-CO" w:eastAsia="es-ES"/>
        </w:rPr>
      </w:pPr>
      <w:r w:rsidRPr="000C5C25">
        <w:rPr>
          <w:rFonts w:ascii="Arial" w:hAnsi="Arial" w:cs="Arial"/>
          <w:b/>
          <w:bCs/>
          <w:lang w:val="es-CO" w:eastAsia="es-ES"/>
        </w:rPr>
        <w:t>WEBGRAFÍA</w:t>
      </w:r>
    </w:p>
    <w:p w14:paraId="536A7626" w14:textId="36437C3A" w:rsidR="000C5C25" w:rsidRPr="000C5C25" w:rsidRDefault="000C5C25" w:rsidP="000C5C25">
      <w:pPr>
        <w:tabs>
          <w:tab w:val="left" w:pos="3795"/>
        </w:tabs>
        <w:jc w:val="center"/>
        <w:rPr>
          <w:rFonts w:ascii="Arial" w:hAnsi="Arial" w:cs="Arial"/>
          <w:b/>
          <w:bCs/>
          <w:lang w:val="es-CO" w:eastAsia="es-ES"/>
        </w:rPr>
      </w:pPr>
    </w:p>
    <w:p w14:paraId="5601908A" w14:textId="0983911D" w:rsidR="000C5C25" w:rsidRPr="000C5C25" w:rsidRDefault="00750F6E" w:rsidP="000C5C25">
      <w:pPr>
        <w:tabs>
          <w:tab w:val="left" w:pos="3795"/>
        </w:tabs>
        <w:jc w:val="center"/>
        <w:rPr>
          <w:rFonts w:ascii="Arial" w:hAnsi="Arial" w:cs="Arial"/>
          <w:b/>
          <w:bCs/>
          <w:lang w:val="es-CO" w:eastAsia="es-ES"/>
        </w:rPr>
      </w:pPr>
      <w:hyperlink r:id="rId16" w:history="1">
        <w:r w:rsidR="000C5C25" w:rsidRPr="000C5C25">
          <w:rPr>
            <w:rStyle w:val="Hipervnculo"/>
            <w:rFonts w:ascii="Arial" w:hAnsi="Arial" w:cs="Arial"/>
            <w:b/>
            <w:bCs/>
            <w:lang w:val="es-CO" w:eastAsia="es-ES"/>
          </w:rPr>
          <w:t>https://www.youtube.com/watch?v=r5GbMsB0eOA&amp;list=PLWtYZ2ejMVJlUu1rEHLC0i_oibctkl0Vh&amp;index=12</w:t>
        </w:r>
      </w:hyperlink>
    </w:p>
    <w:p w14:paraId="1762B4E5" w14:textId="77777777" w:rsidR="000C5C25" w:rsidRDefault="000C5C25" w:rsidP="000C5C25">
      <w:pPr>
        <w:tabs>
          <w:tab w:val="left" w:pos="3795"/>
        </w:tabs>
        <w:jc w:val="center"/>
        <w:rPr>
          <w:lang w:val="es-CO" w:eastAsia="es-ES"/>
        </w:rPr>
      </w:pPr>
    </w:p>
    <w:p w14:paraId="7190BF8E" w14:textId="22482FDD" w:rsidR="000C5C25" w:rsidRDefault="000C5C25" w:rsidP="009F4EF9">
      <w:pPr>
        <w:tabs>
          <w:tab w:val="left" w:pos="3795"/>
        </w:tabs>
        <w:rPr>
          <w:lang w:val="es-CO" w:eastAsia="es-ES"/>
        </w:rPr>
      </w:pPr>
    </w:p>
    <w:p w14:paraId="4660F518" w14:textId="77777777" w:rsidR="000C5C25" w:rsidRDefault="000C5C25" w:rsidP="009F4EF9">
      <w:pPr>
        <w:tabs>
          <w:tab w:val="left" w:pos="3795"/>
        </w:tabs>
        <w:rPr>
          <w:lang w:val="es-CO" w:eastAsia="es-ES"/>
        </w:rPr>
      </w:pPr>
    </w:p>
    <w:p w14:paraId="2FC38EED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7C4EE998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7A6461B4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78052F66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79F84361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443DCCA9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11E142F1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p w14:paraId="09D1DF56" w14:textId="77777777" w:rsidR="009F4EF9" w:rsidRDefault="009F4EF9" w:rsidP="009F4EF9">
      <w:pPr>
        <w:tabs>
          <w:tab w:val="left" w:pos="3795"/>
        </w:tabs>
        <w:rPr>
          <w:lang w:val="es-CO" w:eastAsia="es-ES"/>
        </w:rPr>
      </w:pPr>
    </w:p>
    <w:sectPr w:rsidR="009F4EF9" w:rsidSect="0015017E">
      <w:headerReference w:type="default" r:id="rId17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0B8C" w14:textId="77777777" w:rsidR="00750F6E" w:rsidRDefault="00750F6E">
      <w:r>
        <w:separator/>
      </w:r>
    </w:p>
  </w:endnote>
  <w:endnote w:type="continuationSeparator" w:id="0">
    <w:p w14:paraId="7F10F5B6" w14:textId="77777777" w:rsidR="00750F6E" w:rsidRDefault="0075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9B55" w14:textId="77777777" w:rsidR="00750F6E" w:rsidRDefault="00750F6E">
      <w:r>
        <w:separator/>
      </w:r>
    </w:p>
  </w:footnote>
  <w:footnote w:type="continuationSeparator" w:id="0">
    <w:p w14:paraId="5E970666" w14:textId="77777777" w:rsidR="00750F6E" w:rsidRDefault="0075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7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240"/>
    <w:multiLevelType w:val="hybridMultilevel"/>
    <w:tmpl w:val="4502C2E8"/>
    <w:lvl w:ilvl="0" w:tplc="DF0461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32F6"/>
    <w:multiLevelType w:val="hybridMultilevel"/>
    <w:tmpl w:val="59AA3D94"/>
    <w:lvl w:ilvl="0" w:tplc="B42A1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A97"/>
    <w:multiLevelType w:val="hybridMultilevel"/>
    <w:tmpl w:val="4502C2E8"/>
    <w:lvl w:ilvl="0" w:tplc="DF0461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07227"/>
    <w:rsid w:val="00010D52"/>
    <w:rsid w:val="00021478"/>
    <w:rsid w:val="00023369"/>
    <w:rsid w:val="00023486"/>
    <w:rsid w:val="000237A8"/>
    <w:rsid w:val="000256BE"/>
    <w:rsid w:val="00025AB8"/>
    <w:rsid w:val="00030212"/>
    <w:rsid w:val="00034377"/>
    <w:rsid w:val="000354B3"/>
    <w:rsid w:val="000418D8"/>
    <w:rsid w:val="0004299A"/>
    <w:rsid w:val="00044CF6"/>
    <w:rsid w:val="00044E11"/>
    <w:rsid w:val="0004665F"/>
    <w:rsid w:val="00046FB3"/>
    <w:rsid w:val="00056172"/>
    <w:rsid w:val="00066699"/>
    <w:rsid w:val="00066B4F"/>
    <w:rsid w:val="00070819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2A60"/>
    <w:rsid w:val="000A658D"/>
    <w:rsid w:val="000A7768"/>
    <w:rsid w:val="000A7D16"/>
    <w:rsid w:val="000B070D"/>
    <w:rsid w:val="000B206D"/>
    <w:rsid w:val="000B587E"/>
    <w:rsid w:val="000B5D84"/>
    <w:rsid w:val="000B5ED6"/>
    <w:rsid w:val="000C173E"/>
    <w:rsid w:val="000C18A6"/>
    <w:rsid w:val="000C5C25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38C1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1E2E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65556"/>
    <w:rsid w:val="001714EC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5FE2"/>
    <w:rsid w:val="001D05C4"/>
    <w:rsid w:val="001D29AB"/>
    <w:rsid w:val="001D4C42"/>
    <w:rsid w:val="001D4EA5"/>
    <w:rsid w:val="001D5E3A"/>
    <w:rsid w:val="001D7020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BE8"/>
    <w:rsid w:val="00215C0A"/>
    <w:rsid w:val="00223B64"/>
    <w:rsid w:val="00226896"/>
    <w:rsid w:val="00232071"/>
    <w:rsid w:val="002323C2"/>
    <w:rsid w:val="00236F10"/>
    <w:rsid w:val="002371D0"/>
    <w:rsid w:val="002413D3"/>
    <w:rsid w:val="00242E47"/>
    <w:rsid w:val="0024566C"/>
    <w:rsid w:val="00253061"/>
    <w:rsid w:val="00257FBB"/>
    <w:rsid w:val="00265598"/>
    <w:rsid w:val="00265D53"/>
    <w:rsid w:val="00270263"/>
    <w:rsid w:val="0027341E"/>
    <w:rsid w:val="002776E5"/>
    <w:rsid w:val="00277CA5"/>
    <w:rsid w:val="00292A72"/>
    <w:rsid w:val="00292CF2"/>
    <w:rsid w:val="00294AA7"/>
    <w:rsid w:val="0029634F"/>
    <w:rsid w:val="00297166"/>
    <w:rsid w:val="00297CB1"/>
    <w:rsid w:val="00297E2D"/>
    <w:rsid w:val="002A0384"/>
    <w:rsid w:val="002A23DC"/>
    <w:rsid w:val="002A2803"/>
    <w:rsid w:val="002B40E1"/>
    <w:rsid w:val="002B5D8C"/>
    <w:rsid w:val="002C0C58"/>
    <w:rsid w:val="002C1CA9"/>
    <w:rsid w:val="002C1F82"/>
    <w:rsid w:val="002C3ABB"/>
    <w:rsid w:val="002C45B0"/>
    <w:rsid w:val="002C4FBD"/>
    <w:rsid w:val="002C56E6"/>
    <w:rsid w:val="002C7FBF"/>
    <w:rsid w:val="002D0F06"/>
    <w:rsid w:val="002D0F80"/>
    <w:rsid w:val="002D4854"/>
    <w:rsid w:val="002D5215"/>
    <w:rsid w:val="002E259D"/>
    <w:rsid w:val="002E2D9B"/>
    <w:rsid w:val="002E79F4"/>
    <w:rsid w:val="002F0FA1"/>
    <w:rsid w:val="002F1D73"/>
    <w:rsid w:val="002F3EEF"/>
    <w:rsid w:val="002F5342"/>
    <w:rsid w:val="00300B4A"/>
    <w:rsid w:val="0030713C"/>
    <w:rsid w:val="00310477"/>
    <w:rsid w:val="00310F92"/>
    <w:rsid w:val="00317256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753"/>
    <w:rsid w:val="00362C4E"/>
    <w:rsid w:val="00364AB8"/>
    <w:rsid w:val="00366E0C"/>
    <w:rsid w:val="00373858"/>
    <w:rsid w:val="00381CA6"/>
    <w:rsid w:val="003823CB"/>
    <w:rsid w:val="00382681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4039"/>
    <w:rsid w:val="003C4D6D"/>
    <w:rsid w:val="003D1613"/>
    <w:rsid w:val="003D1BBA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510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4FC0"/>
    <w:rsid w:val="00465B32"/>
    <w:rsid w:val="0046691F"/>
    <w:rsid w:val="00472155"/>
    <w:rsid w:val="00472672"/>
    <w:rsid w:val="004744AB"/>
    <w:rsid w:val="00474779"/>
    <w:rsid w:val="004748E9"/>
    <w:rsid w:val="004839D7"/>
    <w:rsid w:val="00485BF1"/>
    <w:rsid w:val="0048635D"/>
    <w:rsid w:val="00490A1B"/>
    <w:rsid w:val="00495300"/>
    <w:rsid w:val="00495A2B"/>
    <w:rsid w:val="0049656D"/>
    <w:rsid w:val="00497686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075E"/>
    <w:rsid w:val="004F615E"/>
    <w:rsid w:val="004F7ED2"/>
    <w:rsid w:val="00501D0A"/>
    <w:rsid w:val="00504DA6"/>
    <w:rsid w:val="00512786"/>
    <w:rsid w:val="00516EB2"/>
    <w:rsid w:val="0052421F"/>
    <w:rsid w:val="00525AFD"/>
    <w:rsid w:val="00525D12"/>
    <w:rsid w:val="00525DBC"/>
    <w:rsid w:val="00526849"/>
    <w:rsid w:val="00527587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7DFC"/>
    <w:rsid w:val="00590CE7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699E"/>
    <w:rsid w:val="0061118A"/>
    <w:rsid w:val="00613A95"/>
    <w:rsid w:val="00614017"/>
    <w:rsid w:val="00614035"/>
    <w:rsid w:val="00616675"/>
    <w:rsid w:val="006206EA"/>
    <w:rsid w:val="006232A7"/>
    <w:rsid w:val="0062347B"/>
    <w:rsid w:val="006240A5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61FD"/>
    <w:rsid w:val="006566C9"/>
    <w:rsid w:val="00663DE0"/>
    <w:rsid w:val="00664545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4AE8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747D"/>
    <w:rsid w:val="00737C96"/>
    <w:rsid w:val="0074496F"/>
    <w:rsid w:val="007462DE"/>
    <w:rsid w:val="00747B2A"/>
    <w:rsid w:val="007506C8"/>
    <w:rsid w:val="00750F6E"/>
    <w:rsid w:val="00756C90"/>
    <w:rsid w:val="00757C6F"/>
    <w:rsid w:val="00757FA5"/>
    <w:rsid w:val="00760856"/>
    <w:rsid w:val="00761DC5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D3C"/>
    <w:rsid w:val="007975BE"/>
    <w:rsid w:val="007A394A"/>
    <w:rsid w:val="007A72B0"/>
    <w:rsid w:val="007B0351"/>
    <w:rsid w:val="007B3DD8"/>
    <w:rsid w:val="007B6F77"/>
    <w:rsid w:val="007B7241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1DA"/>
    <w:rsid w:val="008127F3"/>
    <w:rsid w:val="008154D6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80187"/>
    <w:rsid w:val="008804F0"/>
    <w:rsid w:val="00881C27"/>
    <w:rsid w:val="00883383"/>
    <w:rsid w:val="00884013"/>
    <w:rsid w:val="00884368"/>
    <w:rsid w:val="00886333"/>
    <w:rsid w:val="00887690"/>
    <w:rsid w:val="008876CC"/>
    <w:rsid w:val="008967AF"/>
    <w:rsid w:val="00896E53"/>
    <w:rsid w:val="008A1716"/>
    <w:rsid w:val="008B0131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3914"/>
    <w:rsid w:val="009567A8"/>
    <w:rsid w:val="00956E27"/>
    <w:rsid w:val="00957D5E"/>
    <w:rsid w:val="009623E6"/>
    <w:rsid w:val="009631AF"/>
    <w:rsid w:val="00963EFD"/>
    <w:rsid w:val="0096450D"/>
    <w:rsid w:val="009661A0"/>
    <w:rsid w:val="009732B2"/>
    <w:rsid w:val="00977002"/>
    <w:rsid w:val="009827C5"/>
    <w:rsid w:val="009865BB"/>
    <w:rsid w:val="009868AE"/>
    <w:rsid w:val="00986E13"/>
    <w:rsid w:val="009905D1"/>
    <w:rsid w:val="00991F63"/>
    <w:rsid w:val="009921E5"/>
    <w:rsid w:val="00992725"/>
    <w:rsid w:val="00993583"/>
    <w:rsid w:val="009953E9"/>
    <w:rsid w:val="009971BE"/>
    <w:rsid w:val="009A15A3"/>
    <w:rsid w:val="009A3A6E"/>
    <w:rsid w:val="009A7B64"/>
    <w:rsid w:val="009B0CAE"/>
    <w:rsid w:val="009B563A"/>
    <w:rsid w:val="009B7D34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4EF9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40F7"/>
    <w:rsid w:val="00A407A0"/>
    <w:rsid w:val="00A414FC"/>
    <w:rsid w:val="00A41580"/>
    <w:rsid w:val="00A4206B"/>
    <w:rsid w:val="00A42BD1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56AC"/>
    <w:rsid w:val="00A818CB"/>
    <w:rsid w:val="00A84118"/>
    <w:rsid w:val="00A90ABB"/>
    <w:rsid w:val="00A92B6C"/>
    <w:rsid w:val="00A94531"/>
    <w:rsid w:val="00A958BC"/>
    <w:rsid w:val="00AA18A4"/>
    <w:rsid w:val="00AA40F3"/>
    <w:rsid w:val="00AA49E6"/>
    <w:rsid w:val="00AA54B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1182"/>
    <w:rsid w:val="00AE377A"/>
    <w:rsid w:val="00AE46A1"/>
    <w:rsid w:val="00AE47CA"/>
    <w:rsid w:val="00AF2D4C"/>
    <w:rsid w:val="00AF2F32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5A8"/>
    <w:rsid w:val="00B255F8"/>
    <w:rsid w:val="00B272DD"/>
    <w:rsid w:val="00B34C65"/>
    <w:rsid w:val="00B35656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6A5"/>
    <w:rsid w:val="00B62DCB"/>
    <w:rsid w:val="00B7131F"/>
    <w:rsid w:val="00B739DD"/>
    <w:rsid w:val="00B857CE"/>
    <w:rsid w:val="00B90E25"/>
    <w:rsid w:val="00B93A54"/>
    <w:rsid w:val="00B95105"/>
    <w:rsid w:val="00B954BC"/>
    <w:rsid w:val="00B956CF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2C39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953"/>
    <w:rsid w:val="00C74675"/>
    <w:rsid w:val="00C75723"/>
    <w:rsid w:val="00C75910"/>
    <w:rsid w:val="00C75AF3"/>
    <w:rsid w:val="00C823CA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62CD"/>
    <w:rsid w:val="00CD0A0B"/>
    <w:rsid w:val="00CD0DD0"/>
    <w:rsid w:val="00CD12D4"/>
    <w:rsid w:val="00CD1A90"/>
    <w:rsid w:val="00CD2C9B"/>
    <w:rsid w:val="00CD5FA5"/>
    <w:rsid w:val="00CD61B8"/>
    <w:rsid w:val="00CE1628"/>
    <w:rsid w:val="00CE32DE"/>
    <w:rsid w:val="00CE60FA"/>
    <w:rsid w:val="00CE7FE4"/>
    <w:rsid w:val="00CF0824"/>
    <w:rsid w:val="00CF14CA"/>
    <w:rsid w:val="00D001DB"/>
    <w:rsid w:val="00D00FF5"/>
    <w:rsid w:val="00D03EA3"/>
    <w:rsid w:val="00D04286"/>
    <w:rsid w:val="00D04CEA"/>
    <w:rsid w:val="00D06372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47D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2F69"/>
    <w:rsid w:val="00D85DC0"/>
    <w:rsid w:val="00D87A2E"/>
    <w:rsid w:val="00D94A8F"/>
    <w:rsid w:val="00D9524B"/>
    <w:rsid w:val="00DA04DC"/>
    <w:rsid w:val="00DA5EB7"/>
    <w:rsid w:val="00DB2040"/>
    <w:rsid w:val="00DB3351"/>
    <w:rsid w:val="00DB62A9"/>
    <w:rsid w:val="00DB648F"/>
    <w:rsid w:val="00DC2334"/>
    <w:rsid w:val="00DC4E7C"/>
    <w:rsid w:val="00DC7CA9"/>
    <w:rsid w:val="00DD288A"/>
    <w:rsid w:val="00DD3659"/>
    <w:rsid w:val="00DD4211"/>
    <w:rsid w:val="00DD45E8"/>
    <w:rsid w:val="00DD4773"/>
    <w:rsid w:val="00DD77DB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33D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0448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C0BC8"/>
    <w:rsid w:val="00EC1181"/>
    <w:rsid w:val="00EC2745"/>
    <w:rsid w:val="00EC4DBA"/>
    <w:rsid w:val="00EC7D88"/>
    <w:rsid w:val="00EC7EDA"/>
    <w:rsid w:val="00ED02B8"/>
    <w:rsid w:val="00ED231E"/>
    <w:rsid w:val="00ED3297"/>
    <w:rsid w:val="00ED407C"/>
    <w:rsid w:val="00ED439D"/>
    <w:rsid w:val="00EE00D5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336"/>
    <w:rsid w:val="00F10A1C"/>
    <w:rsid w:val="00F12BDA"/>
    <w:rsid w:val="00F16B61"/>
    <w:rsid w:val="00F24FB8"/>
    <w:rsid w:val="00F26FE1"/>
    <w:rsid w:val="00F332A1"/>
    <w:rsid w:val="00F33615"/>
    <w:rsid w:val="00F34CD0"/>
    <w:rsid w:val="00F44EA2"/>
    <w:rsid w:val="00F45303"/>
    <w:rsid w:val="00F5081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8085F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95973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5F6E"/>
    <w:rsid w:val="00FC660B"/>
    <w:rsid w:val="00FD0BE4"/>
    <w:rsid w:val="00FD1CD7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53215412-1D47-47FD-AEBB-84181DDA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9597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0C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5GbMsB0eOA&amp;list=PLWtYZ2ejMVJlUu1rEHLC0i_oibctkl0Vh&amp;index=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DCC5-306C-4545-BFD9-B0930509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0</TotalTime>
  <Pages>4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2024-04-09T01:36:00Z</dcterms:created>
  <dcterms:modified xsi:type="dcterms:W3CDTF">2024-04-09T01:36:00Z</dcterms:modified>
</cp:coreProperties>
</file>