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77777777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bookmarkStart w:id="0" w:name="_Hlk158460197"/>
      <w:bookmarkEnd w:id="0"/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2ED0A6F" wp14:editId="19A0882D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38784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75F1608F" w:rsidR="00444184" w:rsidRPr="00C2628A" w:rsidRDefault="00444184" w:rsidP="00394E97">
      <w:pPr>
        <w:pStyle w:val="Ttulo"/>
        <w:jc w:val="both"/>
        <w:rPr>
          <w:rFonts w:ascii="Arial" w:hAnsi="Arial" w:cs="Arial"/>
          <w:b w:val="0"/>
          <w:bCs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2"/>
        <w:gridCol w:w="2020"/>
        <w:gridCol w:w="2471"/>
        <w:gridCol w:w="1450"/>
        <w:gridCol w:w="228"/>
        <w:gridCol w:w="726"/>
        <w:gridCol w:w="961"/>
        <w:gridCol w:w="1072"/>
      </w:tblGrid>
      <w:tr w:rsidR="00637232" w:rsidRPr="00C2628A" w14:paraId="779795B1" w14:textId="77777777" w:rsidTr="008127F3">
        <w:trPr>
          <w:trHeight w:val="2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GPE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C2628A" w:rsidRDefault="00637232" w:rsidP="00394E97">
            <w:pPr>
              <w:pStyle w:val="Encabezado"/>
              <w:tabs>
                <w:tab w:val="clear" w:pos="432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Área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C2628A" w:rsidRDefault="00637232" w:rsidP="00394E97">
            <w:pPr>
              <w:pStyle w:val="Encabezado"/>
              <w:ind w:firstLine="65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Docente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Grado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Período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No. Guía</w:t>
            </w:r>
          </w:p>
        </w:tc>
      </w:tr>
      <w:tr w:rsidR="00637232" w:rsidRPr="00C2628A" w14:paraId="3F1792C1" w14:textId="77777777" w:rsidTr="008127F3">
        <w:trPr>
          <w:trHeight w:val="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015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5BC147B7" w:rsidR="00637232" w:rsidRPr="00C2628A" w:rsidRDefault="00C65E75" w:rsidP="009B702B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 xml:space="preserve">Tecnología e </w:t>
            </w:r>
            <w:r w:rsidR="00637232" w:rsidRPr="00C2628A">
              <w:rPr>
                <w:rFonts w:ascii="Arial" w:hAnsi="Arial" w:cs="Arial"/>
                <w:bCs/>
                <w:sz w:val="20"/>
                <w:lang w:val="es-CO"/>
              </w:rPr>
              <w:t>Informática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20E90FAC" w:rsidR="00637232" w:rsidRPr="00C2628A" w:rsidRDefault="00FF399D" w:rsidP="009B702B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 xml:space="preserve">Julián Andrés </w:t>
            </w:r>
            <w:r w:rsidR="00B8608A" w:rsidRPr="00C2628A">
              <w:rPr>
                <w:rFonts w:ascii="Arial" w:hAnsi="Arial" w:cs="Arial"/>
                <w:bCs/>
                <w:sz w:val="20"/>
                <w:lang w:val="es-CO"/>
              </w:rPr>
              <w:t>Riátiva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3D9AB811" w:rsidR="00637232" w:rsidRPr="00C2628A" w:rsidRDefault="00FD2853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UN</w:t>
            </w:r>
            <w:r w:rsidR="00397F07" w:rsidRPr="00C2628A">
              <w:rPr>
                <w:rFonts w:ascii="Arial" w:hAnsi="Arial" w:cs="Arial"/>
                <w:bCs/>
                <w:sz w:val="20"/>
                <w:lang w:val="es-CO"/>
              </w:rPr>
              <w:t>DECIM</w:t>
            </w:r>
            <w:r w:rsidR="00C02DCC" w:rsidRPr="00C2628A">
              <w:rPr>
                <w:rFonts w:ascii="Arial" w:hAnsi="Arial" w:cs="Arial"/>
                <w:bCs/>
                <w:sz w:val="20"/>
                <w:lang w:val="es-CO"/>
              </w:rPr>
              <w:t>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C2628A" w:rsidRDefault="00BA3B53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1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3C4E4E78" w:rsidR="00637232" w:rsidRPr="00C2628A" w:rsidRDefault="003F2307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15862325" w:rsidR="00637232" w:rsidRPr="00C2628A" w:rsidRDefault="00637D12" w:rsidP="009B702B">
            <w:pPr>
              <w:pStyle w:val="Encabezado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lang w:val="es-CO"/>
              </w:rPr>
              <w:t>3</w:t>
            </w:r>
          </w:p>
        </w:tc>
      </w:tr>
      <w:tr w:rsidR="00637232" w:rsidRPr="00C2628A" w14:paraId="524E24E5" w14:textId="77777777" w:rsidTr="008127F3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Tema: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C7" w14:textId="10040BF7" w:rsidR="00637232" w:rsidRPr="00C2628A" w:rsidRDefault="003F2307" w:rsidP="00394E97">
            <w:pPr>
              <w:pStyle w:val="Encabezado"/>
              <w:tabs>
                <w:tab w:val="clear" w:pos="432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 xml:space="preserve">Realizar un </w:t>
            </w:r>
            <w:r w:rsidR="00637D12">
              <w:rPr>
                <w:rFonts w:ascii="Arial" w:hAnsi="Arial" w:cs="Arial"/>
                <w:bCs/>
                <w:sz w:val="20"/>
                <w:lang w:val="es-CO"/>
              </w:rPr>
              <w:t>contador</w:t>
            </w:r>
            <w:r w:rsidRPr="00C2628A">
              <w:rPr>
                <w:rFonts w:ascii="Arial" w:hAnsi="Arial" w:cs="Arial"/>
                <w:bCs/>
                <w:sz w:val="20"/>
                <w:lang w:val="es-CO"/>
              </w:rPr>
              <w:t xml:space="preserve"> web con HTML, CSS Y JAVASCRIPT</w:t>
            </w:r>
            <w:r w:rsidR="00737612">
              <w:rPr>
                <w:rFonts w:ascii="Arial" w:hAnsi="Arial" w:cs="Arial"/>
                <w:bCs/>
                <w:sz w:val="20"/>
                <w:lang w:val="es-CO"/>
              </w:rPr>
              <w:t xml:space="preserve"> con comentarios.</w:t>
            </w:r>
          </w:p>
        </w:tc>
      </w:tr>
      <w:tr w:rsidR="00637232" w:rsidRPr="00C2628A" w14:paraId="4117FCB9" w14:textId="77777777" w:rsidTr="008127F3">
        <w:trPr>
          <w:trHeight w:val="26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Nombre: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C2628A" w:rsidRDefault="00637232" w:rsidP="00394E97">
            <w:pPr>
              <w:pStyle w:val="Encabezado"/>
              <w:tabs>
                <w:tab w:val="clear" w:pos="432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C2628A" w:rsidRDefault="00637232" w:rsidP="00394E97">
            <w:pPr>
              <w:pStyle w:val="Encabezado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Fecha: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C2628A" w:rsidRDefault="00637232" w:rsidP="00394E97">
            <w:pPr>
              <w:pStyle w:val="Encabezado"/>
              <w:ind w:firstLine="23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</w:tr>
      <w:tr w:rsidR="00637232" w:rsidRPr="00C2628A" w14:paraId="1651ED60" w14:textId="77777777" w:rsidTr="008127F3">
        <w:trPr>
          <w:trHeight w:val="33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77777777" w:rsidR="00637232" w:rsidRPr="00C2628A" w:rsidRDefault="00637232" w:rsidP="00394E97">
            <w:pPr>
              <w:pStyle w:val="Encabezado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Indicadores de Logro: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2547C399" w:rsidR="00637232" w:rsidRPr="00C2628A" w:rsidRDefault="003F2307" w:rsidP="00394E97">
            <w:pPr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  <w:r w:rsidRPr="00C2628A">
              <w:rPr>
                <w:rFonts w:ascii="Arial" w:hAnsi="Arial" w:cs="Arial"/>
                <w:bCs/>
                <w:sz w:val="20"/>
                <w:lang w:val="es-CO"/>
              </w:rPr>
              <w:t>Realiza un sitio web utilizando HTML, CSS Y JAVASCRIPT en su funcionamiento.</w:t>
            </w:r>
          </w:p>
        </w:tc>
      </w:tr>
    </w:tbl>
    <w:p w14:paraId="173FF6DE" w14:textId="77777777" w:rsidR="00C2628A" w:rsidRDefault="00C2628A" w:rsidP="00394E97">
      <w:pPr>
        <w:tabs>
          <w:tab w:val="left" w:pos="3165"/>
        </w:tabs>
        <w:jc w:val="both"/>
        <w:rPr>
          <w:rFonts w:ascii="Arial" w:hAnsi="Arial" w:cs="Arial"/>
          <w:bCs/>
          <w:lang w:val="es-CO"/>
        </w:rPr>
      </w:pPr>
    </w:p>
    <w:p w14:paraId="680FCF20" w14:textId="353F10E8" w:rsidR="00C2628A" w:rsidRPr="00737612" w:rsidRDefault="00C2628A" w:rsidP="00737612">
      <w:pPr>
        <w:tabs>
          <w:tab w:val="left" w:pos="3165"/>
        </w:tabs>
        <w:jc w:val="center"/>
        <w:rPr>
          <w:rFonts w:ascii="Arial" w:hAnsi="Arial" w:cs="Arial"/>
          <w:b/>
          <w:lang w:val="es-CO"/>
        </w:rPr>
      </w:pPr>
      <w:r w:rsidRPr="00B67310">
        <w:rPr>
          <w:rFonts w:ascii="Arial" w:hAnsi="Arial" w:cs="Arial"/>
          <w:b/>
          <w:lang w:val="es-CO"/>
        </w:rPr>
        <w:t>Taller</w:t>
      </w:r>
    </w:p>
    <w:p w14:paraId="6210EA14" w14:textId="5F17F637" w:rsidR="00C2628A" w:rsidRDefault="00C2628A" w:rsidP="00C2628A">
      <w:pPr>
        <w:pStyle w:val="Prrafodelista"/>
        <w:numPr>
          <w:ilvl w:val="0"/>
          <w:numId w:val="20"/>
        </w:numPr>
        <w:tabs>
          <w:tab w:val="left" w:pos="3165"/>
        </w:tabs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Crear una calculadora sencilla utilizando los anteriores </w:t>
      </w:r>
      <w:r w:rsidR="00B67310">
        <w:rPr>
          <w:rFonts w:ascii="Arial" w:hAnsi="Arial" w:cs="Arial"/>
          <w:bCs/>
          <w:lang w:val="es-CO"/>
        </w:rPr>
        <w:t>lenguajes</w:t>
      </w:r>
      <w:r>
        <w:rPr>
          <w:rFonts w:ascii="Arial" w:hAnsi="Arial" w:cs="Arial"/>
          <w:bCs/>
          <w:lang w:val="es-CO"/>
        </w:rPr>
        <w:t xml:space="preserve">. </w:t>
      </w:r>
    </w:p>
    <w:p w14:paraId="6316EA04" w14:textId="03CCBAA4" w:rsidR="00C2628A" w:rsidRDefault="00C2628A" w:rsidP="00B67310">
      <w:pPr>
        <w:pStyle w:val="Ttulo2"/>
        <w:numPr>
          <w:ilvl w:val="0"/>
          <w:numId w:val="20"/>
        </w:numPr>
        <w:rPr>
          <w:rFonts w:ascii="Arial" w:hAnsi="Arial" w:cs="Arial"/>
          <w:b w:val="0"/>
          <w:bCs/>
          <w:sz w:val="24"/>
          <w:szCs w:val="24"/>
          <w:lang w:val="es-CO"/>
        </w:rPr>
      </w:pPr>
      <w:r w:rsidRPr="00B67310">
        <w:rPr>
          <w:rFonts w:ascii="Arial" w:hAnsi="Arial" w:cs="Arial"/>
          <w:b w:val="0"/>
          <w:bCs/>
          <w:sz w:val="24"/>
          <w:szCs w:val="24"/>
          <w:lang w:val="es-CO"/>
        </w:rPr>
        <w:t xml:space="preserve">Después de realizado este ejercicio que es en parejas, deberás enviar el archivo a tu profesor al correo </w:t>
      </w:r>
      <w:hyperlink r:id="rId10" w:history="1">
        <w:r w:rsidRPr="00B67310">
          <w:rPr>
            <w:rStyle w:val="Hipervnculo"/>
            <w:rFonts w:ascii="Arial" w:hAnsi="Arial" w:cs="Arial"/>
            <w:b w:val="0"/>
            <w:bCs/>
            <w:sz w:val="24"/>
            <w:szCs w:val="24"/>
            <w:lang w:val="es-CO"/>
          </w:rPr>
          <w:t>julian.riativa@colsemenormanizales.edu.co</w:t>
        </w:r>
      </w:hyperlink>
    </w:p>
    <w:p w14:paraId="720FF577" w14:textId="77777777" w:rsidR="00B67310" w:rsidRDefault="00B67310" w:rsidP="00B67310">
      <w:pPr>
        <w:pStyle w:val="Prrafodelista"/>
        <w:numPr>
          <w:ilvl w:val="0"/>
          <w:numId w:val="20"/>
        </w:numPr>
        <w:rPr>
          <w:rFonts w:ascii="Arial" w:hAnsi="Arial" w:cs="Arial"/>
          <w:lang w:val="es-CO"/>
        </w:rPr>
      </w:pPr>
      <w:r w:rsidRPr="00B67310">
        <w:rPr>
          <w:rFonts w:ascii="Arial" w:hAnsi="Arial" w:cs="Arial"/>
          <w:lang w:val="es-CO"/>
        </w:rPr>
        <w:t>Recuerda que debes variar los estilos para que tu calculadora quede distinta a las de los demás.</w:t>
      </w:r>
    </w:p>
    <w:p w14:paraId="42F6F911" w14:textId="77777777" w:rsidR="00B67310" w:rsidRDefault="00B67310" w:rsidP="00B67310">
      <w:pPr>
        <w:rPr>
          <w:rFonts w:ascii="Arial" w:hAnsi="Arial" w:cs="Arial"/>
          <w:lang w:val="es-CO"/>
        </w:rPr>
      </w:pPr>
    </w:p>
    <w:p w14:paraId="6893A51E" w14:textId="77777777" w:rsidR="00B67310" w:rsidRDefault="00B67310" w:rsidP="00B67310">
      <w:pPr>
        <w:rPr>
          <w:rFonts w:ascii="Arial" w:hAnsi="Arial" w:cs="Arial"/>
          <w:lang w:val="es-CO"/>
        </w:rPr>
      </w:pPr>
    </w:p>
    <w:p w14:paraId="01549BF6" w14:textId="52129AFB" w:rsidR="00690605" w:rsidRDefault="00690605" w:rsidP="00690605">
      <w:pPr>
        <w:jc w:val="center"/>
        <w:rPr>
          <w:rFonts w:ascii="Arial" w:hAnsi="Arial" w:cs="Arial"/>
          <w:b/>
          <w:bCs/>
          <w:lang w:val="es-CO"/>
        </w:rPr>
      </w:pPr>
      <w:r w:rsidRPr="00690605">
        <w:rPr>
          <w:rFonts w:ascii="Arial" w:hAnsi="Arial" w:cs="Arial"/>
          <w:b/>
          <w:bCs/>
          <w:lang w:val="es-CO"/>
        </w:rPr>
        <w:t xml:space="preserve">Sigue las siguientes instrucciones para realizar </w:t>
      </w:r>
      <w:r w:rsidR="005C26FA">
        <w:rPr>
          <w:rFonts w:ascii="Arial" w:hAnsi="Arial" w:cs="Arial"/>
          <w:b/>
          <w:bCs/>
          <w:lang w:val="es-CO"/>
        </w:rPr>
        <w:t>el sitio web planteado</w:t>
      </w:r>
      <w:r w:rsidRPr="00690605">
        <w:rPr>
          <w:rFonts w:ascii="Arial" w:hAnsi="Arial" w:cs="Arial"/>
          <w:b/>
          <w:bCs/>
          <w:lang w:val="es-CO"/>
        </w:rPr>
        <w:t>.</w:t>
      </w:r>
    </w:p>
    <w:p w14:paraId="111557B6" w14:textId="420EE6C7" w:rsidR="00690605" w:rsidRDefault="00690605" w:rsidP="00690605">
      <w:pPr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noProof/>
          <w:lang w:val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796122" wp14:editId="20ED3955">
                <wp:simplePos x="0" y="0"/>
                <wp:positionH relativeFrom="column">
                  <wp:posOffset>3821430</wp:posOffset>
                </wp:positionH>
                <wp:positionV relativeFrom="paragraph">
                  <wp:posOffset>13970</wp:posOffset>
                </wp:positionV>
                <wp:extent cx="1266825" cy="933450"/>
                <wp:effectExtent l="0" t="0" r="9525" b="0"/>
                <wp:wrapNone/>
                <wp:docPr id="2243848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933450"/>
                          <a:chOff x="0" y="0"/>
                          <a:chExt cx="1266825" cy="933450"/>
                        </a:xfrm>
                      </wpg:grpSpPr>
                      <pic:pic xmlns:pic="http://schemas.openxmlformats.org/drawingml/2006/picture">
                        <pic:nvPicPr>
                          <pic:cNvPr id="821646051" name="Imagen 4" descr="Forma, Cuadrad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4165849" name="Cuadro de texto 5"/>
                        <wps:cNvSpPr txBox="1"/>
                        <wps:spPr>
                          <a:xfrm>
                            <a:off x="123825" y="371475"/>
                            <a:ext cx="9525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41DABB" w14:textId="2275942E" w:rsidR="00690605" w:rsidRPr="005C26FA" w:rsidRDefault="00637D12" w:rsidP="005C26F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contador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96122" id="Grupo 6" o:spid="_x0000_s1031" style="position:absolute;left:0;text-align:left;margin-left:300.9pt;margin-top:1.1pt;width:99.75pt;height:73.5pt;z-index:251661312" coordsize="12668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">
                <v:shape id="Imagen 4" o:spid="_x0000_s1032" type="#_x0000_t75" alt="Forma, Cuadrado&#10;&#10;Descripción generada automáticamente" style="position:absolute;width:1266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">
                  <v:imagedata r:id="rId12" o:title="Forma, Cuadrado&#10;&#10;Descripción generada automáticamente"/>
                </v:shape>
                <v:shape id="Cuadro de texto 5" o:spid="_x0000_s1033" type="#_x0000_t202" style="position:absolute;left:1238;top:3714;width:952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" fillcolor="white [3201]" strokeweight=".5pt">
                  <v:textbox>
                    <w:txbxContent>
                      <w:p w14:paraId="3C41DABB" w14:textId="2275942E" w:rsidR="00690605" w:rsidRPr="005C26FA" w:rsidRDefault="00637D12" w:rsidP="005C26F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contador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CAC84E" w14:textId="41C3A639" w:rsidR="00690605" w:rsidRDefault="00690605" w:rsidP="00690605">
      <w:pPr>
        <w:jc w:val="center"/>
        <w:rPr>
          <w:rFonts w:ascii="Arial" w:hAnsi="Arial" w:cs="Arial"/>
          <w:b/>
          <w:bCs/>
          <w:lang w:val="es-CO"/>
        </w:rPr>
      </w:pPr>
    </w:p>
    <w:p w14:paraId="43A1219E" w14:textId="1C907F2C" w:rsidR="00690605" w:rsidRDefault="00690605" w:rsidP="00690605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1 - </w:t>
      </w:r>
      <w:r w:rsidRPr="00690605">
        <w:rPr>
          <w:rFonts w:ascii="Arial" w:hAnsi="Arial" w:cs="Arial"/>
          <w:lang w:val="es-CO"/>
        </w:rPr>
        <w:t xml:space="preserve">Crea una carpeta en el escritorio de tu computador </w:t>
      </w:r>
    </w:p>
    <w:p w14:paraId="2D6976B7" w14:textId="499273CA" w:rsidR="00690605" w:rsidRDefault="00737612" w:rsidP="00690605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bCs/>
          <w:noProof/>
          <w:lang w:val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EABF3B" wp14:editId="7043A876">
                <wp:simplePos x="0" y="0"/>
                <wp:positionH relativeFrom="column">
                  <wp:posOffset>5088255</wp:posOffset>
                </wp:positionH>
                <wp:positionV relativeFrom="paragraph">
                  <wp:posOffset>122555</wp:posOffset>
                </wp:positionV>
                <wp:extent cx="1724025" cy="1323975"/>
                <wp:effectExtent l="0" t="0" r="9525" b="9525"/>
                <wp:wrapNone/>
                <wp:docPr id="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323975"/>
                          <a:chOff x="-55992" y="0"/>
                          <a:chExt cx="1266825" cy="933450"/>
                        </a:xfrm>
                      </wpg:grpSpPr>
                      <pic:pic xmlns:pic="http://schemas.openxmlformats.org/drawingml/2006/picture">
                        <pic:nvPicPr>
                          <pic:cNvPr id="9" name="Imagen 4" descr="Forma, Cuadrad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992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Cuadro de texto 5"/>
                        <wps:cNvSpPr txBox="1"/>
                        <wps:spPr>
                          <a:xfrm>
                            <a:off x="60833" y="250596"/>
                            <a:ext cx="961026" cy="481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EE0C17" w14:textId="58B2865D" w:rsidR="000A228A" w:rsidRPr="00637D12" w:rsidRDefault="00220FC0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</w:pPr>
                              <w:r w:rsidRPr="00637D1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I</w:t>
                              </w:r>
                              <w:r w:rsidR="000A228A" w:rsidRPr="00637D1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ndex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2</w:t>
                              </w:r>
                              <w:r w:rsidR="000A228A" w:rsidRPr="00637D1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.html</w:t>
                              </w:r>
                            </w:p>
                            <w:p w14:paraId="3639315B" w14:textId="13A300FC" w:rsidR="000A228A" w:rsidRPr="00637D12" w:rsidRDefault="000A228A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</w:pPr>
                              <w:r w:rsidRPr="00637D1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script.js</w:t>
                              </w:r>
                            </w:p>
                            <w:p w14:paraId="1E15191C" w14:textId="61445001" w:rsidR="000A228A" w:rsidRPr="00637D12" w:rsidRDefault="000A228A" w:rsidP="000A22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</w:pPr>
                              <w:r w:rsidRPr="00637D1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style</w:t>
                              </w:r>
                              <w:r w:rsidR="0006092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s</w:t>
                              </w:r>
                              <w:r w:rsidRPr="00637D12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  <w:lang w:val="es-MX"/>
                                </w:rPr>
                                <w:t>.css</w:t>
                              </w:r>
                            </w:p>
                            <w:p w14:paraId="45CDE0E5" w14:textId="583CB507" w:rsidR="005C26FA" w:rsidRPr="005C26FA" w:rsidRDefault="005C26FA" w:rsidP="00637D1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ABF3B" id="_x0000_s1034" style="position:absolute;margin-left:400.65pt;margin-top:9.65pt;width:135.75pt;height:104.25pt;z-index:251663360;mso-width-relative:margin;mso-height-relative:margin" coordorigin="-559" coordsize="12668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">
                <v:shape id="Imagen 4" o:spid="_x0000_s1035" type="#_x0000_t75" alt="Forma, Cuadrado&#10;&#10;Descripción generada automáticamente" style="position:absolute;left:-559;width:12667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">
                  <v:imagedata r:id="rId12" o:title="Forma, Cuadrado&#10;&#10;Descripción generada automáticamente"/>
                </v:shape>
                <v:shape id="Cuadro de texto 5" o:spid="_x0000_s1036" type="#_x0000_t202" style="position:absolute;left:608;top:2505;width:9610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1AEE0C17" w14:textId="58B2865D" w:rsidR="000A228A" w:rsidRPr="00637D12" w:rsidRDefault="00220FC0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</w:pPr>
                        <w:r w:rsidRPr="00637D1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I</w:t>
                        </w:r>
                        <w:r w:rsidR="000A228A" w:rsidRPr="00637D1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ndex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2</w:t>
                        </w:r>
                        <w:r w:rsidR="000A228A" w:rsidRPr="00637D1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.html</w:t>
                        </w:r>
                      </w:p>
                      <w:p w14:paraId="3639315B" w14:textId="13A300FC" w:rsidR="000A228A" w:rsidRPr="00637D12" w:rsidRDefault="000A228A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</w:pPr>
                        <w:r w:rsidRPr="00637D1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script.js</w:t>
                        </w:r>
                      </w:p>
                      <w:p w14:paraId="1E15191C" w14:textId="61445001" w:rsidR="000A228A" w:rsidRPr="00637D12" w:rsidRDefault="000A228A" w:rsidP="000A22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</w:pPr>
                        <w:r w:rsidRPr="00637D1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style</w:t>
                        </w:r>
                        <w:r w:rsidR="0006092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s</w:t>
                        </w:r>
                        <w:r w:rsidRPr="00637D12">
                          <w:rPr>
                            <w:rFonts w:ascii="Arial" w:hAnsi="Arial" w:cs="Arial"/>
                            <w:b/>
                            <w:bCs/>
                            <w:szCs w:val="24"/>
                            <w:lang w:val="es-MX"/>
                          </w:rPr>
                          <w:t>.css</w:t>
                        </w:r>
                      </w:p>
                      <w:p w14:paraId="45CDE0E5" w14:textId="583CB507" w:rsidR="005C26FA" w:rsidRPr="005C26FA" w:rsidRDefault="005C26FA" w:rsidP="00637D1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0605">
        <w:rPr>
          <w:rFonts w:ascii="Arial" w:hAnsi="Arial" w:cs="Arial"/>
          <w:lang w:val="es-CO"/>
        </w:rPr>
        <w:t>con el nombre “</w:t>
      </w:r>
      <w:r w:rsidR="00220FC0">
        <w:rPr>
          <w:rFonts w:ascii="Arial" w:hAnsi="Arial" w:cs="Arial"/>
          <w:lang w:val="es-CO"/>
        </w:rPr>
        <w:t>contador</w:t>
      </w:r>
      <w:r w:rsidR="00690605">
        <w:rPr>
          <w:rFonts w:ascii="Arial" w:hAnsi="Arial" w:cs="Arial"/>
          <w:lang w:val="es-CO"/>
        </w:rPr>
        <w:t>”</w:t>
      </w:r>
      <w:r w:rsidR="005C26FA">
        <w:rPr>
          <w:rFonts w:ascii="Arial" w:hAnsi="Arial" w:cs="Arial"/>
          <w:lang w:val="es-CO"/>
        </w:rPr>
        <w:t>.</w:t>
      </w:r>
    </w:p>
    <w:p w14:paraId="4C877B08" w14:textId="77777777" w:rsidR="00690605" w:rsidRDefault="00690605" w:rsidP="00690605">
      <w:pPr>
        <w:rPr>
          <w:rFonts w:ascii="Arial" w:hAnsi="Arial" w:cs="Arial"/>
          <w:lang w:val="es-CO"/>
        </w:rPr>
      </w:pPr>
    </w:p>
    <w:p w14:paraId="696D9B33" w14:textId="1FCA7EB2" w:rsidR="00690605" w:rsidRDefault="00690605" w:rsidP="00690605">
      <w:pPr>
        <w:rPr>
          <w:rFonts w:ascii="Arial" w:hAnsi="Arial" w:cs="Arial"/>
          <w:lang w:val="es-CO"/>
        </w:rPr>
      </w:pPr>
    </w:p>
    <w:p w14:paraId="55E3681E" w14:textId="57FEC544" w:rsidR="00690605" w:rsidRDefault="00690605" w:rsidP="00690605">
      <w:pPr>
        <w:rPr>
          <w:rFonts w:ascii="Arial" w:hAnsi="Arial" w:cs="Arial"/>
          <w:lang w:val="es-CO"/>
        </w:rPr>
      </w:pPr>
      <w:r w:rsidRPr="009B702B">
        <w:rPr>
          <w:rFonts w:ascii="Arial" w:hAnsi="Arial" w:cs="Arial"/>
          <w:b/>
          <w:bCs/>
          <w:lang w:val="es-CO"/>
        </w:rPr>
        <w:t>2 -</w:t>
      </w:r>
      <w:r>
        <w:rPr>
          <w:rFonts w:ascii="Arial" w:hAnsi="Arial" w:cs="Arial"/>
          <w:lang w:val="es-CO"/>
        </w:rPr>
        <w:t xml:space="preserve"> Abre el programa Visual Studio Code</w:t>
      </w:r>
    </w:p>
    <w:p w14:paraId="2BDA46AD" w14:textId="77777777" w:rsidR="00690605" w:rsidRDefault="00690605" w:rsidP="00690605">
      <w:pPr>
        <w:rPr>
          <w:rFonts w:ascii="Arial" w:hAnsi="Arial" w:cs="Arial"/>
          <w:lang w:val="es-CO"/>
        </w:rPr>
      </w:pPr>
    </w:p>
    <w:p w14:paraId="54B9AC26" w14:textId="38C7E8B5" w:rsidR="000A228A" w:rsidRDefault="00690605" w:rsidP="00690605">
      <w:pPr>
        <w:rPr>
          <w:rFonts w:ascii="Arial" w:hAnsi="Arial" w:cs="Arial"/>
          <w:lang w:val="es-CO"/>
        </w:rPr>
      </w:pPr>
      <w:r w:rsidRPr="009B702B">
        <w:rPr>
          <w:rFonts w:ascii="Arial" w:hAnsi="Arial" w:cs="Arial"/>
          <w:b/>
          <w:bCs/>
          <w:lang w:val="es-CO"/>
        </w:rPr>
        <w:t xml:space="preserve">3 </w:t>
      </w:r>
      <w:r w:rsidR="00945233" w:rsidRPr="009B702B">
        <w:rPr>
          <w:rFonts w:ascii="Arial" w:hAnsi="Arial" w:cs="Arial"/>
          <w:b/>
          <w:bCs/>
          <w:lang w:val="es-CO"/>
        </w:rPr>
        <w:t>–</w:t>
      </w:r>
      <w:r>
        <w:rPr>
          <w:rFonts w:ascii="Arial" w:hAnsi="Arial" w:cs="Arial"/>
          <w:lang w:val="es-CO"/>
        </w:rPr>
        <w:t xml:space="preserve"> </w:t>
      </w:r>
      <w:r w:rsidR="00945233">
        <w:rPr>
          <w:rFonts w:ascii="Arial" w:hAnsi="Arial" w:cs="Arial"/>
          <w:lang w:val="es-CO"/>
        </w:rPr>
        <w:t xml:space="preserve">Dentro de la carpeta y con ayuda del software “Visual Studio Code”, </w:t>
      </w:r>
    </w:p>
    <w:p w14:paraId="1AD9E91E" w14:textId="28307BCB" w:rsidR="000A228A" w:rsidRDefault="00945233" w:rsidP="00690605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deberás crear </w:t>
      </w:r>
      <w:r w:rsidR="00637D12">
        <w:rPr>
          <w:rFonts w:ascii="Arial" w:hAnsi="Arial" w:cs="Arial"/>
          <w:lang w:val="es-CO"/>
        </w:rPr>
        <w:t>3</w:t>
      </w:r>
      <w:r>
        <w:rPr>
          <w:rFonts w:ascii="Arial" w:hAnsi="Arial" w:cs="Arial"/>
          <w:lang w:val="es-CO"/>
        </w:rPr>
        <w:t xml:space="preserve"> archivos con los siguientes nombres. </w:t>
      </w:r>
    </w:p>
    <w:p w14:paraId="1432EFC3" w14:textId="5D5B5721" w:rsidR="000A228A" w:rsidRDefault="000A228A" w:rsidP="00690605">
      <w:pPr>
        <w:rPr>
          <w:rFonts w:ascii="Arial" w:hAnsi="Arial" w:cs="Arial"/>
          <w:lang w:val="es-CO"/>
        </w:rPr>
      </w:pPr>
    </w:p>
    <w:p w14:paraId="7850E92A" w14:textId="3DC08B90" w:rsidR="000A228A" w:rsidRDefault="000A228A" w:rsidP="00690605">
      <w:pPr>
        <w:rPr>
          <w:rFonts w:ascii="Arial" w:hAnsi="Arial" w:cs="Arial"/>
          <w:lang w:val="es-CO"/>
        </w:rPr>
      </w:pPr>
      <w:r w:rsidRPr="009B702B">
        <w:rPr>
          <w:rFonts w:ascii="Arial" w:hAnsi="Arial" w:cs="Arial"/>
          <w:b/>
          <w:bCs/>
          <w:lang w:val="es-CO"/>
        </w:rPr>
        <w:t>4 -</w:t>
      </w:r>
      <w:r>
        <w:rPr>
          <w:rFonts w:ascii="Arial" w:hAnsi="Arial" w:cs="Arial"/>
          <w:lang w:val="es-CO"/>
        </w:rPr>
        <w:t xml:space="preserve"> Dentro de cada archivo va una programación distinta</w:t>
      </w:r>
      <w:r w:rsidR="00637D12">
        <w:rPr>
          <w:rFonts w:ascii="Arial" w:hAnsi="Arial" w:cs="Arial"/>
          <w:lang w:val="es-CO"/>
        </w:rPr>
        <w:t xml:space="preserve">. </w:t>
      </w:r>
      <w:r>
        <w:rPr>
          <w:rFonts w:ascii="Arial" w:hAnsi="Arial" w:cs="Arial"/>
          <w:lang w:val="es-CO"/>
        </w:rPr>
        <w:t>Así que empezaremos con la programación que debe ir en el archivo “index.html”</w:t>
      </w:r>
    </w:p>
    <w:p w14:paraId="133C1DC3" w14:textId="1A3965C1" w:rsidR="000A228A" w:rsidRDefault="000A228A" w:rsidP="00690605">
      <w:pPr>
        <w:rPr>
          <w:rFonts w:ascii="Arial" w:hAnsi="Arial" w:cs="Arial"/>
          <w:lang w:val="es-CO"/>
        </w:rPr>
      </w:pPr>
    </w:p>
    <w:p w14:paraId="79579185" w14:textId="1CF5BE46" w:rsidR="00737612" w:rsidRDefault="00737612" w:rsidP="00690605">
      <w:pPr>
        <w:rPr>
          <w:rFonts w:ascii="Arial" w:hAnsi="Arial" w:cs="Arial"/>
          <w:lang w:val="es-CO"/>
        </w:rPr>
      </w:pPr>
    </w:p>
    <w:p w14:paraId="1A913DA7" w14:textId="4808259D" w:rsidR="00637D12" w:rsidRDefault="009D4E57" w:rsidP="00637D12">
      <w:pPr>
        <w:jc w:val="center"/>
        <w:rPr>
          <w:rFonts w:ascii="Arial" w:hAnsi="Arial" w:cs="Arial"/>
          <w:b/>
          <w:bCs/>
          <w:lang w:val="es-CO"/>
        </w:rPr>
      </w:pPr>
      <w:r w:rsidRPr="00637D12">
        <w:rPr>
          <w:rFonts w:ascii="Arial" w:hAnsi="Arial" w:cs="Arial"/>
          <w:b/>
          <w:bCs/>
          <w:lang w:val="es-CO"/>
        </w:rPr>
        <w:t>I</w:t>
      </w:r>
      <w:r w:rsidR="00637D12" w:rsidRPr="00637D12">
        <w:rPr>
          <w:rFonts w:ascii="Arial" w:hAnsi="Arial" w:cs="Arial"/>
          <w:b/>
          <w:bCs/>
          <w:lang w:val="es-CO"/>
        </w:rPr>
        <w:t>ndex</w:t>
      </w:r>
      <w:r>
        <w:rPr>
          <w:rFonts w:ascii="Arial" w:hAnsi="Arial" w:cs="Arial"/>
          <w:b/>
          <w:bCs/>
          <w:lang w:val="es-CO"/>
        </w:rPr>
        <w:t>2</w:t>
      </w:r>
      <w:r w:rsidR="00637D12" w:rsidRPr="00637D12">
        <w:rPr>
          <w:rFonts w:ascii="Arial" w:hAnsi="Arial" w:cs="Arial"/>
          <w:b/>
          <w:bCs/>
          <w:lang w:val="es-CO"/>
        </w:rPr>
        <w:t>.html</w:t>
      </w:r>
    </w:p>
    <w:p w14:paraId="2E7D54F8" w14:textId="6F5485E9" w:rsidR="009D4E57" w:rsidRPr="00637D12" w:rsidRDefault="009D4E57" w:rsidP="00637D12">
      <w:pPr>
        <w:jc w:val="center"/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BACC3F" wp14:editId="5E3FED46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7048500" cy="43624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5" t="8889" r="31388" b="45682"/>
                    <a:stretch/>
                  </pic:blipFill>
                  <pic:spPr bwMode="auto">
                    <a:xfrm>
                      <a:off x="0" y="0"/>
                      <a:ext cx="704850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561CA" w14:textId="680DAA8B" w:rsidR="00C930F5" w:rsidRDefault="00C930F5" w:rsidP="00690605">
      <w:pPr>
        <w:rPr>
          <w:rFonts w:ascii="Arial" w:hAnsi="Arial" w:cs="Arial"/>
          <w:lang w:val="es-CO"/>
        </w:rPr>
      </w:pPr>
    </w:p>
    <w:p w14:paraId="1A6930FD" w14:textId="508928F5" w:rsidR="00C930F5" w:rsidRDefault="00C930F5" w:rsidP="00690605">
      <w:pPr>
        <w:rPr>
          <w:rFonts w:ascii="Arial" w:hAnsi="Arial" w:cs="Arial"/>
          <w:lang w:val="es-CO"/>
        </w:rPr>
      </w:pPr>
    </w:p>
    <w:p w14:paraId="38F5310C" w14:textId="31675E5F" w:rsidR="00C930F5" w:rsidRDefault="00C930F5" w:rsidP="00690605">
      <w:pPr>
        <w:rPr>
          <w:rFonts w:ascii="Arial" w:hAnsi="Arial" w:cs="Arial"/>
          <w:lang w:val="es-CO"/>
        </w:rPr>
      </w:pPr>
    </w:p>
    <w:p w14:paraId="659C2126" w14:textId="31B0A950" w:rsidR="00C930F5" w:rsidRDefault="00C930F5" w:rsidP="00690605">
      <w:pPr>
        <w:rPr>
          <w:rFonts w:ascii="Arial" w:hAnsi="Arial" w:cs="Arial"/>
          <w:lang w:val="es-CO"/>
        </w:rPr>
      </w:pPr>
    </w:p>
    <w:p w14:paraId="615C3B3A" w14:textId="2A58FFC1" w:rsidR="00C930F5" w:rsidRDefault="00C930F5" w:rsidP="00690605">
      <w:pPr>
        <w:rPr>
          <w:rFonts w:ascii="Arial" w:hAnsi="Arial" w:cs="Arial"/>
          <w:lang w:val="es-CO"/>
        </w:rPr>
      </w:pPr>
    </w:p>
    <w:p w14:paraId="3358673B" w14:textId="617D0D49" w:rsidR="00C930F5" w:rsidRDefault="00C930F5" w:rsidP="00690605">
      <w:pPr>
        <w:rPr>
          <w:rFonts w:ascii="Arial" w:hAnsi="Arial" w:cs="Arial"/>
          <w:lang w:val="es-CO"/>
        </w:rPr>
      </w:pPr>
    </w:p>
    <w:p w14:paraId="157394F8" w14:textId="0E26B3B5" w:rsidR="00C930F5" w:rsidRDefault="00C930F5" w:rsidP="00690605">
      <w:pPr>
        <w:rPr>
          <w:rFonts w:ascii="Arial" w:hAnsi="Arial" w:cs="Arial"/>
          <w:lang w:val="es-CO"/>
        </w:rPr>
      </w:pPr>
    </w:p>
    <w:p w14:paraId="7DC8D069" w14:textId="1BF04C0D" w:rsidR="00C930F5" w:rsidRDefault="00C930F5" w:rsidP="00690605">
      <w:pPr>
        <w:rPr>
          <w:rFonts w:ascii="Arial" w:hAnsi="Arial" w:cs="Arial"/>
          <w:lang w:val="es-CO"/>
        </w:rPr>
      </w:pPr>
    </w:p>
    <w:p w14:paraId="4A172703" w14:textId="3895FA59" w:rsidR="00737612" w:rsidRPr="00A45CE6" w:rsidRDefault="00C930F5" w:rsidP="00A45CE6">
      <w:pPr>
        <w:jc w:val="center"/>
        <w:rPr>
          <w:rFonts w:ascii="Arial" w:hAnsi="Arial" w:cs="Arial"/>
          <w:b/>
          <w:bCs/>
          <w:lang w:val="es-CO"/>
        </w:rPr>
      </w:pPr>
      <w:r w:rsidRPr="00C930F5">
        <w:rPr>
          <w:rFonts w:ascii="Arial" w:hAnsi="Arial" w:cs="Arial"/>
          <w:b/>
          <w:bCs/>
          <w:lang w:val="es-CO"/>
        </w:rPr>
        <w:t>style</w:t>
      </w:r>
      <w:r w:rsidR="00A45CE6">
        <w:rPr>
          <w:rFonts w:ascii="Arial" w:hAnsi="Arial" w:cs="Arial"/>
          <w:b/>
          <w:bCs/>
          <w:lang w:val="es-CO"/>
        </w:rPr>
        <w:t>s</w:t>
      </w:r>
      <w:r w:rsidRPr="00C930F5">
        <w:rPr>
          <w:rFonts w:ascii="Arial" w:hAnsi="Arial" w:cs="Arial"/>
          <w:b/>
          <w:bCs/>
          <w:lang w:val="es-CO"/>
        </w:rPr>
        <w:t>.css</w:t>
      </w:r>
    </w:p>
    <w:p w14:paraId="03FC46D9" w14:textId="6CB1F295" w:rsidR="00C930F5" w:rsidRDefault="00A45CE6" w:rsidP="009B702B">
      <w:pPr>
        <w:jc w:val="both"/>
        <w:rPr>
          <w:rFonts w:ascii="Arial" w:hAnsi="Arial" w:cs="Arial"/>
          <w:lang w:val="es-C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79AFF6" wp14:editId="50250265">
            <wp:simplePos x="0" y="0"/>
            <wp:positionH relativeFrom="margin">
              <wp:posOffset>421005</wp:posOffset>
            </wp:positionH>
            <wp:positionV relativeFrom="paragraph">
              <wp:posOffset>73025</wp:posOffset>
            </wp:positionV>
            <wp:extent cx="6029325" cy="3152775"/>
            <wp:effectExtent l="0" t="0" r="9525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2" t="8888" r="52998" b="39943"/>
                    <a:stretch/>
                  </pic:blipFill>
                  <pic:spPr bwMode="auto">
                    <a:xfrm>
                      <a:off x="0" y="0"/>
                      <a:ext cx="602932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89341" w14:textId="77777777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7851F257" w14:textId="77777777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52EA6CB5" w14:textId="77777777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282D5119" w14:textId="77777777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5457555B" w14:textId="22FFED10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4F363A88" w14:textId="6E704454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63FA2AF2" w14:textId="0F4E7D6E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512E8D92" w14:textId="01FA051E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6FA2F2AA" w14:textId="59444863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2B99ECA3" w14:textId="4B17E78E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6F1B1138" w14:textId="7C707AFD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022B409D" w14:textId="505A6E86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384ED9F5" w14:textId="440C5D3A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29615004" w14:textId="15476A0B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6FBBF180" w14:textId="182C9C9C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0280CFBD" w14:textId="22AE2894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0E5781F9" w14:textId="4E21ED85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28769E8D" w14:textId="77777777" w:rsidR="00A45CE6" w:rsidRDefault="00A45CE6" w:rsidP="00A45CE6">
      <w:pPr>
        <w:rPr>
          <w:rFonts w:ascii="Arial" w:hAnsi="Arial" w:cs="Arial"/>
          <w:b/>
          <w:bCs/>
          <w:lang w:val="es-CO"/>
        </w:rPr>
      </w:pPr>
    </w:p>
    <w:p w14:paraId="4D714108" w14:textId="67A41DF1" w:rsidR="00C930F5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9872F7" wp14:editId="1FCC4574">
            <wp:simplePos x="0" y="0"/>
            <wp:positionH relativeFrom="column">
              <wp:posOffset>201930</wp:posOffset>
            </wp:positionH>
            <wp:positionV relativeFrom="paragraph">
              <wp:posOffset>250825</wp:posOffset>
            </wp:positionV>
            <wp:extent cx="6696075" cy="335280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t="11531" r="37466" b="59641"/>
                    <a:stretch/>
                  </pic:blipFill>
                  <pic:spPr bwMode="auto">
                    <a:xfrm>
                      <a:off x="0" y="0"/>
                      <a:ext cx="669607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0F5" w:rsidRPr="00C930F5">
        <w:rPr>
          <w:rFonts w:ascii="Arial" w:hAnsi="Arial" w:cs="Arial"/>
          <w:b/>
          <w:bCs/>
          <w:lang w:val="es-CO"/>
        </w:rPr>
        <w:t>script.js</w:t>
      </w:r>
    </w:p>
    <w:p w14:paraId="31B30D2F" w14:textId="6A3AAA4C" w:rsidR="00A45CE6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4E2DCEA7" w14:textId="5E5F169E" w:rsidR="00A45CE6" w:rsidRPr="00C930F5" w:rsidRDefault="00A45CE6" w:rsidP="00C930F5">
      <w:pPr>
        <w:jc w:val="center"/>
        <w:rPr>
          <w:rFonts w:ascii="Arial" w:hAnsi="Arial" w:cs="Arial"/>
          <w:b/>
          <w:bCs/>
          <w:lang w:val="es-CO"/>
        </w:rPr>
      </w:pPr>
    </w:p>
    <w:p w14:paraId="33312C7F" w14:textId="68444A44" w:rsidR="009B702B" w:rsidRDefault="00A45CE6" w:rsidP="009B702B">
      <w:pPr>
        <w:jc w:val="both"/>
        <w:rPr>
          <w:rFonts w:ascii="Arial" w:hAnsi="Arial" w:cs="Arial"/>
          <w:lang w:val="es-CO"/>
        </w:rPr>
      </w:pPr>
      <w:r w:rsidRPr="00A45CE6">
        <w:rPr>
          <w:rFonts w:ascii="Arial" w:hAnsi="Arial" w:cs="Arial"/>
          <w:b/>
          <w:bCs/>
          <w:lang w:val="es-CO"/>
        </w:rPr>
        <w:t>5.</w:t>
      </w:r>
      <w:r>
        <w:rPr>
          <w:rFonts w:ascii="Arial" w:hAnsi="Arial" w:cs="Arial"/>
          <w:lang w:val="es-CO"/>
        </w:rPr>
        <w:t xml:space="preserve"> El ejercicio deberá quedar funcionando de la siguiente manera</w:t>
      </w:r>
    </w:p>
    <w:p w14:paraId="1EE200ED" w14:textId="6C7819B8" w:rsidR="00A45CE6" w:rsidRDefault="00A45CE6" w:rsidP="009B702B">
      <w:pPr>
        <w:jc w:val="both"/>
        <w:rPr>
          <w:rFonts w:ascii="Arial" w:hAnsi="Arial" w:cs="Arial"/>
          <w:lang w:val="es-C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54808E9" wp14:editId="7FF13671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7033260" cy="234315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" b="58200"/>
                    <a:stretch/>
                  </pic:blipFill>
                  <pic:spPr bwMode="auto">
                    <a:xfrm>
                      <a:off x="0" y="0"/>
                      <a:ext cx="703326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F6745" w14:textId="24362672" w:rsidR="00A45CE6" w:rsidRDefault="00A45CE6" w:rsidP="009B702B">
      <w:pPr>
        <w:jc w:val="both"/>
        <w:rPr>
          <w:rFonts w:ascii="Arial" w:hAnsi="Arial" w:cs="Arial"/>
          <w:lang w:val="es-CO"/>
        </w:rPr>
      </w:pPr>
    </w:p>
    <w:p w14:paraId="40E1BB2D" w14:textId="28B96C2F" w:rsidR="00A45CE6" w:rsidRDefault="00A45CE6" w:rsidP="009B702B">
      <w:pPr>
        <w:jc w:val="both"/>
        <w:rPr>
          <w:rFonts w:ascii="Arial" w:hAnsi="Arial" w:cs="Arial"/>
          <w:lang w:val="es-CO"/>
        </w:rPr>
      </w:pPr>
    </w:p>
    <w:p w14:paraId="7801631D" w14:textId="650563F7" w:rsidR="00A45CE6" w:rsidRDefault="00A45CE6" w:rsidP="009B702B">
      <w:pPr>
        <w:jc w:val="both"/>
        <w:rPr>
          <w:rFonts w:ascii="Arial" w:hAnsi="Arial" w:cs="Arial"/>
          <w:lang w:val="es-CO"/>
        </w:rPr>
      </w:pPr>
    </w:p>
    <w:p w14:paraId="1AD8F038" w14:textId="0F8466FE" w:rsidR="00794889" w:rsidRDefault="00794889" w:rsidP="009B702B">
      <w:pPr>
        <w:jc w:val="both"/>
        <w:rPr>
          <w:rFonts w:ascii="Arial" w:hAnsi="Arial" w:cs="Arial"/>
          <w:lang w:val="es-CO"/>
        </w:rPr>
      </w:pPr>
    </w:p>
    <w:p w14:paraId="656FDF29" w14:textId="0FD10D47" w:rsidR="00794889" w:rsidRDefault="00794889" w:rsidP="009B702B">
      <w:pPr>
        <w:jc w:val="both"/>
        <w:rPr>
          <w:rFonts w:ascii="Arial" w:hAnsi="Arial" w:cs="Arial"/>
          <w:lang w:val="es-CO"/>
        </w:rPr>
      </w:pPr>
    </w:p>
    <w:p w14:paraId="61F7070D" w14:textId="5CD668A5" w:rsidR="00794889" w:rsidRDefault="00794889" w:rsidP="009B702B">
      <w:pPr>
        <w:jc w:val="both"/>
        <w:rPr>
          <w:rFonts w:ascii="Arial" w:hAnsi="Arial" w:cs="Arial"/>
          <w:lang w:val="es-CO"/>
        </w:rPr>
      </w:pPr>
    </w:p>
    <w:p w14:paraId="28796380" w14:textId="53EAEC02" w:rsidR="00794889" w:rsidRDefault="00794889" w:rsidP="009B702B">
      <w:pPr>
        <w:jc w:val="both"/>
        <w:rPr>
          <w:rFonts w:ascii="Arial" w:hAnsi="Arial" w:cs="Arial"/>
          <w:lang w:val="es-CO"/>
        </w:rPr>
      </w:pPr>
    </w:p>
    <w:p w14:paraId="766CDFA4" w14:textId="49CC8B64" w:rsidR="00794889" w:rsidRDefault="00794889" w:rsidP="009B702B">
      <w:pPr>
        <w:jc w:val="both"/>
        <w:rPr>
          <w:rFonts w:ascii="Arial" w:hAnsi="Arial" w:cs="Arial"/>
          <w:lang w:val="es-CO"/>
        </w:rPr>
      </w:pPr>
    </w:p>
    <w:p w14:paraId="470C5C0F" w14:textId="1109644E" w:rsidR="00794889" w:rsidRDefault="00794889" w:rsidP="00794889">
      <w:pPr>
        <w:jc w:val="center"/>
        <w:rPr>
          <w:rFonts w:ascii="Arial" w:hAnsi="Arial" w:cs="Arial"/>
          <w:b/>
          <w:bCs/>
          <w:lang w:val="es-CO"/>
        </w:rPr>
      </w:pPr>
      <w:r w:rsidRPr="00794889">
        <w:rPr>
          <w:rFonts w:ascii="Arial" w:hAnsi="Arial" w:cs="Arial"/>
          <w:b/>
          <w:bCs/>
          <w:lang w:val="es-CO"/>
        </w:rPr>
        <w:lastRenderedPageBreak/>
        <w:t>Código anterior comentado línea por línea para la comprensión del mismo</w:t>
      </w:r>
    </w:p>
    <w:p w14:paraId="3059C274" w14:textId="57EDE993" w:rsidR="00794889" w:rsidRDefault="00794889" w:rsidP="00794889">
      <w:pPr>
        <w:jc w:val="center"/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9A9B571" wp14:editId="65B7F9DD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7096125" cy="5362575"/>
            <wp:effectExtent l="0" t="0" r="9525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7" t="17536" r="20719" b="21106"/>
                    <a:stretch/>
                  </pic:blipFill>
                  <pic:spPr bwMode="auto">
                    <a:xfrm>
                      <a:off x="0" y="0"/>
                      <a:ext cx="70961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92BA9" w14:textId="6D45D023" w:rsidR="00794889" w:rsidRPr="00794889" w:rsidRDefault="00794889" w:rsidP="00794889">
      <w:pPr>
        <w:rPr>
          <w:rFonts w:ascii="Arial" w:hAnsi="Arial" w:cs="Arial"/>
          <w:lang w:val="es-CO"/>
        </w:rPr>
      </w:pPr>
    </w:p>
    <w:p w14:paraId="0569C44E" w14:textId="79B209BC" w:rsidR="009B702B" w:rsidRDefault="009B702B" w:rsidP="009B702B">
      <w:pPr>
        <w:jc w:val="both"/>
        <w:rPr>
          <w:rFonts w:ascii="Arial" w:hAnsi="Arial" w:cs="Arial"/>
          <w:lang w:val="es-CO"/>
        </w:rPr>
      </w:pPr>
    </w:p>
    <w:p w14:paraId="4979DFD7" w14:textId="2A4ECB19" w:rsidR="009B702B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BDE8B0" wp14:editId="2BD245A4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7038975" cy="4676775"/>
            <wp:effectExtent l="0" t="0" r="9525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2" t="23205" r="20178" b="19111"/>
                    <a:stretch/>
                  </pic:blipFill>
                  <pic:spPr bwMode="auto">
                    <a:xfrm>
                      <a:off x="0" y="0"/>
                      <a:ext cx="703897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02B">
        <w:rPr>
          <w:rFonts w:ascii="Arial" w:hAnsi="Arial" w:cs="Arial"/>
          <w:b/>
          <w:bCs/>
          <w:lang w:val="es-CO"/>
        </w:rPr>
        <w:t xml:space="preserve"> </w:t>
      </w:r>
    </w:p>
    <w:p w14:paraId="60EB49E4" w14:textId="2EE00831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27823B81" w14:textId="4A318AAC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69A1B4E9" w14:textId="7BA632F8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31FE5C9D" w14:textId="0633CB14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0C028227" w14:textId="5747DB5F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7AB7B71B" w14:textId="6404292D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EAC7EEA" wp14:editId="1E12E4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48500" cy="50863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7" t="22341" r="19098" b="22166"/>
                    <a:stretch/>
                  </pic:blipFill>
                  <pic:spPr bwMode="auto">
                    <a:xfrm>
                      <a:off x="0" y="0"/>
                      <a:ext cx="704850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EDAB2" w14:textId="77777777" w:rsidR="00794889" w:rsidRDefault="00794889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47FD1C64" w14:textId="7D660A6A" w:rsidR="0030370B" w:rsidRDefault="0030370B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4EAA842F" w14:textId="7E9DECB1" w:rsidR="0030370B" w:rsidRDefault="0030370B" w:rsidP="009B702B">
      <w:pPr>
        <w:jc w:val="both"/>
        <w:rPr>
          <w:rFonts w:ascii="Arial" w:hAnsi="Arial" w:cs="Arial"/>
          <w:b/>
          <w:bCs/>
          <w:lang w:val="es-CO"/>
        </w:rPr>
      </w:pPr>
    </w:p>
    <w:p w14:paraId="719BCD5F" w14:textId="77777777" w:rsidR="0030370B" w:rsidRPr="009B702B" w:rsidRDefault="0030370B" w:rsidP="009B702B">
      <w:pPr>
        <w:jc w:val="both"/>
        <w:rPr>
          <w:rFonts w:ascii="Arial" w:hAnsi="Arial" w:cs="Arial"/>
          <w:b/>
          <w:bCs/>
          <w:lang w:val="es-CO"/>
        </w:rPr>
      </w:pPr>
    </w:p>
    <w:sectPr w:rsidR="0030370B" w:rsidRPr="009B702B" w:rsidSect="002F47C4">
      <w:headerReference w:type="default" r:id="rId20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A83" w14:textId="77777777" w:rsidR="00E66FDF" w:rsidRDefault="00E66FDF">
      <w:r>
        <w:separator/>
      </w:r>
    </w:p>
  </w:endnote>
  <w:endnote w:type="continuationSeparator" w:id="0">
    <w:p w14:paraId="0E7274B3" w14:textId="77777777" w:rsidR="00E66FDF" w:rsidRDefault="00E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C960" w14:textId="77777777" w:rsidR="00E66FDF" w:rsidRDefault="00E66FDF">
      <w:r>
        <w:separator/>
      </w:r>
    </w:p>
  </w:footnote>
  <w:footnote w:type="continuationSeparator" w:id="0">
    <w:p w14:paraId="72967AB4" w14:textId="77777777" w:rsidR="00E66FDF" w:rsidRDefault="00E6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7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FF"/>
    <w:multiLevelType w:val="hybridMultilevel"/>
    <w:tmpl w:val="44C0E9F8"/>
    <w:lvl w:ilvl="0" w:tplc="92240612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6751" w:hanging="360"/>
      </w:pPr>
    </w:lvl>
    <w:lvl w:ilvl="2" w:tplc="240A001B" w:tentative="1">
      <w:start w:val="1"/>
      <w:numFmt w:val="lowerRoman"/>
      <w:lvlText w:val="%3."/>
      <w:lvlJc w:val="right"/>
      <w:pPr>
        <w:ind w:left="7471" w:hanging="180"/>
      </w:pPr>
    </w:lvl>
    <w:lvl w:ilvl="3" w:tplc="240A000F" w:tentative="1">
      <w:start w:val="1"/>
      <w:numFmt w:val="decimal"/>
      <w:lvlText w:val="%4."/>
      <w:lvlJc w:val="left"/>
      <w:pPr>
        <w:ind w:left="8191" w:hanging="360"/>
      </w:pPr>
    </w:lvl>
    <w:lvl w:ilvl="4" w:tplc="240A0019" w:tentative="1">
      <w:start w:val="1"/>
      <w:numFmt w:val="lowerLetter"/>
      <w:lvlText w:val="%5."/>
      <w:lvlJc w:val="left"/>
      <w:pPr>
        <w:ind w:left="8911" w:hanging="360"/>
      </w:pPr>
    </w:lvl>
    <w:lvl w:ilvl="5" w:tplc="240A001B" w:tentative="1">
      <w:start w:val="1"/>
      <w:numFmt w:val="lowerRoman"/>
      <w:lvlText w:val="%6."/>
      <w:lvlJc w:val="right"/>
      <w:pPr>
        <w:ind w:left="9631" w:hanging="180"/>
      </w:pPr>
    </w:lvl>
    <w:lvl w:ilvl="6" w:tplc="240A000F" w:tentative="1">
      <w:start w:val="1"/>
      <w:numFmt w:val="decimal"/>
      <w:lvlText w:val="%7."/>
      <w:lvlJc w:val="left"/>
      <w:pPr>
        <w:ind w:left="10351" w:hanging="360"/>
      </w:pPr>
    </w:lvl>
    <w:lvl w:ilvl="7" w:tplc="240A0019" w:tentative="1">
      <w:start w:val="1"/>
      <w:numFmt w:val="lowerLetter"/>
      <w:lvlText w:val="%8."/>
      <w:lvlJc w:val="left"/>
      <w:pPr>
        <w:ind w:left="11071" w:hanging="360"/>
      </w:pPr>
    </w:lvl>
    <w:lvl w:ilvl="8" w:tplc="24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15367302"/>
    <w:multiLevelType w:val="hybridMultilevel"/>
    <w:tmpl w:val="73B8DD26"/>
    <w:lvl w:ilvl="0" w:tplc="A71C8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094E"/>
    <w:multiLevelType w:val="hybridMultilevel"/>
    <w:tmpl w:val="9424C918"/>
    <w:lvl w:ilvl="0" w:tplc="3C76D2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5585"/>
    <w:multiLevelType w:val="hybridMultilevel"/>
    <w:tmpl w:val="AF04D444"/>
    <w:lvl w:ilvl="0" w:tplc="B67E7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416C"/>
    <w:multiLevelType w:val="hybridMultilevel"/>
    <w:tmpl w:val="FE8273C0"/>
    <w:lvl w:ilvl="0" w:tplc="139222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2E7CA3"/>
    <w:multiLevelType w:val="hybridMultilevel"/>
    <w:tmpl w:val="3CD42354"/>
    <w:lvl w:ilvl="0" w:tplc="A34AE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2539"/>
    <w:multiLevelType w:val="hybridMultilevel"/>
    <w:tmpl w:val="76A03316"/>
    <w:lvl w:ilvl="0" w:tplc="2F18F5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3E75"/>
    <w:multiLevelType w:val="hybridMultilevel"/>
    <w:tmpl w:val="68783622"/>
    <w:lvl w:ilvl="0" w:tplc="0254C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805"/>
    <w:multiLevelType w:val="hybridMultilevel"/>
    <w:tmpl w:val="054EBA8A"/>
    <w:lvl w:ilvl="0" w:tplc="FAC60D1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0B0A3A"/>
    <w:multiLevelType w:val="hybridMultilevel"/>
    <w:tmpl w:val="85429D0A"/>
    <w:lvl w:ilvl="0" w:tplc="3618C7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7B92"/>
    <w:multiLevelType w:val="hybridMultilevel"/>
    <w:tmpl w:val="AF04D444"/>
    <w:lvl w:ilvl="0" w:tplc="B67E7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6179"/>
    <w:multiLevelType w:val="hybridMultilevel"/>
    <w:tmpl w:val="AF04D444"/>
    <w:lvl w:ilvl="0" w:tplc="B67E7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D039D"/>
    <w:multiLevelType w:val="hybridMultilevel"/>
    <w:tmpl w:val="1084E7B0"/>
    <w:lvl w:ilvl="0" w:tplc="E4C862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360"/>
    <w:multiLevelType w:val="hybridMultilevel"/>
    <w:tmpl w:val="50BCB964"/>
    <w:lvl w:ilvl="0" w:tplc="BC220EC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695E18"/>
    <w:multiLevelType w:val="hybridMultilevel"/>
    <w:tmpl w:val="215ACF3C"/>
    <w:lvl w:ilvl="0" w:tplc="BE100B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93125"/>
    <w:multiLevelType w:val="hybridMultilevel"/>
    <w:tmpl w:val="8BD4BB52"/>
    <w:lvl w:ilvl="0" w:tplc="DBAAB2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7BF5"/>
    <w:multiLevelType w:val="hybridMultilevel"/>
    <w:tmpl w:val="1CA8BF00"/>
    <w:lvl w:ilvl="0" w:tplc="47ACE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C65EF"/>
    <w:multiLevelType w:val="hybridMultilevel"/>
    <w:tmpl w:val="69B6E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3AAB"/>
    <w:multiLevelType w:val="hybridMultilevel"/>
    <w:tmpl w:val="774884BA"/>
    <w:lvl w:ilvl="0" w:tplc="31FAA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27F6"/>
    <w:multiLevelType w:val="hybridMultilevel"/>
    <w:tmpl w:val="231C72E8"/>
    <w:lvl w:ilvl="0" w:tplc="8A1A891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8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11"/>
  </w:num>
  <w:num w:numId="16">
    <w:abstractNumId w:val="9"/>
  </w:num>
  <w:num w:numId="17">
    <w:abstractNumId w:val="7"/>
  </w:num>
  <w:num w:numId="18">
    <w:abstractNumId w:val="17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0755F"/>
    <w:rsid w:val="00010D52"/>
    <w:rsid w:val="00013041"/>
    <w:rsid w:val="000146A3"/>
    <w:rsid w:val="00021478"/>
    <w:rsid w:val="00023369"/>
    <w:rsid w:val="00023486"/>
    <w:rsid w:val="000237A8"/>
    <w:rsid w:val="00025AB8"/>
    <w:rsid w:val="00030212"/>
    <w:rsid w:val="00034377"/>
    <w:rsid w:val="000354B3"/>
    <w:rsid w:val="000418D8"/>
    <w:rsid w:val="0004299A"/>
    <w:rsid w:val="00044E11"/>
    <w:rsid w:val="0004665F"/>
    <w:rsid w:val="00046FB3"/>
    <w:rsid w:val="00060922"/>
    <w:rsid w:val="00066699"/>
    <w:rsid w:val="00066B4F"/>
    <w:rsid w:val="00070819"/>
    <w:rsid w:val="00070E1E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228A"/>
    <w:rsid w:val="000A4E4F"/>
    <w:rsid w:val="000A658D"/>
    <w:rsid w:val="000A7D16"/>
    <w:rsid w:val="000B070D"/>
    <w:rsid w:val="000B206D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714EC"/>
    <w:rsid w:val="00171618"/>
    <w:rsid w:val="0017206B"/>
    <w:rsid w:val="00175EBC"/>
    <w:rsid w:val="001805FA"/>
    <w:rsid w:val="001822C4"/>
    <w:rsid w:val="0018358F"/>
    <w:rsid w:val="001836D7"/>
    <w:rsid w:val="001858F4"/>
    <w:rsid w:val="00190A53"/>
    <w:rsid w:val="00192D4F"/>
    <w:rsid w:val="0019330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3263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326A"/>
    <w:rsid w:val="001F6AC7"/>
    <w:rsid w:val="001F77C4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4C65"/>
    <w:rsid w:val="00215C0A"/>
    <w:rsid w:val="00220FC0"/>
    <w:rsid w:val="002323C2"/>
    <w:rsid w:val="00236F10"/>
    <w:rsid w:val="002371D0"/>
    <w:rsid w:val="002413D3"/>
    <w:rsid w:val="00242E47"/>
    <w:rsid w:val="0024566C"/>
    <w:rsid w:val="00252197"/>
    <w:rsid w:val="00253061"/>
    <w:rsid w:val="00257FBB"/>
    <w:rsid w:val="00265598"/>
    <w:rsid w:val="00265D53"/>
    <w:rsid w:val="0027341E"/>
    <w:rsid w:val="00274A24"/>
    <w:rsid w:val="00277CA5"/>
    <w:rsid w:val="00292A72"/>
    <w:rsid w:val="00292CF2"/>
    <w:rsid w:val="00294AA7"/>
    <w:rsid w:val="00297166"/>
    <w:rsid w:val="00297CB1"/>
    <w:rsid w:val="00297E2D"/>
    <w:rsid w:val="00297E38"/>
    <w:rsid w:val="002A0384"/>
    <w:rsid w:val="002A23DC"/>
    <w:rsid w:val="002A2803"/>
    <w:rsid w:val="002A4EA5"/>
    <w:rsid w:val="002B40E1"/>
    <w:rsid w:val="002B5D8C"/>
    <w:rsid w:val="002C0A39"/>
    <w:rsid w:val="002C0C58"/>
    <w:rsid w:val="002C18A1"/>
    <w:rsid w:val="002C1CA9"/>
    <w:rsid w:val="002C1F82"/>
    <w:rsid w:val="002C45B0"/>
    <w:rsid w:val="002C4FBD"/>
    <w:rsid w:val="002C56E6"/>
    <w:rsid w:val="002C7FBF"/>
    <w:rsid w:val="002D0F06"/>
    <w:rsid w:val="002D0F80"/>
    <w:rsid w:val="002D4854"/>
    <w:rsid w:val="002D5215"/>
    <w:rsid w:val="002E2D9B"/>
    <w:rsid w:val="002E5374"/>
    <w:rsid w:val="002E79F4"/>
    <w:rsid w:val="002F0FA1"/>
    <w:rsid w:val="002F1D73"/>
    <w:rsid w:val="002F3EEF"/>
    <w:rsid w:val="002F47C4"/>
    <w:rsid w:val="002F5342"/>
    <w:rsid w:val="00300B4A"/>
    <w:rsid w:val="00301F1C"/>
    <w:rsid w:val="0030370B"/>
    <w:rsid w:val="0030713C"/>
    <w:rsid w:val="00310477"/>
    <w:rsid w:val="00310F92"/>
    <w:rsid w:val="003174C5"/>
    <w:rsid w:val="003217C2"/>
    <w:rsid w:val="003257E0"/>
    <w:rsid w:val="00325C09"/>
    <w:rsid w:val="0032749B"/>
    <w:rsid w:val="00331F80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1E2"/>
    <w:rsid w:val="00362753"/>
    <w:rsid w:val="00362C4E"/>
    <w:rsid w:val="00364AB8"/>
    <w:rsid w:val="00366E0C"/>
    <w:rsid w:val="00373858"/>
    <w:rsid w:val="00375BC7"/>
    <w:rsid w:val="003804B2"/>
    <w:rsid w:val="003823CB"/>
    <w:rsid w:val="00382681"/>
    <w:rsid w:val="00390B8A"/>
    <w:rsid w:val="00394E97"/>
    <w:rsid w:val="003952CC"/>
    <w:rsid w:val="003954DA"/>
    <w:rsid w:val="00396E17"/>
    <w:rsid w:val="0039708E"/>
    <w:rsid w:val="003974EC"/>
    <w:rsid w:val="00397F07"/>
    <w:rsid w:val="003A09EA"/>
    <w:rsid w:val="003A0A8C"/>
    <w:rsid w:val="003A488D"/>
    <w:rsid w:val="003B1B39"/>
    <w:rsid w:val="003B302C"/>
    <w:rsid w:val="003B32D4"/>
    <w:rsid w:val="003B4A8C"/>
    <w:rsid w:val="003B69E9"/>
    <w:rsid w:val="003B6B62"/>
    <w:rsid w:val="003B74C9"/>
    <w:rsid w:val="003C2274"/>
    <w:rsid w:val="003C3ACA"/>
    <w:rsid w:val="003C4039"/>
    <w:rsid w:val="003C4D6D"/>
    <w:rsid w:val="003D1613"/>
    <w:rsid w:val="003D2783"/>
    <w:rsid w:val="003D502E"/>
    <w:rsid w:val="003D631B"/>
    <w:rsid w:val="003E024D"/>
    <w:rsid w:val="003E154A"/>
    <w:rsid w:val="003E747B"/>
    <w:rsid w:val="003F2307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21AE7"/>
    <w:rsid w:val="00424367"/>
    <w:rsid w:val="00432217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3EA7"/>
    <w:rsid w:val="00455E82"/>
    <w:rsid w:val="00456FC3"/>
    <w:rsid w:val="00457CF6"/>
    <w:rsid w:val="00461544"/>
    <w:rsid w:val="00464FC0"/>
    <w:rsid w:val="00465B32"/>
    <w:rsid w:val="0046691F"/>
    <w:rsid w:val="00472672"/>
    <w:rsid w:val="00472706"/>
    <w:rsid w:val="004744AB"/>
    <w:rsid w:val="00474779"/>
    <w:rsid w:val="004748E9"/>
    <w:rsid w:val="004774A0"/>
    <w:rsid w:val="004839D7"/>
    <w:rsid w:val="0048635D"/>
    <w:rsid w:val="00490A1B"/>
    <w:rsid w:val="00495300"/>
    <w:rsid w:val="00495A2B"/>
    <w:rsid w:val="0049656D"/>
    <w:rsid w:val="00497684"/>
    <w:rsid w:val="00497686"/>
    <w:rsid w:val="004A093B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27B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458B"/>
    <w:rsid w:val="004F615E"/>
    <w:rsid w:val="004F7ED2"/>
    <w:rsid w:val="00501D0A"/>
    <w:rsid w:val="00503C49"/>
    <w:rsid w:val="00504DA6"/>
    <w:rsid w:val="00512786"/>
    <w:rsid w:val="00516EB2"/>
    <w:rsid w:val="0052421F"/>
    <w:rsid w:val="00524E31"/>
    <w:rsid w:val="00525D12"/>
    <w:rsid w:val="00525DBC"/>
    <w:rsid w:val="00526849"/>
    <w:rsid w:val="00527587"/>
    <w:rsid w:val="00532814"/>
    <w:rsid w:val="005339E7"/>
    <w:rsid w:val="00535042"/>
    <w:rsid w:val="00535F8D"/>
    <w:rsid w:val="00536EAA"/>
    <w:rsid w:val="00540A45"/>
    <w:rsid w:val="005433C6"/>
    <w:rsid w:val="00546F70"/>
    <w:rsid w:val="00547122"/>
    <w:rsid w:val="00547209"/>
    <w:rsid w:val="00547F45"/>
    <w:rsid w:val="00550A34"/>
    <w:rsid w:val="0055511D"/>
    <w:rsid w:val="005571F1"/>
    <w:rsid w:val="00561101"/>
    <w:rsid w:val="00562C9A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3CD1"/>
    <w:rsid w:val="005853C9"/>
    <w:rsid w:val="00585D3D"/>
    <w:rsid w:val="0058659F"/>
    <w:rsid w:val="00586EED"/>
    <w:rsid w:val="00587DFC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7C62"/>
    <w:rsid w:val="005C1918"/>
    <w:rsid w:val="005C2442"/>
    <w:rsid w:val="005C26FA"/>
    <w:rsid w:val="005C4A69"/>
    <w:rsid w:val="005C5176"/>
    <w:rsid w:val="005C790F"/>
    <w:rsid w:val="005C7FEE"/>
    <w:rsid w:val="005D0297"/>
    <w:rsid w:val="005D0785"/>
    <w:rsid w:val="005D0B88"/>
    <w:rsid w:val="005F198C"/>
    <w:rsid w:val="005F3966"/>
    <w:rsid w:val="005F6AD7"/>
    <w:rsid w:val="005F739F"/>
    <w:rsid w:val="0060080F"/>
    <w:rsid w:val="006011E1"/>
    <w:rsid w:val="00601242"/>
    <w:rsid w:val="0060699E"/>
    <w:rsid w:val="00613A95"/>
    <w:rsid w:val="00614017"/>
    <w:rsid w:val="00614035"/>
    <w:rsid w:val="00616675"/>
    <w:rsid w:val="006206EA"/>
    <w:rsid w:val="00621DAE"/>
    <w:rsid w:val="006232A7"/>
    <w:rsid w:val="0062347B"/>
    <w:rsid w:val="006319BA"/>
    <w:rsid w:val="00631DD1"/>
    <w:rsid w:val="006332F9"/>
    <w:rsid w:val="00634C16"/>
    <w:rsid w:val="00637232"/>
    <w:rsid w:val="00637D12"/>
    <w:rsid w:val="00641275"/>
    <w:rsid w:val="006453B4"/>
    <w:rsid w:val="00646161"/>
    <w:rsid w:val="00646274"/>
    <w:rsid w:val="006465E0"/>
    <w:rsid w:val="00650387"/>
    <w:rsid w:val="006556C7"/>
    <w:rsid w:val="006561FD"/>
    <w:rsid w:val="006566C9"/>
    <w:rsid w:val="00663DE0"/>
    <w:rsid w:val="00664545"/>
    <w:rsid w:val="0067022E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0605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5CB2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6B57"/>
    <w:rsid w:val="0073747D"/>
    <w:rsid w:val="00737612"/>
    <w:rsid w:val="00737C96"/>
    <w:rsid w:val="0074496F"/>
    <w:rsid w:val="007462DE"/>
    <w:rsid w:val="00747B2A"/>
    <w:rsid w:val="007506C8"/>
    <w:rsid w:val="00756C90"/>
    <w:rsid w:val="00757C6F"/>
    <w:rsid w:val="00757FA5"/>
    <w:rsid w:val="00760856"/>
    <w:rsid w:val="00762ED4"/>
    <w:rsid w:val="00763DE2"/>
    <w:rsid w:val="0076714E"/>
    <w:rsid w:val="007713F0"/>
    <w:rsid w:val="00774397"/>
    <w:rsid w:val="00775610"/>
    <w:rsid w:val="00777188"/>
    <w:rsid w:val="00781821"/>
    <w:rsid w:val="00781BAA"/>
    <w:rsid w:val="00783854"/>
    <w:rsid w:val="00783BE8"/>
    <w:rsid w:val="00786C1C"/>
    <w:rsid w:val="00787436"/>
    <w:rsid w:val="00791D3C"/>
    <w:rsid w:val="007947A5"/>
    <w:rsid w:val="00794889"/>
    <w:rsid w:val="007975BE"/>
    <w:rsid w:val="007A45B2"/>
    <w:rsid w:val="007A5E74"/>
    <w:rsid w:val="007A72B0"/>
    <w:rsid w:val="007B0351"/>
    <w:rsid w:val="007B3DD8"/>
    <w:rsid w:val="007B431B"/>
    <w:rsid w:val="007C27FE"/>
    <w:rsid w:val="007C7446"/>
    <w:rsid w:val="007C7712"/>
    <w:rsid w:val="007D01D4"/>
    <w:rsid w:val="007D17AC"/>
    <w:rsid w:val="007D6423"/>
    <w:rsid w:val="007E08F4"/>
    <w:rsid w:val="007E5F29"/>
    <w:rsid w:val="007F6B46"/>
    <w:rsid w:val="008011E3"/>
    <w:rsid w:val="008013CA"/>
    <w:rsid w:val="0080237B"/>
    <w:rsid w:val="0080715F"/>
    <w:rsid w:val="00810749"/>
    <w:rsid w:val="008127F3"/>
    <w:rsid w:val="008154D6"/>
    <w:rsid w:val="00815C9C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BE5"/>
    <w:rsid w:val="00846D03"/>
    <w:rsid w:val="008525B7"/>
    <w:rsid w:val="00853737"/>
    <w:rsid w:val="008603F0"/>
    <w:rsid w:val="0086192E"/>
    <w:rsid w:val="00862208"/>
    <w:rsid w:val="00871F28"/>
    <w:rsid w:val="00875AF1"/>
    <w:rsid w:val="00880187"/>
    <w:rsid w:val="008804F0"/>
    <w:rsid w:val="00881C27"/>
    <w:rsid w:val="00884013"/>
    <w:rsid w:val="00884368"/>
    <w:rsid w:val="00886333"/>
    <w:rsid w:val="008863D9"/>
    <w:rsid w:val="00887690"/>
    <w:rsid w:val="008876CC"/>
    <w:rsid w:val="008967AF"/>
    <w:rsid w:val="00896E53"/>
    <w:rsid w:val="008A1716"/>
    <w:rsid w:val="008B0588"/>
    <w:rsid w:val="008B0B46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4B81"/>
    <w:rsid w:val="00905916"/>
    <w:rsid w:val="009070C7"/>
    <w:rsid w:val="00910120"/>
    <w:rsid w:val="0091093E"/>
    <w:rsid w:val="009161C4"/>
    <w:rsid w:val="00920284"/>
    <w:rsid w:val="0092054F"/>
    <w:rsid w:val="00920906"/>
    <w:rsid w:val="00923D83"/>
    <w:rsid w:val="00927A52"/>
    <w:rsid w:val="00930A45"/>
    <w:rsid w:val="00935D33"/>
    <w:rsid w:val="0093658F"/>
    <w:rsid w:val="00945233"/>
    <w:rsid w:val="009479A0"/>
    <w:rsid w:val="00950A05"/>
    <w:rsid w:val="00953914"/>
    <w:rsid w:val="009567A8"/>
    <w:rsid w:val="00956E27"/>
    <w:rsid w:val="009623E6"/>
    <w:rsid w:val="009631AF"/>
    <w:rsid w:val="00963EFD"/>
    <w:rsid w:val="0096450D"/>
    <w:rsid w:val="009661A0"/>
    <w:rsid w:val="00971831"/>
    <w:rsid w:val="009732B2"/>
    <w:rsid w:val="009827C5"/>
    <w:rsid w:val="009829D8"/>
    <w:rsid w:val="009865BB"/>
    <w:rsid w:val="009868AE"/>
    <w:rsid w:val="00986E13"/>
    <w:rsid w:val="009905D1"/>
    <w:rsid w:val="00991F63"/>
    <w:rsid w:val="009921E5"/>
    <w:rsid w:val="00992725"/>
    <w:rsid w:val="00993583"/>
    <w:rsid w:val="009971BE"/>
    <w:rsid w:val="009A06B9"/>
    <w:rsid w:val="009A15A3"/>
    <w:rsid w:val="009A3A6E"/>
    <w:rsid w:val="009A4AA3"/>
    <w:rsid w:val="009A7B64"/>
    <w:rsid w:val="009B563A"/>
    <w:rsid w:val="009B702B"/>
    <w:rsid w:val="009B7D34"/>
    <w:rsid w:val="009C19BF"/>
    <w:rsid w:val="009C2B97"/>
    <w:rsid w:val="009C3AC5"/>
    <w:rsid w:val="009C56AC"/>
    <w:rsid w:val="009C6AE8"/>
    <w:rsid w:val="009D02F0"/>
    <w:rsid w:val="009D2665"/>
    <w:rsid w:val="009D2B20"/>
    <w:rsid w:val="009D4E57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0514"/>
    <w:rsid w:val="00A340F7"/>
    <w:rsid w:val="00A407A0"/>
    <w:rsid w:val="00A414FC"/>
    <w:rsid w:val="00A41580"/>
    <w:rsid w:val="00A4206B"/>
    <w:rsid w:val="00A42BD1"/>
    <w:rsid w:val="00A45CE6"/>
    <w:rsid w:val="00A460AD"/>
    <w:rsid w:val="00A52E58"/>
    <w:rsid w:val="00A52F5A"/>
    <w:rsid w:val="00A53684"/>
    <w:rsid w:val="00A5415E"/>
    <w:rsid w:val="00A603BE"/>
    <w:rsid w:val="00A60FAA"/>
    <w:rsid w:val="00A6183B"/>
    <w:rsid w:val="00A6189C"/>
    <w:rsid w:val="00A620B0"/>
    <w:rsid w:val="00A65753"/>
    <w:rsid w:val="00A662DE"/>
    <w:rsid w:val="00A67EC3"/>
    <w:rsid w:val="00A72932"/>
    <w:rsid w:val="00A756AC"/>
    <w:rsid w:val="00A8183D"/>
    <w:rsid w:val="00A818CB"/>
    <w:rsid w:val="00A84118"/>
    <w:rsid w:val="00A90ABB"/>
    <w:rsid w:val="00A9116B"/>
    <w:rsid w:val="00A92B6C"/>
    <w:rsid w:val="00A94531"/>
    <w:rsid w:val="00A958BC"/>
    <w:rsid w:val="00AA18A4"/>
    <w:rsid w:val="00AA40F3"/>
    <w:rsid w:val="00AA49E6"/>
    <w:rsid w:val="00AA4F5D"/>
    <w:rsid w:val="00AA54BA"/>
    <w:rsid w:val="00AA766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377A"/>
    <w:rsid w:val="00AE46A1"/>
    <w:rsid w:val="00AE47CA"/>
    <w:rsid w:val="00AE6CDD"/>
    <w:rsid w:val="00AF2D4C"/>
    <w:rsid w:val="00AF2F32"/>
    <w:rsid w:val="00AF6B53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02D"/>
    <w:rsid w:val="00B255A8"/>
    <w:rsid w:val="00B255F8"/>
    <w:rsid w:val="00B272DD"/>
    <w:rsid w:val="00B27920"/>
    <w:rsid w:val="00B31D4D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1AA4"/>
    <w:rsid w:val="00B52AA5"/>
    <w:rsid w:val="00B543F6"/>
    <w:rsid w:val="00B54506"/>
    <w:rsid w:val="00B549A7"/>
    <w:rsid w:val="00B5697E"/>
    <w:rsid w:val="00B626A5"/>
    <w:rsid w:val="00B62DCB"/>
    <w:rsid w:val="00B67310"/>
    <w:rsid w:val="00B7131F"/>
    <w:rsid w:val="00B739DD"/>
    <w:rsid w:val="00B8608A"/>
    <w:rsid w:val="00B90E25"/>
    <w:rsid w:val="00B9313C"/>
    <w:rsid w:val="00B93A54"/>
    <w:rsid w:val="00B95105"/>
    <w:rsid w:val="00B954BC"/>
    <w:rsid w:val="00B956CF"/>
    <w:rsid w:val="00BA22C3"/>
    <w:rsid w:val="00BA2563"/>
    <w:rsid w:val="00BA2B1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5F73"/>
    <w:rsid w:val="00BF6719"/>
    <w:rsid w:val="00BF7BB0"/>
    <w:rsid w:val="00C01C96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2628A"/>
    <w:rsid w:val="00C2779A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369C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6CD8"/>
    <w:rsid w:val="00C674FD"/>
    <w:rsid w:val="00C67FCC"/>
    <w:rsid w:val="00C70D05"/>
    <w:rsid w:val="00C72A4C"/>
    <w:rsid w:val="00C73136"/>
    <w:rsid w:val="00C73953"/>
    <w:rsid w:val="00C74675"/>
    <w:rsid w:val="00C75723"/>
    <w:rsid w:val="00C75910"/>
    <w:rsid w:val="00C75AF3"/>
    <w:rsid w:val="00C823CA"/>
    <w:rsid w:val="00C844C6"/>
    <w:rsid w:val="00C85412"/>
    <w:rsid w:val="00C85593"/>
    <w:rsid w:val="00C87A7A"/>
    <w:rsid w:val="00C930F5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358C"/>
    <w:rsid w:val="00CC62CD"/>
    <w:rsid w:val="00CD0A0B"/>
    <w:rsid w:val="00CD12D4"/>
    <w:rsid w:val="00CD1A90"/>
    <w:rsid w:val="00CD2C9B"/>
    <w:rsid w:val="00CD5FA5"/>
    <w:rsid w:val="00CD61B8"/>
    <w:rsid w:val="00CE1628"/>
    <w:rsid w:val="00CE53E8"/>
    <w:rsid w:val="00CE5907"/>
    <w:rsid w:val="00CE60FA"/>
    <w:rsid w:val="00CE7FE4"/>
    <w:rsid w:val="00CF0824"/>
    <w:rsid w:val="00CF14CA"/>
    <w:rsid w:val="00CF4D81"/>
    <w:rsid w:val="00D001DB"/>
    <w:rsid w:val="00D00FF5"/>
    <w:rsid w:val="00D03EA3"/>
    <w:rsid w:val="00D04286"/>
    <w:rsid w:val="00D04CEA"/>
    <w:rsid w:val="00D06372"/>
    <w:rsid w:val="00D10CFF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2695"/>
    <w:rsid w:val="00D45748"/>
    <w:rsid w:val="00D46F9B"/>
    <w:rsid w:val="00D50A05"/>
    <w:rsid w:val="00D50A12"/>
    <w:rsid w:val="00D50BC6"/>
    <w:rsid w:val="00D53679"/>
    <w:rsid w:val="00D546C9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18AC"/>
    <w:rsid w:val="00D82F69"/>
    <w:rsid w:val="00D848DE"/>
    <w:rsid w:val="00D85DC0"/>
    <w:rsid w:val="00D87A2E"/>
    <w:rsid w:val="00D94A8F"/>
    <w:rsid w:val="00D9524B"/>
    <w:rsid w:val="00DA04DC"/>
    <w:rsid w:val="00DA0A6C"/>
    <w:rsid w:val="00DA4EAD"/>
    <w:rsid w:val="00DA5EB7"/>
    <w:rsid w:val="00DB2040"/>
    <w:rsid w:val="00DB3351"/>
    <w:rsid w:val="00DB62A9"/>
    <w:rsid w:val="00DC2334"/>
    <w:rsid w:val="00DC4E7C"/>
    <w:rsid w:val="00DC7CA9"/>
    <w:rsid w:val="00DD288A"/>
    <w:rsid w:val="00DD3659"/>
    <w:rsid w:val="00DD4211"/>
    <w:rsid w:val="00DD45E8"/>
    <w:rsid w:val="00DD4773"/>
    <w:rsid w:val="00DD4B6E"/>
    <w:rsid w:val="00DD77DB"/>
    <w:rsid w:val="00DE1B68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1B98"/>
    <w:rsid w:val="00E43788"/>
    <w:rsid w:val="00E51151"/>
    <w:rsid w:val="00E54000"/>
    <w:rsid w:val="00E54E82"/>
    <w:rsid w:val="00E55EC5"/>
    <w:rsid w:val="00E56174"/>
    <w:rsid w:val="00E65A3A"/>
    <w:rsid w:val="00E66FDF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A5B97"/>
    <w:rsid w:val="00EA7242"/>
    <w:rsid w:val="00EB0FB6"/>
    <w:rsid w:val="00EC0BC8"/>
    <w:rsid w:val="00EC2745"/>
    <w:rsid w:val="00EC7D88"/>
    <w:rsid w:val="00EC7EDA"/>
    <w:rsid w:val="00ED02B8"/>
    <w:rsid w:val="00ED231E"/>
    <w:rsid w:val="00ED3297"/>
    <w:rsid w:val="00ED407C"/>
    <w:rsid w:val="00ED439D"/>
    <w:rsid w:val="00ED7137"/>
    <w:rsid w:val="00EE00D5"/>
    <w:rsid w:val="00EE310E"/>
    <w:rsid w:val="00EE49B5"/>
    <w:rsid w:val="00EE56D9"/>
    <w:rsid w:val="00EE5851"/>
    <w:rsid w:val="00EE63F4"/>
    <w:rsid w:val="00EE6A2A"/>
    <w:rsid w:val="00EF778E"/>
    <w:rsid w:val="00F029FE"/>
    <w:rsid w:val="00F0472A"/>
    <w:rsid w:val="00F0632C"/>
    <w:rsid w:val="00F064A5"/>
    <w:rsid w:val="00F07D7E"/>
    <w:rsid w:val="00F10A1C"/>
    <w:rsid w:val="00F12BDA"/>
    <w:rsid w:val="00F16B61"/>
    <w:rsid w:val="00F17DB7"/>
    <w:rsid w:val="00F24FB8"/>
    <w:rsid w:val="00F2686D"/>
    <w:rsid w:val="00F26FE1"/>
    <w:rsid w:val="00F31D87"/>
    <w:rsid w:val="00F332A1"/>
    <w:rsid w:val="00F33615"/>
    <w:rsid w:val="00F34CD0"/>
    <w:rsid w:val="00F44EA2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70030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3CA9"/>
    <w:rsid w:val="00FC5F6E"/>
    <w:rsid w:val="00FC5FF9"/>
    <w:rsid w:val="00FD0BE4"/>
    <w:rsid w:val="00FD1CD7"/>
    <w:rsid w:val="00FD2853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EB6B5169-59DC-4F35-BE08-2A16694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3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julian.riativa@colsemenormanizales.edu.co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5AA7-54CA-4230-87EF-D0FB1D8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60</TotalTime>
  <Pages>4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14</cp:revision>
  <cp:lastPrinted>2015-07-06T03:38:00Z</cp:lastPrinted>
  <dcterms:created xsi:type="dcterms:W3CDTF">2024-05-08T19:27:00Z</dcterms:created>
  <dcterms:modified xsi:type="dcterms:W3CDTF">2024-05-08T20:25:00Z</dcterms:modified>
</cp:coreProperties>
</file>