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EDC2" w14:textId="77777777" w:rsidR="00C93390" w:rsidRPr="00DC7CA9" w:rsidRDefault="00861474">
      <w:pPr>
        <w:pStyle w:val="Ttulo"/>
        <w:rPr>
          <w:rFonts w:ascii="Arial" w:hAnsi="Arial" w:cs="Arial"/>
          <w:sz w:val="32"/>
          <w:lang w:val="es-CO"/>
        </w:rPr>
      </w:pPr>
      <w:r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5804076" wp14:editId="666C512C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932CB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2B8E6313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107B94C4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4076" id="Group 626" o:spid="_x0000_s1026" style="position:absolute;left:0;text-align:left;margin-left:7.65pt;margin-top:2.15pt;width:543pt;height:59.65pt;z-index:251652608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42932CB" w14:textId="77777777" w:rsidR="00DC2334" w:rsidRPr="00862208" w:rsidRDefault="00DC2334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2B8E6313" w14:textId="77777777" w:rsidR="00DC2334" w:rsidRPr="00862208" w:rsidRDefault="00DC2334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107B94C4" w14:textId="77777777" w:rsidR="00DC2334" w:rsidRPr="00862208" w:rsidRDefault="00DC2334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</v:group>
            </w:pict>
          </mc:Fallback>
        </mc:AlternateContent>
      </w:r>
    </w:p>
    <w:p w14:paraId="53310B89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1B945B5E" w14:textId="77777777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691"/>
        <w:gridCol w:w="2151"/>
        <w:gridCol w:w="2626"/>
        <w:gridCol w:w="1083"/>
        <w:gridCol w:w="228"/>
        <w:gridCol w:w="729"/>
        <w:gridCol w:w="961"/>
        <w:gridCol w:w="1116"/>
      </w:tblGrid>
      <w:tr w:rsidR="00637232" w:rsidRPr="00DC7CA9" w14:paraId="3D387EEF" w14:textId="77777777" w:rsidTr="00637232">
        <w:trPr>
          <w:trHeight w:val="24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1DB6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CA9F0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3107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DB0E3C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DC0FA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124F7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3F204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42D79B56" w14:textId="77777777" w:rsidTr="00637232">
        <w:trPr>
          <w:trHeight w:val="28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7DDA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4AA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11B" w14:textId="0451C819" w:rsidR="00637232" w:rsidRPr="00DC7CA9" w:rsidRDefault="003E6A29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Julián Andrés </w:t>
            </w:r>
            <w:proofErr w:type="spellStart"/>
            <w:r>
              <w:rPr>
                <w:rFonts w:ascii="Arial" w:hAnsi="Arial" w:cs="Arial"/>
                <w:sz w:val="20"/>
                <w:lang w:val="es-CO"/>
              </w:rPr>
              <w:t>Riativa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2AF" w14:textId="77777777" w:rsidR="00637232" w:rsidRPr="00DC7CA9" w:rsidRDefault="00FA1DCB" w:rsidP="0045184A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3E6711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45184A">
              <w:rPr>
                <w:rFonts w:ascii="Arial" w:hAnsi="Arial" w:cs="Arial"/>
                <w:sz w:val="20"/>
                <w:lang w:val="es-CO"/>
              </w:rPr>
              <w:t>NOVEN</w:t>
            </w:r>
            <w:r w:rsidR="00A463BE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04D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3CF" w14:textId="77777777" w:rsidR="00637232" w:rsidRPr="00DC7CA9" w:rsidRDefault="00A463BE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943D" w14:textId="4ACEA843" w:rsidR="00637232" w:rsidRPr="00753D88" w:rsidRDefault="0059181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3</w:t>
            </w:r>
          </w:p>
        </w:tc>
      </w:tr>
      <w:tr w:rsidR="00637232" w:rsidRPr="00DC7CA9" w14:paraId="74225CF8" w14:textId="77777777" w:rsidTr="00637232">
        <w:trPr>
          <w:trHeight w:val="27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0E67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F4B" w14:textId="3D222C11" w:rsidR="00637232" w:rsidRPr="00A57193" w:rsidRDefault="00026849" w:rsidP="00637232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Diagramas de Flujo</w:t>
            </w:r>
            <w:r w:rsidR="003E6711">
              <w:rPr>
                <w:rFonts w:ascii="Arial" w:hAnsi="Arial" w:cs="Arial"/>
                <w:sz w:val="20"/>
                <w:lang w:val="es-CO"/>
              </w:rPr>
              <w:t xml:space="preserve"> (DFD)</w:t>
            </w:r>
          </w:p>
        </w:tc>
      </w:tr>
      <w:tr w:rsidR="00637232" w:rsidRPr="00DC7CA9" w14:paraId="5D78E6F2" w14:textId="77777777" w:rsidTr="00637232">
        <w:trPr>
          <w:trHeight w:val="26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964B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35C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8A6B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4FB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606BB5CC" w14:textId="77777777" w:rsidTr="00637232">
        <w:trPr>
          <w:trHeight w:val="33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C0BD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894" w14:textId="25B4C1ED" w:rsidR="00637232" w:rsidRPr="00DC7CA9" w:rsidRDefault="0045184A" w:rsidP="00196BF7">
            <w:pPr>
              <w:pStyle w:val="Encabezado"/>
              <w:tabs>
                <w:tab w:val="clear" w:pos="4320"/>
              </w:tabs>
              <w:ind w:left="-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Identifica </w:t>
            </w:r>
            <w:r w:rsidR="00196BF7">
              <w:rPr>
                <w:rFonts w:ascii="Arial" w:hAnsi="Arial" w:cs="Arial"/>
                <w:sz w:val="20"/>
                <w:lang w:val="es-CO"/>
              </w:rPr>
              <w:t>las sentencias condicionales utilizados en DFD.</w:t>
            </w:r>
          </w:p>
        </w:tc>
      </w:tr>
    </w:tbl>
    <w:p w14:paraId="106805DC" w14:textId="06BE747B" w:rsidR="00196BF7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  <w:r w:rsidRPr="0017202C">
        <w:rPr>
          <w:rFonts w:ascii="Arial" w:hAnsi="Arial" w:cs="Arial"/>
          <w:noProof/>
          <w:color w:val="222222"/>
          <w:szCs w:val="24"/>
          <w:lang w:val="es-CO" w:eastAsia="es-CO"/>
        </w:rPr>
        <w:drawing>
          <wp:anchor distT="0" distB="0" distL="114300" distR="114300" simplePos="0" relativeHeight="251579392" behindDoc="0" locked="0" layoutInCell="1" allowOverlap="1" wp14:anchorId="4C818F06" wp14:editId="6472F54D">
            <wp:simplePos x="0" y="0"/>
            <wp:positionH relativeFrom="column">
              <wp:posOffset>2049145</wp:posOffset>
            </wp:positionH>
            <wp:positionV relativeFrom="paragraph">
              <wp:posOffset>1296670</wp:posOffset>
            </wp:positionV>
            <wp:extent cx="2809875" cy="1162050"/>
            <wp:effectExtent l="0" t="0" r="9525" b="0"/>
            <wp:wrapSquare wrapText="bothSides"/>
            <wp:docPr id="1" name="Imagen 1" descr="http://pseint.sourceforge.net/ps_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eint.sourceforge.net/ps_s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582FF" w14:textId="77777777" w:rsidR="002A1EAC" w:rsidRDefault="002A1EA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2B6F1B59" w14:textId="72D594E8" w:rsidR="002A1EAC" w:rsidRDefault="002A1EA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6078ED57" w14:textId="714D926F" w:rsidR="002A1EAC" w:rsidRDefault="002A1EA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1A360271" w14:textId="1BE71CAD" w:rsidR="002A1EAC" w:rsidRDefault="002A1EA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0C43E008" w14:textId="5A06EA3E" w:rsidR="001C2238" w:rsidRDefault="001C2238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602D0A49" w14:textId="7D60492C" w:rsidR="001C2238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</w:rPr>
        <w:drawing>
          <wp:anchor distT="0" distB="0" distL="114300" distR="114300" simplePos="0" relativeHeight="251585536" behindDoc="0" locked="0" layoutInCell="1" allowOverlap="1" wp14:anchorId="74EEC2B3" wp14:editId="29396F87">
            <wp:simplePos x="0" y="0"/>
            <wp:positionH relativeFrom="column">
              <wp:posOffset>20955</wp:posOffset>
            </wp:positionH>
            <wp:positionV relativeFrom="paragraph">
              <wp:posOffset>212090</wp:posOffset>
            </wp:positionV>
            <wp:extent cx="6972300" cy="2800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2" t="36034" r="13831" b="31534"/>
                    <a:stretch/>
                  </pic:blipFill>
                  <pic:spPr bwMode="auto">
                    <a:xfrm>
                      <a:off x="0" y="0"/>
                      <a:ext cx="697230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289C2" w14:textId="580971D1" w:rsidR="00366FDC" w:rsidRDefault="00366FDC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68CF1AD6" w14:textId="2326DC4C" w:rsidR="00366FDC" w:rsidRPr="00366FDC" w:rsidRDefault="00366FDC" w:rsidP="00366FDC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Cs w:val="24"/>
          <w:lang w:eastAsia="es-CO"/>
        </w:rPr>
      </w:pPr>
      <w:r w:rsidRPr="00366FDC">
        <w:rPr>
          <w:rFonts w:ascii="Arial" w:hAnsi="Arial" w:cs="Arial"/>
          <w:b/>
          <w:bCs/>
          <w:color w:val="222222"/>
          <w:szCs w:val="24"/>
          <w:lang w:eastAsia="es-CO"/>
        </w:rPr>
        <w:t>Taller</w:t>
      </w:r>
    </w:p>
    <w:p w14:paraId="3F3A6B3D" w14:textId="67694C31" w:rsidR="00366FDC" w:rsidRPr="00366FDC" w:rsidRDefault="00366FDC" w:rsidP="00366FDC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>Realizar un ejercicio que me permita saber si una persona es mayor o menor de edad usando condicionales en DFD.</w:t>
      </w:r>
    </w:p>
    <w:p w14:paraId="765F6173" w14:textId="12A49ED3" w:rsidR="001C2238" w:rsidRDefault="001C2238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7B30A5D" w14:textId="506DC70A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</w:rPr>
        <w:drawing>
          <wp:anchor distT="0" distB="0" distL="114300" distR="114300" simplePos="0" relativeHeight="251589632" behindDoc="0" locked="0" layoutInCell="1" allowOverlap="1" wp14:anchorId="4A99E5AD" wp14:editId="1B785EBE">
            <wp:simplePos x="0" y="0"/>
            <wp:positionH relativeFrom="column">
              <wp:posOffset>59055</wp:posOffset>
            </wp:positionH>
            <wp:positionV relativeFrom="paragraph">
              <wp:posOffset>57150</wp:posOffset>
            </wp:positionV>
            <wp:extent cx="3581400" cy="40481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1" t="14414" r="37196" b="12315"/>
                    <a:stretch/>
                  </pic:blipFill>
                  <pic:spPr bwMode="auto">
                    <a:xfrm>
                      <a:off x="0" y="0"/>
                      <a:ext cx="358140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3B1FB" w14:textId="01110C01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54F66849" w14:textId="14878CAA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58CE77B" w14:textId="79991C11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01D6B5D6" w14:textId="250A7762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1D92BDA0" w14:textId="2181777F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ED20AD7" w14:textId="5AF6D3CA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4A27C59F" w14:textId="72D54B69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BBAF580" w14:textId="4E69212A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22A373A" w14:textId="37E4C411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  <w:r w:rsidRPr="00366FDC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E78E0C7" wp14:editId="73D76A8C">
                <wp:simplePos x="0" y="0"/>
                <wp:positionH relativeFrom="column">
                  <wp:posOffset>428625</wp:posOffset>
                </wp:positionH>
                <wp:positionV relativeFrom="paragraph">
                  <wp:posOffset>41910</wp:posOffset>
                </wp:positionV>
                <wp:extent cx="1095375" cy="3524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3D7E7" w14:textId="621D566E" w:rsidR="00366FDC" w:rsidRPr="008602DD" w:rsidRDefault="00366FDC" w:rsidP="00366FDC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>EDAD &gt;=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E0C7" id="Cuadro de texto 10" o:spid="_x0000_s1031" type="#_x0000_t202" style="position:absolute;left:0;text-align:left;margin-left:33.75pt;margin-top:3.3pt;width:86.25pt;height:27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" fillcolor="black [3200]" strokecolor="black [1600]" strokeweight="2pt">
                <v:textbox>
                  <w:txbxContent>
                    <w:p w14:paraId="5163D7E7" w14:textId="621D566E" w:rsidR="00366FDC" w:rsidRPr="008602DD" w:rsidRDefault="00366FDC" w:rsidP="00366FDC">
                      <w:pPr>
                        <w:rPr>
                          <w:b/>
                          <w:bCs/>
                          <w:lang w:val="es-CO"/>
                        </w:rPr>
                      </w:pPr>
                      <w:r>
                        <w:rPr>
                          <w:b/>
                          <w:bCs/>
                          <w:lang w:val="es-CO"/>
                        </w:rPr>
                        <w:t>EDAD &gt;= 18</w:t>
                      </w:r>
                    </w:p>
                  </w:txbxContent>
                </v:textbox>
              </v:shape>
            </w:pict>
          </mc:Fallback>
        </mc:AlternateContent>
      </w:r>
    </w:p>
    <w:p w14:paraId="3B4D6CAC" w14:textId="3FE10E0C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  <w:r w:rsidRPr="00366FDC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BA9CBC5" wp14:editId="2A1F80A9">
                <wp:simplePos x="0" y="0"/>
                <wp:positionH relativeFrom="column">
                  <wp:posOffset>-1495425</wp:posOffset>
                </wp:positionH>
                <wp:positionV relativeFrom="paragraph">
                  <wp:posOffset>47626</wp:posOffset>
                </wp:positionV>
                <wp:extent cx="1876425" cy="800100"/>
                <wp:effectExtent l="38100" t="38100" r="47625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F0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-117.75pt;margin-top:3.75pt;width:147.75pt;height:63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D3F7229" w14:textId="2348E447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057D583F" w14:textId="34AF2CC6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F557123" w14:textId="15BDD391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AB10DD3" w14:textId="3959773E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0FFEBF9E" w14:textId="35942BE4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FF72231" w14:textId="46E7A8A3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403D525A" w14:textId="0B8D1812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EE1280E" w14:textId="5ECA7FCB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19957F5E" w14:textId="77777777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2B6D5292" w14:textId="1C057EA9" w:rsidR="001C2238" w:rsidRDefault="001C2238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19D8E826" w14:textId="1E79A1ED" w:rsidR="001C2238" w:rsidRDefault="001C2238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3B45CC07" w14:textId="7FB0F497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42A45312" w14:textId="3513AA17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4E70F1F2" w14:textId="5DFEB697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0FAFAB5B" w14:textId="614D7622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3B9D967" w14:textId="6C00B351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1EC1E7D" w14:textId="0A5A8930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4E4DBFF1" w14:textId="17C961A9" w:rsidR="00366FDC" w:rsidRDefault="00366FDC" w:rsidP="00196BF7">
      <w:pPr>
        <w:shd w:val="clear" w:color="auto" w:fill="FFFFFF"/>
        <w:jc w:val="center"/>
        <w:rPr>
          <w:rFonts w:ascii="Arial" w:hAnsi="Arial" w:cs="Arial"/>
          <w:color w:val="222222"/>
          <w:szCs w:val="24"/>
          <w:lang w:eastAsia="es-CO"/>
        </w:rPr>
      </w:pPr>
    </w:p>
    <w:p w14:paraId="7522738A" w14:textId="3CFBBF34" w:rsidR="00113E80" w:rsidRDefault="00366FDC" w:rsidP="00113E80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lastRenderedPageBreak/>
        <w:t>Con base en el anterior ejercicio, realizar un diagrama de flujo que me diga si un número ingresado es positivo o negativo.</w:t>
      </w:r>
      <w:r w:rsidR="00113E80" w:rsidRPr="00113E80">
        <w:rPr>
          <w:rFonts w:ascii="Arial" w:hAnsi="Arial" w:cs="Arial"/>
          <w:color w:val="222222"/>
          <w:szCs w:val="24"/>
          <w:lang w:eastAsia="es-CO"/>
        </w:rPr>
        <w:t xml:space="preserve"> </w:t>
      </w:r>
    </w:p>
    <w:p w14:paraId="20E2FC9B" w14:textId="1F176407" w:rsidR="00EF4B7E" w:rsidRDefault="00EF4B7E" w:rsidP="00EF4B7E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5F6515BE" w14:textId="43FFF284" w:rsidR="00EF4B7E" w:rsidRDefault="00EF4B7E" w:rsidP="00EF4B7E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4D077949" w14:textId="77777777" w:rsidR="00EF4B7E" w:rsidRPr="00EF4B7E" w:rsidRDefault="00EF4B7E" w:rsidP="00EF4B7E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2E986DC4" w14:textId="0B2FA9D5" w:rsidR="00113E80" w:rsidRDefault="00113E80" w:rsidP="00113E80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68BF2F1E" w14:textId="4EA01882" w:rsidR="00113E80" w:rsidRDefault="00113E80" w:rsidP="00113E80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  <w:r w:rsidRPr="00113E80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C78F2CA" wp14:editId="15979A5B">
                <wp:simplePos x="0" y="0"/>
                <wp:positionH relativeFrom="column">
                  <wp:posOffset>3735705</wp:posOffset>
                </wp:positionH>
                <wp:positionV relativeFrom="paragraph">
                  <wp:posOffset>1939925</wp:posOffset>
                </wp:positionV>
                <wp:extent cx="1381125" cy="3524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EC99" w14:textId="216D858C" w:rsidR="00113E80" w:rsidRPr="008602DD" w:rsidRDefault="00113E80" w:rsidP="00113E80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 xml:space="preserve">NUMERO </w:t>
                            </w: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 xml:space="preserve"> &gt;= </w:t>
                            </w: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F2CA" id="Cuadro de texto 22" o:spid="_x0000_s1032" type="#_x0000_t202" style="position:absolute;margin-left:294.15pt;margin-top:152.75pt;width:108.75pt;height:2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" fillcolor="black [3200]" strokecolor="black [1600]" strokeweight="2pt">
                <v:textbox>
                  <w:txbxContent>
                    <w:p w14:paraId="5A3EEC99" w14:textId="216D858C" w:rsidR="00113E80" w:rsidRPr="008602DD" w:rsidRDefault="00113E80" w:rsidP="00113E80">
                      <w:pPr>
                        <w:rPr>
                          <w:b/>
                          <w:bCs/>
                          <w:lang w:val="es-CO"/>
                        </w:rPr>
                      </w:pPr>
                      <w:r>
                        <w:rPr>
                          <w:b/>
                          <w:bCs/>
                          <w:lang w:val="es-CO"/>
                        </w:rPr>
                        <w:t xml:space="preserve">NUMERO </w:t>
                      </w:r>
                      <w:r>
                        <w:rPr>
                          <w:b/>
                          <w:bCs/>
                          <w:lang w:val="es-CO"/>
                        </w:rPr>
                        <w:t xml:space="preserve"> &gt;= </w:t>
                      </w:r>
                      <w:r>
                        <w:rPr>
                          <w:b/>
                          <w:bCs/>
                          <w:lang w:val="es-CO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13E80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D94F7" wp14:editId="7409490E">
                <wp:simplePos x="0" y="0"/>
                <wp:positionH relativeFrom="column">
                  <wp:posOffset>1809750</wp:posOffset>
                </wp:positionH>
                <wp:positionV relativeFrom="paragraph">
                  <wp:posOffset>2163445</wp:posOffset>
                </wp:positionV>
                <wp:extent cx="1876425" cy="800100"/>
                <wp:effectExtent l="38100" t="38100" r="476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99D3" id="Conector recto de flecha 23" o:spid="_x0000_s1026" type="#_x0000_t32" style="position:absolute;margin-left:142.5pt;margin-top:170.35pt;width:147.75pt;height:6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AFE8A8" wp14:editId="2344A08A">
            <wp:extent cx="2905125" cy="4718985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061" t="12492" r="37331" b="10634"/>
                    <a:stretch/>
                  </pic:blipFill>
                  <pic:spPr bwMode="auto">
                    <a:xfrm>
                      <a:off x="0" y="0"/>
                      <a:ext cx="2910303" cy="4727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49EAC" w14:textId="56A4B679" w:rsidR="00366FDC" w:rsidRDefault="00366FDC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07F92CC2" w14:textId="7D36B80F" w:rsidR="00EF4B7E" w:rsidRDefault="00EF4B7E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37401062" w14:textId="2FC16009" w:rsidR="00EF4B7E" w:rsidRDefault="00EF4B7E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288E0A58" w14:textId="6C2F99F9" w:rsidR="00EF4B7E" w:rsidRDefault="00EF4B7E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7932D4A6" w14:textId="77777777" w:rsidR="00EF4B7E" w:rsidRDefault="00EF4B7E" w:rsidP="00366FDC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3C6D40FB" w14:textId="2E14D36D" w:rsidR="00366FDC" w:rsidRDefault="00366FDC" w:rsidP="00366FDC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>Realizar un diagrama en DFD que me indique si un estudiante del semenor gana o pierde un examen</w:t>
      </w:r>
      <w:r w:rsidR="00476E10">
        <w:rPr>
          <w:rFonts w:ascii="Arial" w:hAnsi="Arial" w:cs="Arial"/>
          <w:color w:val="222222"/>
          <w:szCs w:val="24"/>
          <w:lang w:eastAsia="es-CO"/>
        </w:rPr>
        <w:t>.</w:t>
      </w:r>
    </w:p>
    <w:p w14:paraId="6FFFBE75" w14:textId="77777777" w:rsidR="00EF4B7E" w:rsidRPr="00EF4B7E" w:rsidRDefault="00EF4B7E" w:rsidP="00EF4B7E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250868BE" w14:textId="77777777" w:rsidR="002A1EAC" w:rsidRPr="00F330E5" w:rsidRDefault="002A1EAC" w:rsidP="00EF4B7E">
      <w:pPr>
        <w:shd w:val="clear" w:color="auto" w:fill="FFFFFF"/>
        <w:rPr>
          <w:rFonts w:ascii="Arial" w:hAnsi="Arial" w:cs="Arial"/>
          <w:color w:val="222222"/>
          <w:szCs w:val="24"/>
          <w:lang w:eastAsia="es-CO"/>
        </w:rPr>
      </w:pPr>
    </w:p>
    <w:p w14:paraId="4EA703A2" w14:textId="32184A47" w:rsidR="008660E5" w:rsidRDefault="008660E5" w:rsidP="00476E10">
      <w:pPr>
        <w:pStyle w:val="Prrafodelista"/>
        <w:widowControl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8660E5">
        <w:rPr>
          <w:rFonts w:ascii="Arial" w:hAnsi="Arial" w:cs="Arial"/>
          <w:color w:val="222222"/>
          <w:szCs w:val="24"/>
          <w:lang w:eastAsia="es-CO"/>
        </w:rPr>
        <w:t xml:space="preserve">Me piden </w:t>
      </w:r>
      <w:r>
        <w:rPr>
          <w:rFonts w:ascii="Arial" w:hAnsi="Arial" w:cs="Arial"/>
          <w:color w:val="222222"/>
          <w:szCs w:val="24"/>
          <w:lang w:eastAsia="es-CO"/>
        </w:rPr>
        <w:t xml:space="preserve">realizar un diagrama de flujo el </w:t>
      </w:r>
      <w:r w:rsidR="00113E80">
        <w:rPr>
          <w:rFonts w:ascii="Arial" w:hAnsi="Arial" w:cs="Arial"/>
          <w:color w:val="222222"/>
          <w:szCs w:val="24"/>
          <w:lang w:eastAsia="es-CO"/>
        </w:rPr>
        <w:t>cual,</w:t>
      </w:r>
      <w:r>
        <w:rPr>
          <w:rFonts w:ascii="Arial" w:hAnsi="Arial" w:cs="Arial"/>
          <w:color w:val="222222"/>
          <w:szCs w:val="24"/>
          <w:lang w:eastAsia="es-CO"/>
        </w:rPr>
        <w:t xml:space="preserve"> a partir la nota ingresada de un estudiante, diga cuál es su calificación. </w:t>
      </w:r>
      <w:r w:rsidRPr="008660E5">
        <w:rPr>
          <w:rFonts w:ascii="Arial" w:hAnsi="Arial" w:cs="Arial"/>
          <w:color w:val="222222"/>
          <w:szCs w:val="24"/>
          <w:lang w:eastAsia="es-CO"/>
        </w:rPr>
        <w:t>saber la nota de un estudiante según una calificación ingresada.</w:t>
      </w:r>
    </w:p>
    <w:p w14:paraId="68E6536B" w14:textId="77777777" w:rsidR="00EF4B7E" w:rsidRPr="008660E5" w:rsidRDefault="00EF4B7E" w:rsidP="00EF4B7E">
      <w:pPr>
        <w:pStyle w:val="Prrafodelista"/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8434A0B" w14:textId="2829CA49" w:rsidR="008660E5" w:rsidRDefault="008660E5" w:rsidP="008660E5">
      <w:pPr>
        <w:pStyle w:val="Prrafodelista"/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8660E5">
        <w:rPr>
          <w:rFonts w:ascii="Arial" w:hAnsi="Arial" w:cs="Arial"/>
          <w:color w:val="222222"/>
          <w:szCs w:val="24"/>
          <w:lang w:eastAsia="es-CO"/>
        </w:rPr>
        <w:t xml:space="preserve">Si la calificación es </w:t>
      </w:r>
      <w:r w:rsidR="00ED1606">
        <w:rPr>
          <w:rFonts w:ascii="Arial" w:hAnsi="Arial" w:cs="Arial"/>
          <w:color w:val="222222"/>
          <w:szCs w:val="24"/>
          <w:lang w:eastAsia="es-CO"/>
        </w:rPr>
        <w:t xml:space="preserve">mayor o </w:t>
      </w:r>
      <w:r w:rsidRPr="008660E5">
        <w:rPr>
          <w:rFonts w:ascii="Arial" w:hAnsi="Arial" w:cs="Arial"/>
          <w:color w:val="222222"/>
          <w:szCs w:val="24"/>
          <w:lang w:eastAsia="es-CO"/>
        </w:rPr>
        <w:t xml:space="preserve">igual a 0 </w:t>
      </w:r>
      <w:r>
        <w:rPr>
          <w:rFonts w:ascii="Arial" w:hAnsi="Arial" w:cs="Arial"/>
          <w:color w:val="222222"/>
          <w:szCs w:val="24"/>
          <w:lang w:eastAsia="es-CO"/>
        </w:rPr>
        <w:t xml:space="preserve">y es menor </w:t>
      </w:r>
      <w:r w:rsidR="00476E10">
        <w:rPr>
          <w:rFonts w:ascii="Arial" w:hAnsi="Arial" w:cs="Arial"/>
          <w:color w:val="222222"/>
          <w:szCs w:val="24"/>
          <w:lang w:eastAsia="es-CO"/>
        </w:rPr>
        <w:t>o igual a 3.4</w:t>
      </w:r>
      <w:r>
        <w:rPr>
          <w:rFonts w:ascii="Arial" w:hAnsi="Arial" w:cs="Arial"/>
          <w:color w:val="222222"/>
          <w:szCs w:val="24"/>
          <w:lang w:eastAsia="es-CO"/>
        </w:rPr>
        <w:t xml:space="preserve">, el estudiante sacara una </w:t>
      </w:r>
      <w:r w:rsidR="00476E10">
        <w:rPr>
          <w:rFonts w:ascii="Arial" w:hAnsi="Arial" w:cs="Arial"/>
          <w:color w:val="222222"/>
          <w:szCs w:val="24"/>
          <w:lang w:eastAsia="es-CO"/>
        </w:rPr>
        <w:t>nota “BAJA”.</w:t>
      </w:r>
    </w:p>
    <w:p w14:paraId="6E2B4B22" w14:textId="0FBEA81E" w:rsidR="00ED1606" w:rsidRDefault="00ED1606" w:rsidP="00ED1606">
      <w:pPr>
        <w:pStyle w:val="Prrafodelista"/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 xml:space="preserve">Si la calificación es mayor o igual a </w:t>
      </w:r>
      <w:r w:rsidR="00476E10">
        <w:rPr>
          <w:rFonts w:ascii="Arial" w:hAnsi="Arial" w:cs="Arial"/>
          <w:color w:val="222222"/>
          <w:szCs w:val="24"/>
          <w:lang w:eastAsia="es-CO"/>
        </w:rPr>
        <w:t>3.5</w:t>
      </w:r>
      <w:r>
        <w:rPr>
          <w:rFonts w:ascii="Arial" w:hAnsi="Arial" w:cs="Arial"/>
          <w:color w:val="222222"/>
          <w:szCs w:val="24"/>
          <w:lang w:eastAsia="es-CO"/>
        </w:rPr>
        <w:t xml:space="preserve"> y es menor a 3</w:t>
      </w:r>
      <w:r w:rsidR="00476E10">
        <w:rPr>
          <w:rFonts w:ascii="Arial" w:hAnsi="Arial" w:cs="Arial"/>
          <w:color w:val="222222"/>
          <w:szCs w:val="24"/>
          <w:lang w:eastAsia="es-CO"/>
        </w:rPr>
        <w:t>.9</w:t>
      </w:r>
      <w:r>
        <w:rPr>
          <w:rFonts w:ascii="Arial" w:hAnsi="Arial" w:cs="Arial"/>
          <w:color w:val="222222"/>
          <w:szCs w:val="24"/>
          <w:lang w:eastAsia="es-CO"/>
        </w:rPr>
        <w:t xml:space="preserve">, el estudiante sacara una </w:t>
      </w:r>
      <w:r w:rsidR="00476E10">
        <w:rPr>
          <w:rFonts w:ascii="Arial" w:hAnsi="Arial" w:cs="Arial"/>
          <w:color w:val="222222"/>
          <w:szCs w:val="24"/>
          <w:lang w:eastAsia="es-CO"/>
        </w:rPr>
        <w:t>nota” BASICO”</w:t>
      </w:r>
      <w:r>
        <w:rPr>
          <w:rFonts w:ascii="Arial" w:hAnsi="Arial" w:cs="Arial"/>
          <w:color w:val="222222"/>
          <w:szCs w:val="24"/>
          <w:lang w:eastAsia="es-CO"/>
        </w:rPr>
        <w:t>.</w:t>
      </w:r>
    </w:p>
    <w:p w14:paraId="0DEE3B9C" w14:textId="66B1C355" w:rsidR="00ED1606" w:rsidRDefault="00ED1606" w:rsidP="00ED1606">
      <w:pPr>
        <w:pStyle w:val="Prrafodelista"/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 xml:space="preserve">Si la calificación es mayor o igual a </w:t>
      </w:r>
      <w:r w:rsidR="00476E10">
        <w:rPr>
          <w:rFonts w:ascii="Arial" w:hAnsi="Arial" w:cs="Arial"/>
          <w:color w:val="222222"/>
          <w:szCs w:val="24"/>
          <w:lang w:eastAsia="es-CO"/>
        </w:rPr>
        <w:t>4</w:t>
      </w:r>
      <w:r>
        <w:rPr>
          <w:rFonts w:ascii="Arial" w:hAnsi="Arial" w:cs="Arial"/>
          <w:color w:val="222222"/>
          <w:szCs w:val="24"/>
          <w:lang w:eastAsia="es-CO"/>
        </w:rPr>
        <w:t xml:space="preserve"> y es menor a </w:t>
      </w:r>
      <w:r w:rsidR="00476E10">
        <w:rPr>
          <w:rFonts w:ascii="Arial" w:hAnsi="Arial" w:cs="Arial"/>
          <w:color w:val="222222"/>
          <w:szCs w:val="24"/>
          <w:lang w:eastAsia="es-CO"/>
        </w:rPr>
        <w:t>4.5,</w:t>
      </w:r>
      <w:r>
        <w:rPr>
          <w:rFonts w:ascii="Arial" w:hAnsi="Arial" w:cs="Arial"/>
          <w:color w:val="222222"/>
          <w:szCs w:val="24"/>
          <w:lang w:eastAsia="es-CO"/>
        </w:rPr>
        <w:t xml:space="preserve"> el estudiante sacara una nota </w:t>
      </w:r>
      <w:r w:rsidR="00476E10">
        <w:rPr>
          <w:rFonts w:ascii="Arial" w:hAnsi="Arial" w:cs="Arial"/>
          <w:color w:val="222222"/>
          <w:szCs w:val="24"/>
          <w:lang w:eastAsia="es-CO"/>
        </w:rPr>
        <w:t>“ALTO”</w:t>
      </w:r>
      <w:r>
        <w:rPr>
          <w:rFonts w:ascii="Arial" w:hAnsi="Arial" w:cs="Arial"/>
          <w:color w:val="222222"/>
          <w:szCs w:val="24"/>
          <w:lang w:eastAsia="es-CO"/>
        </w:rPr>
        <w:t>.</w:t>
      </w:r>
    </w:p>
    <w:p w14:paraId="077184A6" w14:textId="60DE54F0" w:rsidR="00ED1606" w:rsidRDefault="00ED1606" w:rsidP="00ED1606">
      <w:pPr>
        <w:pStyle w:val="Prrafodelista"/>
        <w:widowControl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>Si la calificación es mayor o igual a 4</w:t>
      </w:r>
      <w:r w:rsidR="00476E10">
        <w:rPr>
          <w:rFonts w:ascii="Arial" w:hAnsi="Arial" w:cs="Arial"/>
          <w:color w:val="222222"/>
          <w:szCs w:val="24"/>
          <w:lang w:eastAsia="es-CO"/>
        </w:rPr>
        <w:t>.5</w:t>
      </w:r>
      <w:r>
        <w:rPr>
          <w:rFonts w:ascii="Arial" w:hAnsi="Arial" w:cs="Arial"/>
          <w:color w:val="222222"/>
          <w:szCs w:val="24"/>
          <w:lang w:eastAsia="es-CO"/>
        </w:rPr>
        <w:t xml:space="preserve"> y menor o igual a 5, el estudiante sacara una nota </w:t>
      </w:r>
      <w:r w:rsidR="00476E10">
        <w:rPr>
          <w:rFonts w:ascii="Arial" w:hAnsi="Arial" w:cs="Arial"/>
          <w:color w:val="222222"/>
          <w:szCs w:val="24"/>
          <w:lang w:eastAsia="es-CO"/>
        </w:rPr>
        <w:t>“SUPERIOR”</w:t>
      </w:r>
    </w:p>
    <w:p w14:paraId="28FA97E4" w14:textId="671B109A" w:rsidR="002A1EAC" w:rsidRDefault="002A1EAC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458D0E5" w14:textId="2E5298B7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1B96ECF" w14:textId="31DCDC3C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0F9A5E5" w14:textId="045DE93C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1C94844" w14:textId="41E610C8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21EAC6D" w14:textId="5DC992A2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90B442B" w14:textId="6042EE00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2B161AD" w14:textId="69FCDDFF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4DD69AA" w14:textId="5D2B6A0F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590B057" w14:textId="7AC9F336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0845741" w14:textId="60141D2C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EB0028A" w14:textId="415E5501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AEFDE5B" w14:textId="2DC41548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6714166" w14:textId="51E6C28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CC12157" w14:textId="61E1710E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EC7DA2C" w14:textId="39749CD6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CB0FE64" wp14:editId="0A5E2459">
            <wp:simplePos x="0" y="0"/>
            <wp:positionH relativeFrom="column">
              <wp:posOffset>421005</wp:posOffset>
            </wp:positionH>
            <wp:positionV relativeFrom="paragraph">
              <wp:posOffset>93980</wp:posOffset>
            </wp:positionV>
            <wp:extent cx="6496050" cy="10772775"/>
            <wp:effectExtent l="0" t="0" r="0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5" t="13213" r="40167" b="9193"/>
                    <a:stretch/>
                  </pic:blipFill>
                  <pic:spPr bwMode="auto">
                    <a:xfrm>
                      <a:off x="0" y="0"/>
                      <a:ext cx="6496050" cy="1077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EDBD" w14:textId="4FE5777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9BA3A80" w14:textId="503EE3E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C5DF422" w14:textId="56F7468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7991C8D" w14:textId="4B485E3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96C4160" w14:textId="2E3E16F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2C57291" w14:textId="7D98B207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2A06746" w14:textId="0D6919E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B97C3D8" w14:textId="23DA771F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5C97AC8" w14:textId="3C0488CF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4A4333E" w14:textId="6A1396BD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4310190" w14:textId="60E2BAC8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CEE0883" w14:textId="49C39AF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DFBFE0E" w14:textId="4BFE7C9F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D1902B8" w14:textId="50A69A8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839BF62" w14:textId="5D675D1D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FF45D93" w14:textId="444328B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12EC8" wp14:editId="78AC60FC">
                <wp:simplePos x="0" y="0"/>
                <wp:positionH relativeFrom="column">
                  <wp:posOffset>421006</wp:posOffset>
                </wp:positionH>
                <wp:positionV relativeFrom="paragraph">
                  <wp:posOffset>23495</wp:posOffset>
                </wp:positionV>
                <wp:extent cx="2171700" cy="3524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AA9D0" w14:textId="6EFCBFC3" w:rsidR="002259FB" w:rsidRPr="008602DD" w:rsidRDefault="002259FB" w:rsidP="002259FB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 w:rsidRPr="002259FB">
                              <w:rPr>
                                <w:b/>
                                <w:bCs/>
                                <w:lang w:val="es-CO"/>
                              </w:rPr>
                              <w:t>NOTA &gt;= 0 and NOTA &lt;=3.4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2EC8" id="Cuadro de texto 25" o:spid="_x0000_s1033" type="#_x0000_t202" style="position:absolute;left:0;text-align:left;margin-left:33.15pt;margin-top:1.85pt;width:171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" fillcolor="black [3200]" strokecolor="black [1600]" strokeweight="2pt">
                <v:textbox>
                  <w:txbxContent>
                    <w:p w14:paraId="782AA9D0" w14:textId="6EFCBFC3" w:rsidR="002259FB" w:rsidRPr="008602DD" w:rsidRDefault="002259FB" w:rsidP="002259FB">
                      <w:pPr>
                        <w:rPr>
                          <w:b/>
                          <w:bCs/>
                          <w:lang w:val="es-CO"/>
                        </w:rPr>
                      </w:pPr>
                      <w:r w:rsidRPr="002259FB">
                        <w:rPr>
                          <w:b/>
                          <w:bCs/>
                          <w:lang w:val="es-CO"/>
                        </w:rPr>
                        <w:t>NOTA &gt;= 0 and NOTA &lt;=3.4</w:t>
                      </w:r>
                    </w:p>
                  </w:txbxContent>
                </v:textbox>
              </v:shape>
            </w:pict>
          </mc:Fallback>
        </mc:AlternateContent>
      </w:r>
    </w:p>
    <w:p w14:paraId="02808E4F" w14:textId="375FBC9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AF546F" wp14:editId="13AACC55">
                <wp:simplePos x="0" y="0"/>
                <wp:positionH relativeFrom="column">
                  <wp:posOffset>2678430</wp:posOffset>
                </wp:positionH>
                <wp:positionV relativeFrom="paragraph">
                  <wp:posOffset>47625</wp:posOffset>
                </wp:positionV>
                <wp:extent cx="1990725" cy="1228725"/>
                <wp:effectExtent l="57150" t="38100" r="66675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72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6B94" id="Conector recto de flecha 26" o:spid="_x0000_s1026" type="#_x0000_t32" style="position:absolute;margin-left:210.9pt;margin-top:3.75pt;width:156.75pt;height:96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8FA3320" w14:textId="618832D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112F7E9" w14:textId="273392B8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2FEB328" w14:textId="72C98B80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2EABA39" w14:textId="1C0B66A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688F6A2" w14:textId="62F49B1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0C80ADC" w14:textId="4AACE079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6671E22" w14:textId="78EF2ACF" w:rsidR="00EF4B7E" w:rsidRDefault="00EF4B7E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15A9731" w14:textId="369C5F3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AFDE584" w14:textId="47A67DB3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0F5059" wp14:editId="22521D58">
                <wp:simplePos x="0" y="0"/>
                <wp:positionH relativeFrom="column">
                  <wp:posOffset>20955</wp:posOffset>
                </wp:positionH>
                <wp:positionV relativeFrom="paragraph">
                  <wp:posOffset>138430</wp:posOffset>
                </wp:positionV>
                <wp:extent cx="2286000" cy="3524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1B876" w14:textId="006F84FC" w:rsidR="00B84CB1" w:rsidRPr="008602DD" w:rsidRDefault="00B84CB1" w:rsidP="00B84CB1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 w:rsidRPr="00B84CB1">
                              <w:rPr>
                                <w:b/>
                                <w:bCs/>
                                <w:lang w:val="es-CO"/>
                              </w:rPr>
                              <w:t>NOTA &gt;= 3.5 and</w:t>
                            </w: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 xml:space="preserve"> </w:t>
                            </w:r>
                            <w:r w:rsidRPr="00B84CB1">
                              <w:rPr>
                                <w:b/>
                                <w:bCs/>
                                <w:lang w:val="es-CO"/>
                              </w:rPr>
                              <w:t>NOTA &lt; 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5059" id="Cuadro de texto 28" o:spid="_x0000_s1034" type="#_x0000_t202" style="position:absolute;left:0;text-align:left;margin-left:1.65pt;margin-top:10.9pt;width:180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" fillcolor="black [3200]" strokecolor="black [1600]" strokeweight="2pt">
                <v:textbox>
                  <w:txbxContent>
                    <w:p w14:paraId="36E1B876" w14:textId="006F84FC" w:rsidR="00B84CB1" w:rsidRPr="008602DD" w:rsidRDefault="00B84CB1" w:rsidP="00B84CB1">
                      <w:pPr>
                        <w:rPr>
                          <w:b/>
                          <w:bCs/>
                          <w:lang w:val="es-CO"/>
                        </w:rPr>
                      </w:pPr>
                      <w:r w:rsidRPr="00B84CB1">
                        <w:rPr>
                          <w:b/>
                          <w:bCs/>
                          <w:lang w:val="es-CO"/>
                        </w:rPr>
                        <w:t>NOTA &gt;= 3.5 and</w:t>
                      </w:r>
                      <w:r>
                        <w:rPr>
                          <w:b/>
                          <w:bCs/>
                          <w:lang w:val="es-CO"/>
                        </w:rPr>
                        <w:t xml:space="preserve"> </w:t>
                      </w:r>
                      <w:r w:rsidRPr="00B84CB1">
                        <w:rPr>
                          <w:b/>
                          <w:bCs/>
                          <w:lang w:val="es-CO"/>
                        </w:rPr>
                        <w:t>NOTA &lt; 4.0</w:t>
                      </w:r>
                    </w:p>
                  </w:txbxContent>
                </v:textbox>
              </v:shape>
            </w:pict>
          </mc:Fallback>
        </mc:AlternateContent>
      </w:r>
    </w:p>
    <w:p w14:paraId="0F66441E" w14:textId="09BACF9E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0A7CB8" wp14:editId="6D07897F">
                <wp:simplePos x="0" y="0"/>
                <wp:positionH relativeFrom="column">
                  <wp:posOffset>2383154</wp:posOffset>
                </wp:positionH>
                <wp:positionV relativeFrom="paragraph">
                  <wp:posOffset>144144</wp:posOffset>
                </wp:positionV>
                <wp:extent cx="1085850" cy="495300"/>
                <wp:effectExtent l="38100" t="38100" r="5715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4B3A" id="Conector recto de flecha 27" o:spid="_x0000_s1026" type="#_x0000_t32" style="position:absolute;margin-left:187.65pt;margin-top:11.35pt;width:85.5pt;height:39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F5478EB" w14:textId="29A8F62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F458865" w14:textId="1B9BA5A8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9AA64F0" w14:textId="31BFF90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74A27C9" w14:textId="5BAC4F91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DE7E636" w14:textId="53EDD035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A1204D" wp14:editId="0019486B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2286000" cy="3524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CFB37" w14:textId="20721858" w:rsidR="00B84CB1" w:rsidRPr="008602DD" w:rsidRDefault="00B84CB1" w:rsidP="00B84CB1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 w:rsidRPr="00B84CB1">
                              <w:rPr>
                                <w:b/>
                                <w:bCs/>
                                <w:lang w:val="es-CO"/>
                              </w:rPr>
                              <w:t>NOTA &gt;=  4  and NOTA &lt; 4.6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204D" id="Cuadro de texto 30" o:spid="_x0000_s1035" type="#_x0000_t202" style="position:absolute;left:0;text-align:left;margin-left:.15pt;margin-top:.85pt;width:180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" fillcolor="black [3200]" strokecolor="black [1600]" strokeweight="2pt">
                <v:textbox>
                  <w:txbxContent>
                    <w:p w14:paraId="350CFB37" w14:textId="20721858" w:rsidR="00B84CB1" w:rsidRPr="008602DD" w:rsidRDefault="00B84CB1" w:rsidP="00B84CB1">
                      <w:pPr>
                        <w:rPr>
                          <w:b/>
                          <w:bCs/>
                          <w:lang w:val="es-CO"/>
                        </w:rPr>
                      </w:pPr>
                      <w:r w:rsidRPr="00B84CB1">
                        <w:rPr>
                          <w:b/>
                          <w:bCs/>
                          <w:lang w:val="es-CO"/>
                        </w:rPr>
                        <w:t>NOTA &gt;=  4  and NOTA &lt; 4.6</w:t>
                      </w:r>
                    </w:p>
                  </w:txbxContent>
                </v:textbox>
              </v:shape>
            </w:pict>
          </mc:Fallback>
        </mc:AlternateContent>
      </w:r>
    </w:p>
    <w:p w14:paraId="77CEB842" w14:textId="315B1A4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ED908AA" w14:textId="1F7CB0A2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51120D" wp14:editId="5B0DB1C6">
                <wp:simplePos x="0" y="0"/>
                <wp:positionH relativeFrom="column">
                  <wp:posOffset>1630679</wp:posOffset>
                </wp:positionH>
                <wp:positionV relativeFrom="paragraph">
                  <wp:posOffset>50800</wp:posOffset>
                </wp:positionV>
                <wp:extent cx="581025" cy="457200"/>
                <wp:effectExtent l="57150" t="38100" r="6667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DAA6" id="Conector recto de flecha 29" o:spid="_x0000_s1026" type="#_x0000_t32" style="position:absolute;margin-left:128.4pt;margin-top:4pt;width:45.75pt;height:36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59138A8" w14:textId="48755D87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A8A1F52" w14:textId="72DB583C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FED733A" w14:textId="3B7BA4AC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23F5905" w14:textId="0347000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5D956C6" w14:textId="7A9DBD5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0EA54D1" w14:textId="4D8E0DD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E1D4038" w14:textId="0667206A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5BDE82E" w14:textId="3C0003DC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4B92B2" wp14:editId="3032AAA8">
                <wp:simplePos x="0" y="0"/>
                <wp:positionH relativeFrom="column">
                  <wp:posOffset>2002154</wp:posOffset>
                </wp:positionH>
                <wp:positionV relativeFrom="paragraph">
                  <wp:posOffset>153669</wp:posOffset>
                </wp:positionV>
                <wp:extent cx="2171700" cy="904875"/>
                <wp:effectExtent l="38100" t="38100" r="76200" b="10477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5599" id="Conector recto de flecha 31" o:spid="_x0000_s1026" type="#_x0000_t32" style="position:absolute;margin-left:157.65pt;margin-top:12.1pt;width:171pt;height:7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B055901" w14:textId="77345EDD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F284CE1" w14:textId="6D5751B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016CFA4" w14:textId="6628BAA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38D0D47" w14:textId="62095B5E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0D29CA8" w14:textId="65595D90" w:rsidR="002259FB" w:rsidRDefault="00B84CB1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2259FB">
        <w:rPr>
          <w:rFonts w:ascii="Arial" w:hAnsi="Arial" w:cs="Arial"/>
          <w:color w:val="222222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2F0DFA" wp14:editId="5DE2FD0D">
                <wp:simplePos x="0" y="0"/>
                <wp:positionH relativeFrom="column">
                  <wp:posOffset>4240530</wp:posOffset>
                </wp:positionH>
                <wp:positionV relativeFrom="paragraph">
                  <wp:posOffset>29845</wp:posOffset>
                </wp:positionV>
                <wp:extent cx="1200150" cy="3524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F0070" w14:textId="2ED492FD" w:rsidR="00B84CB1" w:rsidRPr="008602DD" w:rsidRDefault="00B84CB1" w:rsidP="00B84CB1">
                            <w:pPr>
                              <w:rPr>
                                <w:b/>
                                <w:bCs/>
                                <w:lang w:val="es-CO"/>
                              </w:rPr>
                            </w:pPr>
                            <w:r w:rsidRPr="00B84CB1">
                              <w:rPr>
                                <w:b/>
                                <w:bCs/>
                                <w:lang w:val="es-CO"/>
                              </w:rPr>
                              <w:t>NOTA &gt;=  4</w:t>
                            </w:r>
                            <w:r>
                              <w:rPr>
                                <w:b/>
                                <w:bCs/>
                                <w:lang w:val="es-CO"/>
                              </w:rPr>
                              <w:t>.6</w:t>
                            </w:r>
                            <w:r w:rsidRPr="00B84CB1">
                              <w:rPr>
                                <w:b/>
                                <w:bCs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0DFA" id="Cuadro de texto 32" o:spid="_x0000_s1036" type="#_x0000_t202" style="position:absolute;left:0;text-align:left;margin-left:333.9pt;margin-top:2.35pt;width:94.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" fillcolor="black [3200]" strokecolor="black [1600]" strokeweight="2pt">
                <v:textbox>
                  <w:txbxContent>
                    <w:p w14:paraId="549F0070" w14:textId="2ED492FD" w:rsidR="00B84CB1" w:rsidRPr="008602DD" w:rsidRDefault="00B84CB1" w:rsidP="00B84CB1">
                      <w:pPr>
                        <w:rPr>
                          <w:b/>
                          <w:bCs/>
                          <w:lang w:val="es-CO"/>
                        </w:rPr>
                      </w:pPr>
                      <w:r w:rsidRPr="00B84CB1">
                        <w:rPr>
                          <w:b/>
                          <w:bCs/>
                          <w:lang w:val="es-CO"/>
                        </w:rPr>
                        <w:t>NOTA &gt;=  4</w:t>
                      </w:r>
                      <w:r>
                        <w:rPr>
                          <w:b/>
                          <w:bCs/>
                          <w:lang w:val="es-CO"/>
                        </w:rPr>
                        <w:t>.6</w:t>
                      </w:r>
                      <w:r w:rsidRPr="00B84CB1">
                        <w:rPr>
                          <w:b/>
                          <w:bCs/>
                          <w:lang w:val="es-C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6508551" w14:textId="0A1758C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CB4C658" w14:textId="7E29FCD3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BD52935" w14:textId="2B9AA827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731A819" w14:textId="770AAF4E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FF43693" w14:textId="06DE8D55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2E0A6F6" w14:textId="1F71DDDF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E5977D2" w14:textId="79569BE3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AA74330" w14:textId="4DC9355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B0F5D10" w14:textId="5771F339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98CA554" w14:textId="33AF564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88D44DE" w14:textId="0E97F482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68BDC5D" w14:textId="6E91E460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DF33C2C" w14:textId="27584338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0179018" w14:textId="22FF868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FD94136" w14:textId="0CA79D5F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54CF671" w14:textId="449717FB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37FC43C" w14:textId="77777777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D38BCA2" w14:textId="44A96BA4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29355C9" w14:textId="77777777" w:rsidR="002259FB" w:rsidRDefault="002259FB" w:rsidP="002A1EA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0A1D986" w14:textId="77777777" w:rsidR="002A1EAC" w:rsidRDefault="002A1EAC" w:rsidP="00476E10">
      <w:pPr>
        <w:pStyle w:val="Prrafodelista"/>
        <w:widowControl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lastRenderedPageBreak/>
        <w:t xml:space="preserve">Se pide realizar un diagrama de flujo que diga según los </w:t>
      </w:r>
      <w:r w:rsidR="00D04C9A">
        <w:rPr>
          <w:rFonts w:ascii="Arial" w:hAnsi="Arial" w:cs="Arial"/>
          <w:color w:val="222222"/>
          <w:szCs w:val="24"/>
          <w:lang w:eastAsia="es-CO"/>
        </w:rPr>
        <w:t>años</w:t>
      </w:r>
      <w:r>
        <w:rPr>
          <w:rFonts w:ascii="Arial" w:hAnsi="Arial" w:cs="Arial"/>
          <w:color w:val="222222"/>
          <w:szCs w:val="24"/>
          <w:lang w:eastAsia="es-CO"/>
        </w:rPr>
        <w:t xml:space="preserve"> ingresados, cual es </w:t>
      </w:r>
      <w:r w:rsidR="00D04C9A">
        <w:rPr>
          <w:rFonts w:ascii="Arial" w:hAnsi="Arial" w:cs="Arial"/>
          <w:color w:val="222222"/>
          <w:szCs w:val="24"/>
          <w:lang w:eastAsia="es-CO"/>
        </w:rPr>
        <w:t>el promedio de concentración de un niño</w:t>
      </w:r>
      <w:r>
        <w:rPr>
          <w:rFonts w:ascii="Arial" w:hAnsi="Arial" w:cs="Arial"/>
          <w:color w:val="222222"/>
          <w:szCs w:val="24"/>
          <w:lang w:eastAsia="es-CO"/>
        </w:rPr>
        <w:t>. Para ello es estrictamente necesario observar la siguiente imagen.</w:t>
      </w:r>
    </w:p>
    <w:p w14:paraId="4C22BF66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C157E19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  <w:lang w:val="es-CO" w:eastAsia="es-CO"/>
        </w:rPr>
        <w:drawing>
          <wp:inline distT="0" distB="0" distL="0" distR="0" wp14:anchorId="62711D24" wp14:editId="1ACF8AC1">
            <wp:extent cx="4401879" cy="574158"/>
            <wp:effectExtent l="0" t="0" r="0" b="0"/>
            <wp:docPr id="13" name="Imagen 13" descr="Resultado de imagen para edades de un niÃ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dades de un niÃ±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55"/>
                    <a:stretch/>
                  </pic:blipFill>
                  <pic:spPr bwMode="auto">
                    <a:xfrm>
                      <a:off x="0" y="0"/>
                      <a:ext cx="4401826" cy="5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819"/>
      </w:tblGrid>
      <w:tr w:rsidR="00EF4B7E" w14:paraId="03F7EBBB" w14:textId="77777777" w:rsidTr="00A36B50">
        <w:trPr>
          <w:trHeight w:val="344"/>
        </w:trPr>
        <w:tc>
          <w:tcPr>
            <w:tcW w:w="1985" w:type="dxa"/>
            <w:shd w:val="clear" w:color="auto" w:fill="00B0F0"/>
          </w:tcPr>
          <w:p w14:paraId="0F938151" w14:textId="77777777" w:rsidR="002A1EAC" w:rsidRPr="00A36B50" w:rsidRDefault="00D04C9A" w:rsidP="00A36B50">
            <w:pPr>
              <w:pStyle w:val="Prrafodelista"/>
              <w:widowControl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  <w:t>-1 año</w:t>
            </w:r>
          </w:p>
        </w:tc>
        <w:tc>
          <w:tcPr>
            <w:tcW w:w="4819" w:type="dxa"/>
            <w:shd w:val="clear" w:color="auto" w:fill="00B0F0"/>
          </w:tcPr>
          <w:p w14:paraId="28D4BA32" w14:textId="77777777" w:rsidR="002A1EAC" w:rsidRPr="00A36B50" w:rsidRDefault="00D04C9A" w:rsidP="00A36B50">
            <w:pPr>
              <w:pStyle w:val="Prrafodelista"/>
              <w:widowControl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  <w:t>Error</w:t>
            </w:r>
          </w:p>
        </w:tc>
      </w:tr>
    </w:tbl>
    <w:p w14:paraId="591B170F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599872" behindDoc="0" locked="0" layoutInCell="1" allowOverlap="1" wp14:anchorId="1B285B67" wp14:editId="270ABF91">
            <wp:simplePos x="0" y="0"/>
            <wp:positionH relativeFrom="column">
              <wp:posOffset>681355</wp:posOffset>
            </wp:positionH>
            <wp:positionV relativeFrom="paragraph">
              <wp:posOffset>19685</wp:posOffset>
            </wp:positionV>
            <wp:extent cx="4401820" cy="2604770"/>
            <wp:effectExtent l="0" t="0" r="0" b="5080"/>
            <wp:wrapSquare wrapText="bothSides"/>
            <wp:docPr id="14" name="Imagen 14" descr="Resultado de imagen para edades de un niÃ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dades de un niÃ±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5"/>
                    <a:stretch/>
                  </pic:blipFill>
                  <pic:spPr bwMode="auto">
                    <a:xfrm>
                      <a:off x="0" y="0"/>
                      <a:ext cx="440182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08824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F83CA48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DF41A14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89936A6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8D25FC9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9B187ED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AB843C6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A0CD102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8BAF78A" w14:textId="77777777" w:rsidR="002A1EAC" w:rsidRP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7B763B7" w14:textId="77777777" w:rsidR="00ED1606" w:rsidRDefault="00ED1606" w:rsidP="00ED1606">
      <w:pPr>
        <w:pStyle w:val="Prrafodelista"/>
        <w:widowControl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179439E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423B998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993FB13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D13CF4F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tbl>
      <w:tblPr>
        <w:tblStyle w:val="Tablaconcuadrcula"/>
        <w:tblpPr w:leftFromText="141" w:rightFromText="141" w:vertAnchor="text" w:horzAnchor="page" w:tblpX="1726" w:tblpY="56"/>
        <w:tblW w:w="0" w:type="auto"/>
        <w:tblLook w:val="04A0" w:firstRow="1" w:lastRow="0" w:firstColumn="1" w:lastColumn="0" w:noHBand="0" w:noVBand="1"/>
      </w:tblPr>
      <w:tblGrid>
        <w:gridCol w:w="1951"/>
        <w:gridCol w:w="4961"/>
      </w:tblGrid>
      <w:tr w:rsidR="002A1EAC" w14:paraId="7C32026D" w14:textId="77777777" w:rsidTr="00A36B50">
        <w:trPr>
          <w:trHeight w:val="344"/>
        </w:trPr>
        <w:tc>
          <w:tcPr>
            <w:tcW w:w="1951" w:type="dxa"/>
            <w:shd w:val="clear" w:color="auto" w:fill="00B0F0"/>
          </w:tcPr>
          <w:p w14:paraId="5C04E782" w14:textId="77777777" w:rsidR="002A1EAC" w:rsidRPr="00A36B50" w:rsidRDefault="00D04C9A" w:rsidP="00A36B50">
            <w:pPr>
              <w:pStyle w:val="Prrafodelista"/>
              <w:widowControl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  <w:t>+10 años</w:t>
            </w:r>
          </w:p>
        </w:tc>
        <w:tc>
          <w:tcPr>
            <w:tcW w:w="4961" w:type="dxa"/>
            <w:shd w:val="clear" w:color="auto" w:fill="00B0F0"/>
          </w:tcPr>
          <w:p w14:paraId="43324FF3" w14:textId="77777777" w:rsidR="002A1EAC" w:rsidRPr="00A36B50" w:rsidRDefault="00D04C9A" w:rsidP="00A36B50">
            <w:pPr>
              <w:pStyle w:val="Prrafodelista"/>
              <w:widowControl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s-CO"/>
              </w:rPr>
              <w:t>Error</w:t>
            </w:r>
          </w:p>
        </w:tc>
      </w:tr>
    </w:tbl>
    <w:p w14:paraId="2594180B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D6B2EFE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3F6ADAC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97192CD" w14:textId="77777777" w:rsidR="00A36B50" w:rsidRDefault="00A36B50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5198ADA" w14:textId="77777777" w:rsidR="00A36B50" w:rsidRDefault="00A36B50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4FF0B8DE" w14:textId="77777777" w:rsidR="00A36B50" w:rsidRDefault="00A36B50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0F0F729" w14:textId="77777777" w:rsidR="00A36B50" w:rsidRDefault="00A36B50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746C9EC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1BD170A" w14:textId="77777777" w:rsidR="002A1EAC" w:rsidRDefault="002A1EAC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E2985DE" w14:textId="77777777" w:rsidR="00A36B50" w:rsidRPr="002A1EAC" w:rsidRDefault="00A36B50" w:rsidP="002A1EAC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3A016812" w14:textId="77777777" w:rsidR="00A36B50" w:rsidRDefault="00A36B50" w:rsidP="00476E10">
      <w:pPr>
        <w:pStyle w:val="Prrafodelista"/>
        <w:widowControl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 w:rsidRPr="0045125B">
        <w:rPr>
          <w:rFonts w:ascii="Arial" w:hAnsi="Arial" w:cs="Arial"/>
          <w:color w:val="222222"/>
          <w:szCs w:val="24"/>
          <w:lang w:eastAsia="es-CO"/>
        </w:rPr>
        <w:t xml:space="preserve">Se pide realizar un diagrama de flujo que diga según la edad de un niño o una niña, cuál es su peso medio. </w:t>
      </w:r>
      <w:r w:rsidR="0045125B" w:rsidRPr="0045125B">
        <w:rPr>
          <w:rFonts w:ascii="Arial" w:hAnsi="Arial" w:cs="Arial"/>
          <w:color w:val="222222"/>
          <w:szCs w:val="24"/>
          <w:lang w:eastAsia="es-CO"/>
        </w:rPr>
        <w:t xml:space="preserve">(puede realizar este ejercicio ya sea con meses o con años). </w:t>
      </w:r>
    </w:p>
    <w:p w14:paraId="63024CE2" w14:textId="77777777" w:rsidR="0045125B" w:rsidRPr="0045125B" w:rsidRDefault="0045125B" w:rsidP="0045125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>-Es de vital importancia basarse en la imagen</w:t>
      </w:r>
    </w:p>
    <w:p w14:paraId="6A4C6BD7" w14:textId="77777777" w:rsidR="00A36B50" w:rsidRDefault="00A36B50" w:rsidP="00A36B50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  <w:lang w:val="es-CO" w:eastAsia="es-CO"/>
        </w:rPr>
        <w:drawing>
          <wp:inline distT="0" distB="0" distL="0" distR="0" wp14:anchorId="23F5F401" wp14:editId="6263F304">
            <wp:extent cx="5741670" cy="3509010"/>
            <wp:effectExtent l="0" t="0" r="0" b="0"/>
            <wp:docPr id="15" name="Imagen 15" descr="Resultado de imagen para edades de un niÃ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dades de un niÃ±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0CF9" w14:textId="77777777" w:rsidR="00E00FEB" w:rsidRDefault="00E00FEB" w:rsidP="00A36B50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5485537" w14:textId="77777777" w:rsidR="00E00FEB" w:rsidRDefault="00E00FEB" w:rsidP="00A36B50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7543C03" w14:textId="77777777" w:rsidR="00E00FEB" w:rsidRDefault="00E00FEB" w:rsidP="00A36B50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58F1F4D" w14:textId="77777777" w:rsidR="006E5BDD" w:rsidRDefault="00E00FEB" w:rsidP="00476E10">
      <w:pPr>
        <w:pStyle w:val="Prrafodelista"/>
        <w:widowControl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rFonts w:ascii="Arial" w:hAnsi="Arial" w:cs="Arial"/>
          <w:color w:val="222222"/>
          <w:szCs w:val="24"/>
          <w:lang w:eastAsia="es-CO"/>
        </w:rPr>
        <w:t>Realizar un diagrama de flujo q</w:t>
      </w:r>
      <w:r w:rsidR="0045125B">
        <w:rPr>
          <w:rFonts w:ascii="Arial" w:hAnsi="Arial" w:cs="Arial"/>
          <w:color w:val="222222"/>
          <w:szCs w:val="24"/>
          <w:lang w:eastAsia="es-CO"/>
        </w:rPr>
        <w:t xml:space="preserve">ue me diga según la edad de una </w:t>
      </w:r>
      <w:r>
        <w:rPr>
          <w:rFonts w:ascii="Arial" w:hAnsi="Arial" w:cs="Arial"/>
          <w:color w:val="222222"/>
          <w:szCs w:val="24"/>
          <w:lang w:eastAsia="es-CO"/>
        </w:rPr>
        <w:t>persona, cuantas horas de sueño debe dormir. Para realizar este ejercicio es necesario observar la siguiente imagen.</w:t>
      </w:r>
    </w:p>
    <w:p w14:paraId="7EB08923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5589FE72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9F349A3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55CAD1B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F69DC2A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B30451A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5D7A414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220D31CA" w14:textId="77777777" w:rsidR="00E00FEB" w:rsidRPr="002F2632" w:rsidRDefault="00E00FEB" w:rsidP="002F2632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F3BD43E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54A41C3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CC9BDC3" w14:textId="77777777" w:rsidR="00E00FEB" w:rsidRDefault="00E00FEB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1281DF93" w14:textId="77777777" w:rsidR="00E00FEB" w:rsidRDefault="00796447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E5F9569" wp14:editId="4B098613">
                <wp:simplePos x="0" y="0"/>
                <wp:positionH relativeFrom="column">
                  <wp:posOffset>4254484</wp:posOffset>
                </wp:positionH>
                <wp:positionV relativeFrom="paragraph">
                  <wp:posOffset>928148</wp:posOffset>
                </wp:positionV>
                <wp:extent cx="2711303" cy="659219"/>
                <wp:effectExtent l="0" t="0" r="13335" b="2667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3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C47AB" w14:textId="77777777" w:rsidR="00796447" w:rsidRPr="00796447" w:rsidRDefault="00796447" w:rsidP="007964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CO"/>
                              </w:rPr>
                              <w:t>12-17</w:t>
                            </w:r>
                          </w:p>
                          <w:p w14:paraId="7956439C" w14:textId="77777777" w:rsidR="00796447" w:rsidRDefault="00796447" w:rsidP="00796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5F9569" id="20 Rectángulo" o:spid="_x0000_s1037" style="position:absolute;left:0;text-align:left;margin-left:335pt;margin-top:73.1pt;width:213.5pt;height:51.9pt;z-index: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" fillcolor="white [3201]" strokecolor="black [3200]" strokeweight="2pt">
                <v:textbox>
                  <w:txbxContent>
                    <w:p w14:paraId="50FC47AB" w14:textId="77777777" w:rsidR="00796447" w:rsidRPr="00796447" w:rsidRDefault="00796447" w:rsidP="0079644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CO"/>
                        </w:rPr>
                        <w:t>12-17</w:t>
                      </w:r>
                    </w:p>
                    <w:p w14:paraId="7956439C" w14:textId="77777777" w:rsidR="00796447" w:rsidRDefault="00796447" w:rsidP="007964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483D877" wp14:editId="47696503">
                <wp:simplePos x="0" y="0"/>
                <wp:positionH relativeFrom="column">
                  <wp:posOffset>681946</wp:posOffset>
                </wp:positionH>
                <wp:positionV relativeFrom="paragraph">
                  <wp:posOffset>928148</wp:posOffset>
                </wp:positionV>
                <wp:extent cx="3572539" cy="659219"/>
                <wp:effectExtent l="0" t="0" r="27940" b="2667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39" cy="659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0DDFD" w14:textId="77777777" w:rsidR="00796447" w:rsidRPr="00796447" w:rsidRDefault="00796447" w:rsidP="007964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CO"/>
                              </w:rPr>
                            </w:pPr>
                            <w:r w:rsidRPr="0079644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CO"/>
                              </w:rPr>
                              <w:t>Bebes (-1 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3D877" id="19 Rectángulo" o:spid="_x0000_s1038" style="position:absolute;left:0;text-align:left;margin-left:53.7pt;margin-top:73.1pt;width:281.3pt;height:51.9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" fillcolor="white [3201]" strokecolor="black [3200]" strokeweight="2pt">
                <v:textbox>
                  <w:txbxContent>
                    <w:p w14:paraId="4C10DDFD" w14:textId="77777777" w:rsidR="00796447" w:rsidRPr="00796447" w:rsidRDefault="00796447" w:rsidP="0079644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CO"/>
                        </w:rPr>
                      </w:pPr>
                      <w:r w:rsidRPr="00796447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CO"/>
                        </w:rPr>
                        <w:t>Bebes (-1 año)</w:t>
                      </w:r>
                    </w:p>
                  </w:txbxContent>
                </v:textbox>
              </v:rect>
            </w:pict>
          </mc:Fallback>
        </mc:AlternateContent>
      </w:r>
      <w:r w:rsidR="00E00FEB">
        <w:rPr>
          <w:noProof/>
          <w:lang w:val="es-CO" w:eastAsia="es-CO"/>
        </w:rPr>
        <w:drawing>
          <wp:inline distT="0" distB="0" distL="0" distR="0" wp14:anchorId="5CBE7420" wp14:editId="31550353">
            <wp:extent cx="6283960" cy="3806190"/>
            <wp:effectExtent l="0" t="0" r="2540" b="3810"/>
            <wp:docPr id="17" name="Imagen 17" descr="Resultado de imagen para segun la edad una persona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gun la edad una persona 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B617" w14:textId="77777777" w:rsidR="00C47599" w:rsidRDefault="00C47599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6E16BAE7" w14:textId="77777777" w:rsidR="00796447" w:rsidRDefault="00796447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790D23E7" w14:textId="77777777" w:rsidR="00796447" w:rsidRPr="00E00FEB" w:rsidRDefault="00796447" w:rsidP="00E00FEB">
      <w:pPr>
        <w:pStyle w:val="Prrafodelista"/>
        <w:widowControl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222222"/>
          <w:szCs w:val="24"/>
          <w:lang w:eastAsia="es-CO"/>
        </w:rPr>
      </w:pPr>
    </w:p>
    <w:p w14:paraId="08275C04" w14:textId="77777777" w:rsidR="00154A4A" w:rsidRPr="00660EAE" w:rsidRDefault="00154A4A" w:rsidP="00476E10">
      <w:pPr>
        <w:pStyle w:val="Prrafodelista"/>
        <w:widowControl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CO" w:eastAsia="es-CO"/>
        </w:rPr>
      </w:pPr>
      <w:r w:rsidRPr="00660EAE">
        <w:rPr>
          <w:rFonts w:ascii="Arial" w:hAnsi="Arial" w:cs="Arial"/>
          <w:szCs w:val="24"/>
          <w:lang w:val="es-CO" w:eastAsia="es-CO"/>
        </w:rPr>
        <w:t>C</w:t>
      </w:r>
      <w:r w:rsidR="00850BE1" w:rsidRPr="00660EAE">
        <w:rPr>
          <w:rFonts w:ascii="Arial" w:hAnsi="Arial" w:cs="Arial"/>
          <w:szCs w:val="24"/>
          <w:lang w:val="es-CO" w:eastAsia="es-CO"/>
        </w:rPr>
        <w:t xml:space="preserve">rear una carpeta en el escritorio con el nombre de </w:t>
      </w:r>
      <w:r w:rsidR="00991D0F" w:rsidRPr="00660EAE">
        <w:rPr>
          <w:rFonts w:ascii="Arial" w:hAnsi="Arial" w:cs="Arial"/>
          <w:szCs w:val="24"/>
          <w:lang w:val="es-CO" w:eastAsia="es-CO"/>
        </w:rPr>
        <w:t xml:space="preserve">diagramas varios y guardar los diagramas realizados, luego comprimir dicha carpeta </w:t>
      </w:r>
      <w:r w:rsidR="00850BE1" w:rsidRPr="00660EAE">
        <w:rPr>
          <w:rFonts w:ascii="Arial" w:hAnsi="Arial" w:cs="Arial"/>
          <w:szCs w:val="24"/>
          <w:lang w:val="es-CO" w:eastAsia="es-CO"/>
        </w:rPr>
        <w:t xml:space="preserve"> </w:t>
      </w:r>
      <w:r w:rsidR="00991D0F" w:rsidRPr="00660EAE">
        <w:rPr>
          <w:rFonts w:ascii="Arial" w:hAnsi="Arial" w:cs="Arial"/>
          <w:szCs w:val="24"/>
          <w:lang w:val="es-CO" w:eastAsia="es-CO"/>
        </w:rPr>
        <w:t>y</w:t>
      </w:r>
      <w:r w:rsidRPr="00660EAE">
        <w:rPr>
          <w:rFonts w:ascii="Arial" w:hAnsi="Arial" w:cs="Arial"/>
          <w:szCs w:val="24"/>
          <w:lang w:val="es-CO" w:eastAsia="es-CO"/>
        </w:rPr>
        <w:t xml:space="preserve"> enviarla a tu  profesor al  correo electrónico </w:t>
      </w:r>
      <w:hyperlink r:id="rId18" w:history="1">
        <w:r w:rsidRPr="00660EAE">
          <w:rPr>
            <w:rStyle w:val="Hipervnculo"/>
            <w:rFonts w:ascii="Arial" w:hAnsi="Arial" w:cs="Arial"/>
            <w:szCs w:val="24"/>
            <w:lang w:val="es-CO" w:eastAsia="es-CO"/>
          </w:rPr>
          <w:t>jarvtutorvirtual@gmail.com</w:t>
        </w:r>
      </w:hyperlink>
    </w:p>
    <w:p w14:paraId="6901CC1C" w14:textId="77777777" w:rsidR="00154A4A" w:rsidRDefault="00154A4A" w:rsidP="00154A4A">
      <w:pPr>
        <w:pStyle w:val="Prrafodelista"/>
        <w:rPr>
          <w:rFonts w:ascii="Arial" w:hAnsi="Arial" w:cs="Arial"/>
          <w:szCs w:val="24"/>
          <w:lang w:val="es-CO" w:eastAsia="es-CO"/>
        </w:rPr>
      </w:pPr>
    </w:p>
    <w:p w14:paraId="05003307" w14:textId="77777777" w:rsidR="00796447" w:rsidRPr="00154A4A" w:rsidRDefault="00796447" w:rsidP="00154A4A">
      <w:pPr>
        <w:pStyle w:val="Prrafodelista"/>
        <w:rPr>
          <w:rFonts w:ascii="Arial" w:hAnsi="Arial" w:cs="Arial"/>
          <w:szCs w:val="24"/>
          <w:lang w:val="es-CO" w:eastAsia="es-CO"/>
        </w:rPr>
      </w:pPr>
    </w:p>
    <w:p w14:paraId="73B259BF" w14:textId="77777777" w:rsidR="00154A4A" w:rsidRPr="0085241B" w:rsidRDefault="00154A4A" w:rsidP="00154A4A">
      <w:pPr>
        <w:pStyle w:val="Prrafodelista"/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CO" w:eastAsia="es-CO"/>
        </w:rPr>
      </w:pPr>
    </w:p>
    <w:p w14:paraId="1C29FC29" w14:textId="77777777" w:rsidR="00A85117" w:rsidRPr="0045184A" w:rsidRDefault="00A85117" w:rsidP="0045184A">
      <w:pPr>
        <w:widowControl/>
        <w:autoSpaceDE w:val="0"/>
        <w:autoSpaceDN w:val="0"/>
        <w:adjustRightInd w:val="0"/>
        <w:rPr>
          <w:rFonts w:ascii="ArialMT" w:hAnsi="ArialMT" w:cs="ArialMT"/>
          <w:b/>
          <w:szCs w:val="24"/>
          <w:lang w:val="es-CO" w:eastAsia="es-CO"/>
        </w:rPr>
      </w:pPr>
    </w:p>
    <w:p w14:paraId="11BB6978" w14:textId="77777777" w:rsidR="0041294F" w:rsidRDefault="0041294F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419" w:eastAsia="es-CO"/>
        </w:rPr>
      </w:pPr>
    </w:p>
    <w:p w14:paraId="5DC9D963" w14:textId="77777777" w:rsidR="003B2EC2" w:rsidRDefault="003B2EC2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CO" w:eastAsia="es-CO"/>
        </w:rPr>
      </w:pPr>
    </w:p>
    <w:p w14:paraId="23A59F08" w14:textId="77777777" w:rsidR="003B2EC2" w:rsidRPr="003B2EC2" w:rsidRDefault="003B2EC2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CO" w:eastAsia="es-CO"/>
        </w:rPr>
      </w:pPr>
    </w:p>
    <w:p w14:paraId="23D2B73F" w14:textId="77777777" w:rsidR="0045184A" w:rsidRDefault="0045184A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419" w:eastAsia="es-CO"/>
        </w:rPr>
      </w:pPr>
    </w:p>
    <w:p w14:paraId="65CCAE59" w14:textId="77777777" w:rsidR="0045184A" w:rsidRDefault="0045184A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419" w:eastAsia="es-CO"/>
        </w:rPr>
      </w:pPr>
    </w:p>
    <w:p w14:paraId="78496A97" w14:textId="77777777" w:rsidR="0045184A" w:rsidRDefault="0045184A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419" w:eastAsia="es-CO"/>
        </w:rPr>
      </w:pPr>
    </w:p>
    <w:p w14:paraId="338B1007" w14:textId="77777777" w:rsidR="0045184A" w:rsidRDefault="0045184A" w:rsidP="00B7377D">
      <w:pPr>
        <w:widowControl/>
        <w:autoSpaceDE w:val="0"/>
        <w:autoSpaceDN w:val="0"/>
        <w:adjustRightInd w:val="0"/>
        <w:rPr>
          <w:rFonts w:ascii="ArialMT" w:hAnsi="ArialMT" w:cs="ArialMT"/>
          <w:szCs w:val="24"/>
          <w:lang w:val="es-419" w:eastAsia="es-CO"/>
        </w:rPr>
      </w:pPr>
    </w:p>
    <w:p w14:paraId="78F2A90B" w14:textId="77777777" w:rsidR="00A463BE" w:rsidRDefault="00A463BE" w:rsidP="003E6711">
      <w:pPr>
        <w:pStyle w:val="NormalWeb"/>
        <w:ind w:left="720"/>
        <w:rPr>
          <w:b/>
        </w:rPr>
      </w:pPr>
    </w:p>
    <w:p w14:paraId="104BF64C" w14:textId="77777777" w:rsidR="003E6711" w:rsidRDefault="003E6711" w:rsidP="003E6711">
      <w:pPr>
        <w:pStyle w:val="NormalWeb"/>
        <w:ind w:left="720"/>
        <w:rPr>
          <w:b/>
        </w:rPr>
      </w:pPr>
    </w:p>
    <w:p w14:paraId="4D347948" w14:textId="77777777" w:rsidR="003E6711" w:rsidRDefault="003E6711" w:rsidP="003E6711">
      <w:pPr>
        <w:pStyle w:val="Ttulo"/>
        <w:ind w:left="284"/>
        <w:jc w:val="both"/>
        <w:rPr>
          <w:rFonts w:ascii="Arial" w:hAnsi="Arial" w:cs="Arial"/>
          <w:b w:val="0"/>
          <w:sz w:val="22"/>
          <w:szCs w:val="22"/>
          <w:lang w:val="es-CO"/>
        </w:rPr>
      </w:pPr>
    </w:p>
    <w:p w14:paraId="711D976B" w14:textId="77777777" w:rsidR="003E6711" w:rsidRDefault="003E6711" w:rsidP="003E6711">
      <w:pPr>
        <w:pStyle w:val="Ttulo"/>
        <w:ind w:left="284"/>
        <w:jc w:val="both"/>
        <w:rPr>
          <w:rFonts w:ascii="Arial" w:hAnsi="Arial" w:cs="Arial"/>
          <w:b w:val="0"/>
          <w:sz w:val="22"/>
          <w:szCs w:val="22"/>
          <w:lang w:val="es-CO"/>
        </w:rPr>
      </w:pPr>
    </w:p>
    <w:p w14:paraId="1746E307" w14:textId="77777777" w:rsidR="0090583C" w:rsidRPr="004F45FF" w:rsidRDefault="0090583C" w:rsidP="007E3059">
      <w:pPr>
        <w:tabs>
          <w:tab w:val="left" w:pos="6660"/>
        </w:tabs>
        <w:rPr>
          <w:lang w:val="es-419"/>
        </w:rPr>
      </w:pPr>
    </w:p>
    <w:sectPr w:rsidR="0090583C" w:rsidRPr="004F45FF" w:rsidSect="0015017E">
      <w:headerReference w:type="default" r:id="rId19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FA14" w14:textId="77777777" w:rsidR="00F86FDB" w:rsidRDefault="00F86FDB">
      <w:r>
        <w:separator/>
      </w:r>
    </w:p>
  </w:endnote>
  <w:endnote w:type="continuationSeparator" w:id="0">
    <w:p w14:paraId="438E08E5" w14:textId="77777777" w:rsidR="00F86FDB" w:rsidRDefault="00F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3C8" w14:textId="77777777" w:rsidR="00F86FDB" w:rsidRDefault="00F86FDB">
      <w:r>
        <w:separator/>
      </w:r>
    </w:p>
  </w:footnote>
  <w:footnote w:type="continuationSeparator" w:id="0">
    <w:p w14:paraId="10B827D5" w14:textId="77777777" w:rsidR="00F86FDB" w:rsidRDefault="00F8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CE5" w14:textId="77777777" w:rsidR="00DC2334" w:rsidRDefault="0086147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52B082" wp14:editId="424A36E8">
              <wp:simplePos x="0" y="0"/>
              <wp:positionH relativeFrom="column">
                <wp:posOffset>-45720</wp:posOffset>
              </wp:positionH>
              <wp:positionV relativeFrom="paragraph">
                <wp:posOffset>59690</wp:posOffset>
              </wp:positionV>
              <wp:extent cx="7200900" cy="1122997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74275" id="Rectangle 1" o:spid="_x0000_s1026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qUHwIAAD4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08F"/>
    <w:multiLevelType w:val="hybridMultilevel"/>
    <w:tmpl w:val="BA2EE950"/>
    <w:lvl w:ilvl="0" w:tplc="53427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33C2"/>
    <w:multiLevelType w:val="hybridMultilevel"/>
    <w:tmpl w:val="8E32BEC0"/>
    <w:lvl w:ilvl="0" w:tplc="A1E8D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502"/>
    <w:multiLevelType w:val="hybridMultilevel"/>
    <w:tmpl w:val="47585EF6"/>
    <w:lvl w:ilvl="0" w:tplc="67CC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00E5"/>
    <w:multiLevelType w:val="hybridMultilevel"/>
    <w:tmpl w:val="3E76B8C2"/>
    <w:lvl w:ilvl="0" w:tplc="7B248A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7CC4"/>
    <w:multiLevelType w:val="hybridMultilevel"/>
    <w:tmpl w:val="16A409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AA6DF1"/>
    <w:multiLevelType w:val="hybridMultilevel"/>
    <w:tmpl w:val="70222072"/>
    <w:lvl w:ilvl="0" w:tplc="34DE91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5B56"/>
    <w:multiLevelType w:val="hybridMultilevel"/>
    <w:tmpl w:val="C228FA88"/>
    <w:lvl w:ilvl="0" w:tplc="C7A497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2A0F0B"/>
    <w:multiLevelType w:val="hybridMultilevel"/>
    <w:tmpl w:val="5164F9B2"/>
    <w:lvl w:ilvl="0" w:tplc="EE66811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F0DA0"/>
    <w:multiLevelType w:val="hybridMultilevel"/>
    <w:tmpl w:val="05669774"/>
    <w:lvl w:ilvl="0" w:tplc="3C840C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B4268B"/>
    <w:multiLevelType w:val="hybridMultilevel"/>
    <w:tmpl w:val="2C843D10"/>
    <w:lvl w:ilvl="0" w:tplc="C2F6E1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A26385"/>
    <w:multiLevelType w:val="hybridMultilevel"/>
    <w:tmpl w:val="70C6C48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810B7"/>
    <w:multiLevelType w:val="hybridMultilevel"/>
    <w:tmpl w:val="C856FF08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582A16"/>
    <w:multiLevelType w:val="hybridMultilevel"/>
    <w:tmpl w:val="BBB0FC9E"/>
    <w:lvl w:ilvl="0" w:tplc="D98C7A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F00942"/>
    <w:multiLevelType w:val="hybridMultilevel"/>
    <w:tmpl w:val="2ABCE92A"/>
    <w:lvl w:ilvl="0" w:tplc="B07E61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296239"/>
    <w:multiLevelType w:val="hybridMultilevel"/>
    <w:tmpl w:val="6B4E26D4"/>
    <w:lvl w:ilvl="0" w:tplc="8C02A52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2C95F37"/>
    <w:multiLevelType w:val="hybridMultilevel"/>
    <w:tmpl w:val="111A8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2286D"/>
    <w:multiLevelType w:val="hybridMultilevel"/>
    <w:tmpl w:val="2A042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D5C08"/>
    <w:multiLevelType w:val="hybridMultilevel"/>
    <w:tmpl w:val="8DE4F3AE"/>
    <w:lvl w:ilvl="0" w:tplc="155CE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D047A"/>
    <w:multiLevelType w:val="hybridMultilevel"/>
    <w:tmpl w:val="BBB0FC9E"/>
    <w:lvl w:ilvl="0" w:tplc="D98C7A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F80737"/>
    <w:multiLevelType w:val="hybridMultilevel"/>
    <w:tmpl w:val="6018E4BE"/>
    <w:lvl w:ilvl="0" w:tplc="D18A16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20333"/>
    <w:multiLevelType w:val="hybridMultilevel"/>
    <w:tmpl w:val="D93C8F96"/>
    <w:lvl w:ilvl="0" w:tplc="E3B0943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E9F4627"/>
    <w:multiLevelType w:val="hybridMultilevel"/>
    <w:tmpl w:val="9EE44324"/>
    <w:lvl w:ilvl="0" w:tplc="1F94C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F1D1F"/>
    <w:multiLevelType w:val="hybridMultilevel"/>
    <w:tmpl w:val="8FB6A68A"/>
    <w:lvl w:ilvl="0" w:tplc="799614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C7745"/>
    <w:multiLevelType w:val="hybridMultilevel"/>
    <w:tmpl w:val="FFF0329C"/>
    <w:lvl w:ilvl="0" w:tplc="588662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1D184D"/>
    <w:multiLevelType w:val="hybridMultilevel"/>
    <w:tmpl w:val="0A2A44AE"/>
    <w:lvl w:ilvl="0" w:tplc="1D84AE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D7908"/>
    <w:multiLevelType w:val="hybridMultilevel"/>
    <w:tmpl w:val="D2D6EB4C"/>
    <w:lvl w:ilvl="0" w:tplc="709ED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853BB3"/>
    <w:multiLevelType w:val="hybridMultilevel"/>
    <w:tmpl w:val="45761388"/>
    <w:lvl w:ilvl="0" w:tplc="C4A2F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45"/>
  </w:num>
  <w:num w:numId="4">
    <w:abstractNumId w:val="19"/>
  </w:num>
  <w:num w:numId="5">
    <w:abstractNumId w:val="2"/>
  </w:num>
  <w:num w:numId="6">
    <w:abstractNumId w:val="27"/>
  </w:num>
  <w:num w:numId="7">
    <w:abstractNumId w:val="34"/>
  </w:num>
  <w:num w:numId="8">
    <w:abstractNumId w:val="13"/>
  </w:num>
  <w:num w:numId="9">
    <w:abstractNumId w:val="48"/>
  </w:num>
  <w:num w:numId="10">
    <w:abstractNumId w:val="11"/>
  </w:num>
  <w:num w:numId="11">
    <w:abstractNumId w:val="3"/>
  </w:num>
  <w:num w:numId="12">
    <w:abstractNumId w:val="5"/>
  </w:num>
  <w:num w:numId="13">
    <w:abstractNumId w:val="47"/>
  </w:num>
  <w:num w:numId="14">
    <w:abstractNumId w:val="1"/>
  </w:num>
  <w:num w:numId="15">
    <w:abstractNumId w:val="9"/>
  </w:num>
  <w:num w:numId="16">
    <w:abstractNumId w:val="28"/>
  </w:num>
  <w:num w:numId="17">
    <w:abstractNumId w:val="44"/>
  </w:num>
  <w:num w:numId="18">
    <w:abstractNumId w:val="31"/>
  </w:num>
  <w:num w:numId="19">
    <w:abstractNumId w:val="22"/>
  </w:num>
  <w:num w:numId="20">
    <w:abstractNumId w:val="12"/>
  </w:num>
  <w:num w:numId="21">
    <w:abstractNumId w:val="21"/>
  </w:num>
  <w:num w:numId="22">
    <w:abstractNumId w:val="49"/>
  </w:num>
  <w:num w:numId="23">
    <w:abstractNumId w:val="40"/>
  </w:num>
  <w:num w:numId="24">
    <w:abstractNumId w:val="38"/>
  </w:num>
  <w:num w:numId="25">
    <w:abstractNumId w:val="39"/>
  </w:num>
  <w:num w:numId="26">
    <w:abstractNumId w:val="17"/>
  </w:num>
  <w:num w:numId="27">
    <w:abstractNumId w:val="16"/>
  </w:num>
  <w:num w:numId="28">
    <w:abstractNumId w:val="32"/>
  </w:num>
  <w:num w:numId="29">
    <w:abstractNumId w:val="8"/>
  </w:num>
  <w:num w:numId="30">
    <w:abstractNumId w:val="7"/>
  </w:num>
  <w:num w:numId="31">
    <w:abstractNumId w:val="24"/>
  </w:num>
  <w:num w:numId="32">
    <w:abstractNumId w:val="4"/>
  </w:num>
  <w:num w:numId="33">
    <w:abstractNumId w:val="26"/>
  </w:num>
  <w:num w:numId="34">
    <w:abstractNumId w:val="0"/>
  </w:num>
  <w:num w:numId="35">
    <w:abstractNumId w:val="43"/>
  </w:num>
  <w:num w:numId="36">
    <w:abstractNumId w:val="6"/>
  </w:num>
  <w:num w:numId="37">
    <w:abstractNumId w:val="29"/>
  </w:num>
  <w:num w:numId="38">
    <w:abstractNumId w:val="46"/>
  </w:num>
  <w:num w:numId="39">
    <w:abstractNumId w:val="14"/>
  </w:num>
  <w:num w:numId="40">
    <w:abstractNumId w:val="41"/>
  </w:num>
  <w:num w:numId="41">
    <w:abstractNumId w:val="25"/>
  </w:num>
  <w:num w:numId="42">
    <w:abstractNumId w:val="37"/>
  </w:num>
  <w:num w:numId="43">
    <w:abstractNumId w:val="42"/>
  </w:num>
  <w:num w:numId="44">
    <w:abstractNumId w:val="10"/>
  </w:num>
  <w:num w:numId="45">
    <w:abstractNumId w:val="15"/>
  </w:num>
  <w:num w:numId="46">
    <w:abstractNumId w:val="23"/>
  </w:num>
  <w:num w:numId="47">
    <w:abstractNumId w:val="18"/>
  </w:num>
  <w:num w:numId="48">
    <w:abstractNumId w:val="20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1F1"/>
    <w:rsid w:val="00000057"/>
    <w:rsid w:val="00000BAB"/>
    <w:rsid w:val="00001142"/>
    <w:rsid w:val="0000799D"/>
    <w:rsid w:val="00010D52"/>
    <w:rsid w:val="00013424"/>
    <w:rsid w:val="00014A44"/>
    <w:rsid w:val="00021478"/>
    <w:rsid w:val="00023369"/>
    <w:rsid w:val="00023486"/>
    <w:rsid w:val="000237A8"/>
    <w:rsid w:val="00025AB8"/>
    <w:rsid w:val="00025D8E"/>
    <w:rsid w:val="00026849"/>
    <w:rsid w:val="00030212"/>
    <w:rsid w:val="0003270B"/>
    <w:rsid w:val="00032CC7"/>
    <w:rsid w:val="000418D8"/>
    <w:rsid w:val="0004665F"/>
    <w:rsid w:val="00046FB3"/>
    <w:rsid w:val="0005259F"/>
    <w:rsid w:val="00060F5D"/>
    <w:rsid w:val="00066699"/>
    <w:rsid w:val="00066B4F"/>
    <w:rsid w:val="00070397"/>
    <w:rsid w:val="00070819"/>
    <w:rsid w:val="00070EFD"/>
    <w:rsid w:val="0007713C"/>
    <w:rsid w:val="00077A18"/>
    <w:rsid w:val="000810AC"/>
    <w:rsid w:val="000810F0"/>
    <w:rsid w:val="0008153C"/>
    <w:rsid w:val="00082A69"/>
    <w:rsid w:val="00086456"/>
    <w:rsid w:val="00090439"/>
    <w:rsid w:val="00090781"/>
    <w:rsid w:val="0009301B"/>
    <w:rsid w:val="000A33CE"/>
    <w:rsid w:val="000A658D"/>
    <w:rsid w:val="000A7D16"/>
    <w:rsid w:val="000B070D"/>
    <w:rsid w:val="000B0BE5"/>
    <w:rsid w:val="000B206D"/>
    <w:rsid w:val="000B5ED6"/>
    <w:rsid w:val="000C173E"/>
    <w:rsid w:val="000C18A6"/>
    <w:rsid w:val="000C7FC7"/>
    <w:rsid w:val="000D2AD2"/>
    <w:rsid w:val="000E1974"/>
    <w:rsid w:val="000E3607"/>
    <w:rsid w:val="000E5560"/>
    <w:rsid w:val="000E6327"/>
    <w:rsid w:val="000F0533"/>
    <w:rsid w:val="000F0E78"/>
    <w:rsid w:val="000F23CC"/>
    <w:rsid w:val="000F4630"/>
    <w:rsid w:val="000F47E6"/>
    <w:rsid w:val="000F7ED7"/>
    <w:rsid w:val="000F7F4F"/>
    <w:rsid w:val="00102E43"/>
    <w:rsid w:val="00104CFA"/>
    <w:rsid w:val="00105929"/>
    <w:rsid w:val="001138BD"/>
    <w:rsid w:val="00113D7C"/>
    <w:rsid w:val="00113E80"/>
    <w:rsid w:val="00115162"/>
    <w:rsid w:val="0011708C"/>
    <w:rsid w:val="00117F07"/>
    <w:rsid w:val="001262E6"/>
    <w:rsid w:val="00126350"/>
    <w:rsid w:val="001269BF"/>
    <w:rsid w:val="001300B7"/>
    <w:rsid w:val="00132386"/>
    <w:rsid w:val="00133544"/>
    <w:rsid w:val="00134301"/>
    <w:rsid w:val="00134326"/>
    <w:rsid w:val="00135928"/>
    <w:rsid w:val="0013683E"/>
    <w:rsid w:val="00136844"/>
    <w:rsid w:val="001431D0"/>
    <w:rsid w:val="00144126"/>
    <w:rsid w:val="00145C1B"/>
    <w:rsid w:val="001462D9"/>
    <w:rsid w:val="001479BB"/>
    <w:rsid w:val="0015017E"/>
    <w:rsid w:val="00154A4A"/>
    <w:rsid w:val="00154FA0"/>
    <w:rsid w:val="001558A9"/>
    <w:rsid w:val="0016016C"/>
    <w:rsid w:val="00160C39"/>
    <w:rsid w:val="00162B39"/>
    <w:rsid w:val="0016399B"/>
    <w:rsid w:val="00164BAB"/>
    <w:rsid w:val="001714EC"/>
    <w:rsid w:val="0017206B"/>
    <w:rsid w:val="00175EBC"/>
    <w:rsid w:val="001822C4"/>
    <w:rsid w:val="0018358F"/>
    <w:rsid w:val="001836D7"/>
    <w:rsid w:val="001858F4"/>
    <w:rsid w:val="00190A53"/>
    <w:rsid w:val="00192D4F"/>
    <w:rsid w:val="0019308B"/>
    <w:rsid w:val="00196BF7"/>
    <w:rsid w:val="001A17D7"/>
    <w:rsid w:val="001A1B7B"/>
    <w:rsid w:val="001A1C10"/>
    <w:rsid w:val="001A59E8"/>
    <w:rsid w:val="001A7508"/>
    <w:rsid w:val="001A7691"/>
    <w:rsid w:val="001B030A"/>
    <w:rsid w:val="001B3DCC"/>
    <w:rsid w:val="001B50EA"/>
    <w:rsid w:val="001B6EC5"/>
    <w:rsid w:val="001C20B6"/>
    <w:rsid w:val="001C2238"/>
    <w:rsid w:val="001C5FE2"/>
    <w:rsid w:val="001D05C4"/>
    <w:rsid w:val="001D4C42"/>
    <w:rsid w:val="001D4DC6"/>
    <w:rsid w:val="001D4EA5"/>
    <w:rsid w:val="001D5E3A"/>
    <w:rsid w:val="001E0104"/>
    <w:rsid w:val="001E122E"/>
    <w:rsid w:val="001E1399"/>
    <w:rsid w:val="001E7A1A"/>
    <w:rsid w:val="001F0DD2"/>
    <w:rsid w:val="001F1FE5"/>
    <w:rsid w:val="001F6AC7"/>
    <w:rsid w:val="001F7539"/>
    <w:rsid w:val="002009BE"/>
    <w:rsid w:val="00202355"/>
    <w:rsid w:val="0020389C"/>
    <w:rsid w:val="00206F8C"/>
    <w:rsid w:val="00207D92"/>
    <w:rsid w:val="00211505"/>
    <w:rsid w:val="00211D8C"/>
    <w:rsid w:val="00215C0A"/>
    <w:rsid w:val="002175D2"/>
    <w:rsid w:val="00220FE3"/>
    <w:rsid w:val="002259FB"/>
    <w:rsid w:val="00225AB2"/>
    <w:rsid w:val="00227D50"/>
    <w:rsid w:val="00236F10"/>
    <w:rsid w:val="002371D0"/>
    <w:rsid w:val="00242E47"/>
    <w:rsid w:val="00244BE8"/>
    <w:rsid w:val="0024566C"/>
    <w:rsid w:val="002461E8"/>
    <w:rsid w:val="00253061"/>
    <w:rsid w:val="002565D8"/>
    <w:rsid w:val="00256855"/>
    <w:rsid w:val="00257FBB"/>
    <w:rsid w:val="00264B84"/>
    <w:rsid w:val="00265598"/>
    <w:rsid w:val="00265D53"/>
    <w:rsid w:val="0027341E"/>
    <w:rsid w:val="00273D3F"/>
    <w:rsid w:val="00277CA5"/>
    <w:rsid w:val="00292CF2"/>
    <w:rsid w:val="00294AA7"/>
    <w:rsid w:val="00297166"/>
    <w:rsid w:val="00297CB1"/>
    <w:rsid w:val="002A01BB"/>
    <w:rsid w:val="002A1EAC"/>
    <w:rsid w:val="002A23DC"/>
    <w:rsid w:val="002A2803"/>
    <w:rsid w:val="002A5FB6"/>
    <w:rsid w:val="002B18AA"/>
    <w:rsid w:val="002B40E1"/>
    <w:rsid w:val="002B47D7"/>
    <w:rsid w:val="002B5D8C"/>
    <w:rsid w:val="002C1CA9"/>
    <w:rsid w:val="002C387E"/>
    <w:rsid w:val="002C45B0"/>
    <w:rsid w:val="002C56E6"/>
    <w:rsid w:val="002D4854"/>
    <w:rsid w:val="002D5153"/>
    <w:rsid w:val="002E6D27"/>
    <w:rsid w:val="002E7CE2"/>
    <w:rsid w:val="002F0FA1"/>
    <w:rsid w:val="002F1D73"/>
    <w:rsid w:val="002F2632"/>
    <w:rsid w:val="002F29A8"/>
    <w:rsid w:val="002F3EEF"/>
    <w:rsid w:val="002F5342"/>
    <w:rsid w:val="0030713C"/>
    <w:rsid w:val="00310477"/>
    <w:rsid w:val="00310F92"/>
    <w:rsid w:val="003174C5"/>
    <w:rsid w:val="003217C2"/>
    <w:rsid w:val="00325C09"/>
    <w:rsid w:val="0032749B"/>
    <w:rsid w:val="00330920"/>
    <w:rsid w:val="00332C53"/>
    <w:rsid w:val="00340838"/>
    <w:rsid w:val="00342BB1"/>
    <w:rsid w:val="0034327D"/>
    <w:rsid w:val="00344771"/>
    <w:rsid w:val="0034567E"/>
    <w:rsid w:val="00347907"/>
    <w:rsid w:val="0035269F"/>
    <w:rsid w:val="003547CA"/>
    <w:rsid w:val="00357D70"/>
    <w:rsid w:val="003605A8"/>
    <w:rsid w:val="00362753"/>
    <w:rsid w:val="00366E0C"/>
    <w:rsid w:val="00366FDC"/>
    <w:rsid w:val="00373858"/>
    <w:rsid w:val="003823CB"/>
    <w:rsid w:val="00382681"/>
    <w:rsid w:val="00383BFD"/>
    <w:rsid w:val="003926EB"/>
    <w:rsid w:val="00393FF8"/>
    <w:rsid w:val="003952CC"/>
    <w:rsid w:val="003954DA"/>
    <w:rsid w:val="00395F6B"/>
    <w:rsid w:val="0039708E"/>
    <w:rsid w:val="003974EC"/>
    <w:rsid w:val="003A0A8C"/>
    <w:rsid w:val="003A488D"/>
    <w:rsid w:val="003A4B11"/>
    <w:rsid w:val="003B1B39"/>
    <w:rsid w:val="003B2EC2"/>
    <w:rsid w:val="003B302C"/>
    <w:rsid w:val="003B32D4"/>
    <w:rsid w:val="003B6234"/>
    <w:rsid w:val="003B69E9"/>
    <w:rsid w:val="003B6B62"/>
    <w:rsid w:val="003B74C9"/>
    <w:rsid w:val="003C05DA"/>
    <w:rsid w:val="003C06E9"/>
    <w:rsid w:val="003C2274"/>
    <w:rsid w:val="003C4039"/>
    <w:rsid w:val="003C4D6D"/>
    <w:rsid w:val="003C7F1D"/>
    <w:rsid w:val="003D502E"/>
    <w:rsid w:val="003E154A"/>
    <w:rsid w:val="003E6711"/>
    <w:rsid w:val="003E6712"/>
    <w:rsid w:val="003E6A29"/>
    <w:rsid w:val="003F1944"/>
    <w:rsid w:val="003F26FE"/>
    <w:rsid w:val="003F35A8"/>
    <w:rsid w:val="003F37F9"/>
    <w:rsid w:val="003F5362"/>
    <w:rsid w:val="003F570D"/>
    <w:rsid w:val="003F595A"/>
    <w:rsid w:val="003F5D27"/>
    <w:rsid w:val="003F7A94"/>
    <w:rsid w:val="00401469"/>
    <w:rsid w:val="00401D61"/>
    <w:rsid w:val="00405FDA"/>
    <w:rsid w:val="00406DD2"/>
    <w:rsid w:val="00410C2A"/>
    <w:rsid w:val="0041294F"/>
    <w:rsid w:val="0041506C"/>
    <w:rsid w:val="00421AE7"/>
    <w:rsid w:val="00424367"/>
    <w:rsid w:val="00426851"/>
    <w:rsid w:val="00432217"/>
    <w:rsid w:val="00432A69"/>
    <w:rsid w:val="00440209"/>
    <w:rsid w:val="00440357"/>
    <w:rsid w:val="00440560"/>
    <w:rsid w:val="00443E2F"/>
    <w:rsid w:val="00444184"/>
    <w:rsid w:val="00445636"/>
    <w:rsid w:val="00447B43"/>
    <w:rsid w:val="0045100C"/>
    <w:rsid w:val="0045125B"/>
    <w:rsid w:val="0045184A"/>
    <w:rsid w:val="00456FC3"/>
    <w:rsid w:val="00457CF6"/>
    <w:rsid w:val="00460A1A"/>
    <w:rsid w:val="00461544"/>
    <w:rsid w:val="00464FC0"/>
    <w:rsid w:val="00465B32"/>
    <w:rsid w:val="00472672"/>
    <w:rsid w:val="004744AB"/>
    <w:rsid w:val="00474779"/>
    <w:rsid w:val="004748E9"/>
    <w:rsid w:val="00476E10"/>
    <w:rsid w:val="00485C23"/>
    <w:rsid w:val="0048635D"/>
    <w:rsid w:val="00490A1B"/>
    <w:rsid w:val="00495300"/>
    <w:rsid w:val="00495A2B"/>
    <w:rsid w:val="004964EB"/>
    <w:rsid w:val="0049656D"/>
    <w:rsid w:val="004A27BE"/>
    <w:rsid w:val="004A60BC"/>
    <w:rsid w:val="004A6E74"/>
    <w:rsid w:val="004B1AB8"/>
    <w:rsid w:val="004B1CB5"/>
    <w:rsid w:val="004B2AC8"/>
    <w:rsid w:val="004B60DD"/>
    <w:rsid w:val="004B6934"/>
    <w:rsid w:val="004C1D4E"/>
    <w:rsid w:val="004C4E8E"/>
    <w:rsid w:val="004C517D"/>
    <w:rsid w:val="004C6FF0"/>
    <w:rsid w:val="004D069D"/>
    <w:rsid w:val="004D0E88"/>
    <w:rsid w:val="004D1F3F"/>
    <w:rsid w:val="004D206C"/>
    <w:rsid w:val="004D2CBF"/>
    <w:rsid w:val="004D550B"/>
    <w:rsid w:val="004D7830"/>
    <w:rsid w:val="004E24A6"/>
    <w:rsid w:val="004E32FB"/>
    <w:rsid w:val="004E5F2A"/>
    <w:rsid w:val="004E709C"/>
    <w:rsid w:val="004F45FF"/>
    <w:rsid w:val="004F615E"/>
    <w:rsid w:val="004F7ED2"/>
    <w:rsid w:val="00501D0A"/>
    <w:rsid w:val="00504DA6"/>
    <w:rsid w:val="005113BB"/>
    <w:rsid w:val="005209AF"/>
    <w:rsid w:val="0052421F"/>
    <w:rsid w:val="00525D12"/>
    <w:rsid w:val="00525DBC"/>
    <w:rsid w:val="00527587"/>
    <w:rsid w:val="00532814"/>
    <w:rsid w:val="005339E7"/>
    <w:rsid w:val="00535F8D"/>
    <w:rsid w:val="00536EAA"/>
    <w:rsid w:val="00537A3D"/>
    <w:rsid w:val="00544652"/>
    <w:rsid w:val="00546F70"/>
    <w:rsid w:val="00547209"/>
    <w:rsid w:val="00550A34"/>
    <w:rsid w:val="0055511D"/>
    <w:rsid w:val="005571F1"/>
    <w:rsid w:val="0057066A"/>
    <w:rsid w:val="00572589"/>
    <w:rsid w:val="00575F32"/>
    <w:rsid w:val="00580ABC"/>
    <w:rsid w:val="00582622"/>
    <w:rsid w:val="0058346C"/>
    <w:rsid w:val="00583904"/>
    <w:rsid w:val="00583B00"/>
    <w:rsid w:val="00585273"/>
    <w:rsid w:val="005853C9"/>
    <w:rsid w:val="0058659F"/>
    <w:rsid w:val="0059015F"/>
    <w:rsid w:val="00591181"/>
    <w:rsid w:val="00591813"/>
    <w:rsid w:val="005942B0"/>
    <w:rsid w:val="0059569B"/>
    <w:rsid w:val="00595E25"/>
    <w:rsid w:val="005A42AC"/>
    <w:rsid w:val="005A51EF"/>
    <w:rsid w:val="005A58BD"/>
    <w:rsid w:val="005B124C"/>
    <w:rsid w:val="005B1EEC"/>
    <w:rsid w:val="005B1FF9"/>
    <w:rsid w:val="005B277B"/>
    <w:rsid w:val="005B6F59"/>
    <w:rsid w:val="005C1918"/>
    <w:rsid w:val="005C2442"/>
    <w:rsid w:val="005C4A69"/>
    <w:rsid w:val="005C5176"/>
    <w:rsid w:val="005C790F"/>
    <w:rsid w:val="005D0297"/>
    <w:rsid w:val="005D0785"/>
    <w:rsid w:val="005D0B88"/>
    <w:rsid w:val="005D10F3"/>
    <w:rsid w:val="005E30B3"/>
    <w:rsid w:val="005F6AD7"/>
    <w:rsid w:val="005F7395"/>
    <w:rsid w:val="005F7B84"/>
    <w:rsid w:val="0060080F"/>
    <w:rsid w:val="00601242"/>
    <w:rsid w:val="00613A95"/>
    <w:rsid w:val="00614017"/>
    <w:rsid w:val="00614035"/>
    <w:rsid w:val="00616675"/>
    <w:rsid w:val="00620BBD"/>
    <w:rsid w:val="00622287"/>
    <w:rsid w:val="006232A7"/>
    <w:rsid w:val="0062347B"/>
    <w:rsid w:val="006319BA"/>
    <w:rsid w:val="00631DD1"/>
    <w:rsid w:val="006332F9"/>
    <w:rsid w:val="006337A0"/>
    <w:rsid w:val="00634919"/>
    <w:rsid w:val="00634C16"/>
    <w:rsid w:val="00637232"/>
    <w:rsid w:val="00641275"/>
    <w:rsid w:val="006453B4"/>
    <w:rsid w:val="00645CFE"/>
    <w:rsid w:val="00646161"/>
    <w:rsid w:val="00646274"/>
    <w:rsid w:val="00650387"/>
    <w:rsid w:val="00654C9B"/>
    <w:rsid w:val="006561FD"/>
    <w:rsid w:val="006566C9"/>
    <w:rsid w:val="00660EAE"/>
    <w:rsid w:val="00663DE0"/>
    <w:rsid w:val="00666720"/>
    <w:rsid w:val="00670F5E"/>
    <w:rsid w:val="00672C6B"/>
    <w:rsid w:val="00673F44"/>
    <w:rsid w:val="006741F4"/>
    <w:rsid w:val="00674365"/>
    <w:rsid w:val="00676420"/>
    <w:rsid w:val="006822C3"/>
    <w:rsid w:val="006825BD"/>
    <w:rsid w:val="00683CCB"/>
    <w:rsid w:val="00687F3F"/>
    <w:rsid w:val="00690213"/>
    <w:rsid w:val="006913C8"/>
    <w:rsid w:val="006925B4"/>
    <w:rsid w:val="00692612"/>
    <w:rsid w:val="00694B72"/>
    <w:rsid w:val="00696BD0"/>
    <w:rsid w:val="006A0DA8"/>
    <w:rsid w:val="006A2972"/>
    <w:rsid w:val="006A2E33"/>
    <w:rsid w:val="006B12A1"/>
    <w:rsid w:val="006B3B35"/>
    <w:rsid w:val="006B73DF"/>
    <w:rsid w:val="006B7CBE"/>
    <w:rsid w:val="006C07DF"/>
    <w:rsid w:val="006C3392"/>
    <w:rsid w:val="006C3E84"/>
    <w:rsid w:val="006C69D6"/>
    <w:rsid w:val="006C6D20"/>
    <w:rsid w:val="006C791E"/>
    <w:rsid w:val="006D054F"/>
    <w:rsid w:val="006D0AF9"/>
    <w:rsid w:val="006D3004"/>
    <w:rsid w:val="006D44D2"/>
    <w:rsid w:val="006D4F54"/>
    <w:rsid w:val="006D5B8F"/>
    <w:rsid w:val="006D5F05"/>
    <w:rsid w:val="006D7515"/>
    <w:rsid w:val="006E5BDD"/>
    <w:rsid w:val="006E6703"/>
    <w:rsid w:val="006E75E6"/>
    <w:rsid w:val="006E7FD0"/>
    <w:rsid w:val="006F06AF"/>
    <w:rsid w:val="006F4383"/>
    <w:rsid w:val="006F4C20"/>
    <w:rsid w:val="006F52B1"/>
    <w:rsid w:val="007001F0"/>
    <w:rsid w:val="00702E7D"/>
    <w:rsid w:val="0071188C"/>
    <w:rsid w:val="007126E3"/>
    <w:rsid w:val="0071468E"/>
    <w:rsid w:val="00722CAE"/>
    <w:rsid w:val="0072561B"/>
    <w:rsid w:val="00725C69"/>
    <w:rsid w:val="0073078B"/>
    <w:rsid w:val="007354CF"/>
    <w:rsid w:val="007366C3"/>
    <w:rsid w:val="0073747D"/>
    <w:rsid w:val="00737C96"/>
    <w:rsid w:val="0074080A"/>
    <w:rsid w:val="007427CC"/>
    <w:rsid w:val="0074496F"/>
    <w:rsid w:val="00745F7E"/>
    <w:rsid w:val="00747B2A"/>
    <w:rsid w:val="00753D88"/>
    <w:rsid w:val="00756C90"/>
    <w:rsid w:val="00757C6F"/>
    <w:rsid w:val="00757FA5"/>
    <w:rsid w:val="00760856"/>
    <w:rsid w:val="0076100A"/>
    <w:rsid w:val="00762ED4"/>
    <w:rsid w:val="00763DE2"/>
    <w:rsid w:val="00767A3A"/>
    <w:rsid w:val="007713F0"/>
    <w:rsid w:val="00771585"/>
    <w:rsid w:val="00774397"/>
    <w:rsid w:val="00781821"/>
    <w:rsid w:val="00783854"/>
    <w:rsid w:val="00783B9D"/>
    <w:rsid w:val="00786C1C"/>
    <w:rsid w:val="00787436"/>
    <w:rsid w:val="00791D3C"/>
    <w:rsid w:val="007940C7"/>
    <w:rsid w:val="00796447"/>
    <w:rsid w:val="007975BE"/>
    <w:rsid w:val="007A268D"/>
    <w:rsid w:val="007A72B0"/>
    <w:rsid w:val="007B0351"/>
    <w:rsid w:val="007B126E"/>
    <w:rsid w:val="007C7712"/>
    <w:rsid w:val="007D01D4"/>
    <w:rsid w:val="007D17AC"/>
    <w:rsid w:val="007D5DBA"/>
    <w:rsid w:val="007D6423"/>
    <w:rsid w:val="007E08F4"/>
    <w:rsid w:val="007E3059"/>
    <w:rsid w:val="007E5F29"/>
    <w:rsid w:val="008011E3"/>
    <w:rsid w:val="008013CA"/>
    <w:rsid w:val="0080237B"/>
    <w:rsid w:val="0080715F"/>
    <w:rsid w:val="00807486"/>
    <w:rsid w:val="008100D5"/>
    <w:rsid w:val="00810749"/>
    <w:rsid w:val="00812AF6"/>
    <w:rsid w:val="00812D2E"/>
    <w:rsid w:val="008154D6"/>
    <w:rsid w:val="0081640C"/>
    <w:rsid w:val="00816DC6"/>
    <w:rsid w:val="008209D7"/>
    <w:rsid w:val="00820D3C"/>
    <w:rsid w:val="008212CF"/>
    <w:rsid w:val="008229C6"/>
    <w:rsid w:val="00823A45"/>
    <w:rsid w:val="00826686"/>
    <w:rsid w:val="00830769"/>
    <w:rsid w:val="008318AB"/>
    <w:rsid w:val="0083283B"/>
    <w:rsid w:val="00832BA9"/>
    <w:rsid w:val="00836AE1"/>
    <w:rsid w:val="00846D03"/>
    <w:rsid w:val="00850BE1"/>
    <w:rsid w:val="0085241B"/>
    <w:rsid w:val="00852716"/>
    <w:rsid w:val="00853737"/>
    <w:rsid w:val="008603F0"/>
    <w:rsid w:val="00861474"/>
    <w:rsid w:val="00862208"/>
    <w:rsid w:val="008660E5"/>
    <w:rsid w:val="00871F28"/>
    <w:rsid w:val="00880187"/>
    <w:rsid w:val="008804F0"/>
    <w:rsid w:val="00884013"/>
    <w:rsid w:val="00884368"/>
    <w:rsid w:val="00886333"/>
    <w:rsid w:val="00887690"/>
    <w:rsid w:val="008907A4"/>
    <w:rsid w:val="00890A3F"/>
    <w:rsid w:val="008942FD"/>
    <w:rsid w:val="008967AF"/>
    <w:rsid w:val="00896E53"/>
    <w:rsid w:val="008A1716"/>
    <w:rsid w:val="008A2BF2"/>
    <w:rsid w:val="008B0588"/>
    <w:rsid w:val="008B0B6F"/>
    <w:rsid w:val="008B13E4"/>
    <w:rsid w:val="008B1E3D"/>
    <w:rsid w:val="008B4C74"/>
    <w:rsid w:val="008B709C"/>
    <w:rsid w:val="008C3E9F"/>
    <w:rsid w:val="008C64F8"/>
    <w:rsid w:val="008C71CA"/>
    <w:rsid w:val="008D0854"/>
    <w:rsid w:val="008D414B"/>
    <w:rsid w:val="008D4452"/>
    <w:rsid w:val="008E35DA"/>
    <w:rsid w:val="008E5940"/>
    <w:rsid w:val="008E7A9B"/>
    <w:rsid w:val="008F3E0F"/>
    <w:rsid w:val="008F3ED4"/>
    <w:rsid w:val="008F501B"/>
    <w:rsid w:val="008F733F"/>
    <w:rsid w:val="00902A32"/>
    <w:rsid w:val="0090583C"/>
    <w:rsid w:val="00905916"/>
    <w:rsid w:val="009070C7"/>
    <w:rsid w:val="00910120"/>
    <w:rsid w:val="0091093E"/>
    <w:rsid w:val="009161C4"/>
    <w:rsid w:val="00916884"/>
    <w:rsid w:val="00920284"/>
    <w:rsid w:val="0092054F"/>
    <w:rsid w:val="00923D83"/>
    <w:rsid w:val="00930998"/>
    <w:rsid w:val="00930A45"/>
    <w:rsid w:val="00935D33"/>
    <w:rsid w:val="0094608A"/>
    <w:rsid w:val="009479A0"/>
    <w:rsid w:val="00950A05"/>
    <w:rsid w:val="009525F4"/>
    <w:rsid w:val="0095365B"/>
    <w:rsid w:val="00953914"/>
    <w:rsid w:val="00953CF9"/>
    <w:rsid w:val="0095442F"/>
    <w:rsid w:val="009567A8"/>
    <w:rsid w:val="00956E27"/>
    <w:rsid w:val="00963EFD"/>
    <w:rsid w:val="0096591E"/>
    <w:rsid w:val="009661A0"/>
    <w:rsid w:val="009732B2"/>
    <w:rsid w:val="00976491"/>
    <w:rsid w:val="009827C5"/>
    <w:rsid w:val="00986E13"/>
    <w:rsid w:val="00987D99"/>
    <w:rsid w:val="009905D1"/>
    <w:rsid w:val="009909FE"/>
    <w:rsid w:val="00991D0F"/>
    <w:rsid w:val="00991F63"/>
    <w:rsid w:val="009921E5"/>
    <w:rsid w:val="00993583"/>
    <w:rsid w:val="009971BE"/>
    <w:rsid w:val="009A32FB"/>
    <w:rsid w:val="009A3A6E"/>
    <w:rsid w:val="009A7B64"/>
    <w:rsid w:val="009B563A"/>
    <w:rsid w:val="009C3285"/>
    <w:rsid w:val="009C3367"/>
    <w:rsid w:val="009C56AC"/>
    <w:rsid w:val="009C6AE8"/>
    <w:rsid w:val="009D02F0"/>
    <w:rsid w:val="009D0302"/>
    <w:rsid w:val="009D19AD"/>
    <w:rsid w:val="009D4B5C"/>
    <w:rsid w:val="009E0E2C"/>
    <w:rsid w:val="009E1999"/>
    <w:rsid w:val="009E2BD0"/>
    <w:rsid w:val="009E3546"/>
    <w:rsid w:val="009E4B89"/>
    <w:rsid w:val="009F158C"/>
    <w:rsid w:val="009F1BA2"/>
    <w:rsid w:val="009F2DAC"/>
    <w:rsid w:val="009F5747"/>
    <w:rsid w:val="009F6AC9"/>
    <w:rsid w:val="009F6E68"/>
    <w:rsid w:val="00A00BA0"/>
    <w:rsid w:val="00A00D16"/>
    <w:rsid w:val="00A02524"/>
    <w:rsid w:val="00A030E4"/>
    <w:rsid w:val="00A05C0B"/>
    <w:rsid w:val="00A12F26"/>
    <w:rsid w:val="00A15F2F"/>
    <w:rsid w:val="00A16AD7"/>
    <w:rsid w:val="00A23482"/>
    <w:rsid w:val="00A2552C"/>
    <w:rsid w:val="00A25691"/>
    <w:rsid w:val="00A26394"/>
    <w:rsid w:val="00A30172"/>
    <w:rsid w:val="00A3131E"/>
    <w:rsid w:val="00A321B4"/>
    <w:rsid w:val="00A33ED7"/>
    <w:rsid w:val="00A340F7"/>
    <w:rsid w:val="00A36B50"/>
    <w:rsid w:val="00A407A0"/>
    <w:rsid w:val="00A414FC"/>
    <w:rsid w:val="00A41580"/>
    <w:rsid w:val="00A42BD1"/>
    <w:rsid w:val="00A45509"/>
    <w:rsid w:val="00A463BE"/>
    <w:rsid w:val="00A518DD"/>
    <w:rsid w:val="00A52E58"/>
    <w:rsid w:val="00A52F5A"/>
    <w:rsid w:val="00A53684"/>
    <w:rsid w:val="00A5415E"/>
    <w:rsid w:val="00A5547C"/>
    <w:rsid w:val="00A57193"/>
    <w:rsid w:val="00A620B0"/>
    <w:rsid w:val="00A63F3A"/>
    <w:rsid w:val="00A67EC3"/>
    <w:rsid w:val="00A717AB"/>
    <w:rsid w:val="00A71E40"/>
    <w:rsid w:val="00A7312A"/>
    <w:rsid w:val="00A756AC"/>
    <w:rsid w:val="00A818CB"/>
    <w:rsid w:val="00A84118"/>
    <w:rsid w:val="00A85117"/>
    <w:rsid w:val="00A87599"/>
    <w:rsid w:val="00A94531"/>
    <w:rsid w:val="00A953F2"/>
    <w:rsid w:val="00A96D0A"/>
    <w:rsid w:val="00AA40F3"/>
    <w:rsid w:val="00AA48F1"/>
    <w:rsid w:val="00AA49E6"/>
    <w:rsid w:val="00AA54BA"/>
    <w:rsid w:val="00AB4E5B"/>
    <w:rsid w:val="00AC1E88"/>
    <w:rsid w:val="00AC1F40"/>
    <w:rsid w:val="00AC30EB"/>
    <w:rsid w:val="00AD1850"/>
    <w:rsid w:val="00AD4F49"/>
    <w:rsid w:val="00AD51E4"/>
    <w:rsid w:val="00AD5B36"/>
    <w:rsid w:val="00AD5CC3"/>
    <w:rsid w:val="00AE377A"/>
    <w:rsid w:val="00AE46A1"/>
    <w:rsid w:val="00AE47CA"/>
    <w:rsid w:val="00AE7A52"/>
    <w:rsid w:val="00AF092F"/>
    <w:rsid w:val="00AF2D4C"/>
    <w:rsid w:val="00AF2F32"/>
    <w:rsid w:val="00AF6B0A"/>
    <w:rsid w:val="00AF7255"/>
    <w:rsid w:val="00AF7C1D"/>
    <w:rsid w:val="00B016D8"/>
    <w:rsid w:val="00B036E3"/>
    <w:rsid w:val="00B04508"/>
    <w:rsid w:val="00B04A39"/>
    <w:rsid w:val="00B054FD"/>
    <w:rsid w:val="00B0598A"/>
    <w:rsid w:val="00B14D5B"/>
    <w:rsid w:val="00B2075E"/>
    <w:rsid w:val="00B23716"/>
    <w:rsid w:val="00B24D34"/>
    <w:rsid w:val="00B255A8"/>
    <w:rsid w:val="00B255F8"/>
    <w:rsid w:val="00B272DD"/>
    <w:rsid w:val="00B317B4"/>
    <w:rsid w:val="00B31FFE"/>
    <w:rsid w:val="00B361B6"/>
    <w:rsid w:val="00B40FB8"/>
    <w:rsid w:val="00B4313A"/>
    <w:rsid w:val="00B447F0"/>
    <w:rsid w:val="00B44BD7"/>
    <w:rsid w:val="00B4593B"/>
    <w:rsid w:val="00B477B0"/>
    <w:rsid w:val="00B47BC0"/>
    <w:rsid w:val="00B47DA7"/>
    <w:rsid w:val="00B5080E"/>
    <w:rsid w:val="00B51856"/>
    <w:rsid w:val="00B52AA5"/>
    <w:rsid w:val="00B543F6"/>
    <w:rsid w:val="00B54506"/>
    <w:rsid w:val="00B549A7"/>
    <w:rsid w:val="00B5697E"/>
    <w:rsid w:val="00B62DCB"/>
    <w:rsid w:val="00B7131F"/>
    <w:rsid w:val="00B7377D"/>
    <w:rsid w:val="00B739DD"/>
    <w:rsid w:val="00B745D6"/>
    <w:rsid w:val="00B83F7C"/>
    <w:rsid w:val="00B84CB1"/>
    <w:rsid w:val="00B90E25"/>
    <w:rsid w:val="00B93A54"/>
    <w:rsid w:val="00B95105"/>
    <w:rsid w:val="00B954BC"/>
    <w:rsid w:val="00B956CF"/>
    <w:rsid w:val="00B9639D"/>
    <w:rsid w:val="00BA22C3"/>
    <w:rsid w:val="00BA2563"/>
    <w:rsid w:val="00BA2C23"/>
    <w:rsid w:val="00BA36F0"/>
    <w:rsid w:val="00BA611B"/>
    <w:rsid w:val="00BA7C50"/>
    <w:rsid w:val="00BA7F52"/>
    <w:rsid w:val="00BB3841"/>
    <w:rsid w:val="00BB5586"/>
    <w:rsid w:val="00BB69A5"/>
    <w:rsid w:val="00BC2572"/>
    <w:rsid w:val="00BC3D34"/>
    <w:rsid w:val="00BC702E"/>
    <w:rsid w:val="00BC72CD"/>
    <w:rsid w:val="00BD2A74"/>
    <w:rsid w:val="00BD3D52"/>
    <w:rsid w:val="00BD731E"/>
    <w:rsid w:val="00BE145A"/>
    <w:rsid w:val="00BE215D"/>
    <w:rsid w:val="00BE3ED3"/>
    <w:rsid w:val="00BE5EFC"/>
    <w:rsid w:val="00BE624B"/>
    <w:rsid w:val="00BF04D7"/>
    <w:rsid w:val="00BF13A0"/>
    <w:rsid w:val="00BF4D01"/>
    <w:rsid w:val="00BF6719"/>
    <w:rsid w:val="00BF7BB0"/>
    <w:rsid w:val="00C0014B"/>
    <w:rsid w:val="00C02D18"/>
    <w:rsid w:val="00C0605C"/>
    <w:rsid w:val="00C06641"/>
    <w:rsid w:val="00C1333B"/>
    <w:rsid w:val="00C135CC"/>
    <w:rsid w:val="00C17C1C"/>
    <w:rsid w:val="00C20FC8"/>
    <w:rsid w:val="00C23839"/>
    <w:rsid w:val="00C3100C"/>
    <w:rsid w:val="00C31488"/>
    <w:rsid w:val="00C32314"/>
    <w:rsid w:val="00C3382E"/>
    <w:rsid w:val="00C3397E"/>
    <w:rsid w:val="00C40B00"/>
    <w:rsid w:val="00C45F20"/>
    <w:rsid w:val="00C47599"/>
    <w:rsid w:val="00C47A7D"/>
    <w:rsid w:val="00C51C8D"/>
    <w:rsid w:val="00C5311B"/>
    <w:rsid w:val="00C54C08"/>
    <w:rsid w:val="00C566BF"/>
    <w:rsid w:val="00C5736A"/>
    <w:rsid w:val="00C6059A"/>
    <w:rsid w:val="00C64248"/>
    <w:rsid w:val="00C65E75"/>
    <w:rsid w:val="00C6602A"/>
    <w:rsid w:val="00C66507"/>
    <w:rsid w:val="00C66B7F"/>
    <w:rsid w:val="00C674FD"/>
    <w:rsid w:val="00C67FCC"/>
    <w:rsid w:val="00C70D05"/>
    <w:rsid w:val="00C72F1E"/>
    <w:rsid w:val="00C75723"/>
    <w:rsid w:val="00C75910"/>
    <w:rsid w:val="00C75AF3"/>
    <w:rsid w:val="00C823CA"/>
    <w:rsid w:val="00C85412"/>
    <w:rsid w:val="00C85593"/>
    <w:rsid w:val="00C87A7A"/>
    <w:rsid w:val="00C90E4A"/>
    <w:rsid w:val="00C93390"/>
    <w:rsid w:val="00C96C29"/>
    <w:rsid w:val="00C97BF3"/>
    <w:rsid w:val="00CA03E9"/>
    <w:rsid w:val="00CA1C39"/>
    <w:rsid w:val="00CA6194"/>
    <w:rsid w:val="00CA6E67"/>
    <w:rsid w:val="00CA744D"/>
    <w:rsid w:val="00CC09ED"/>
    <w:rsid w:val="00CC62CD"/>
    <w:rsid w:val="00CD0A0B"/>
    <w:rsid w:val="00CD12D4"/>
    <w:rsid w:val="00CD1A90"/>
    <w:rsid w:val="00CD2C9B"/>
    <w:rsid w:val="00CD61B8"/>
    <w:rsid w:val="00CE1628"/>
    <w:rsid w:val="00CE310C"/>
    <w:rsid w:val="00CE60FA"/>
    <w:rsid w:val="00CE7FE4"/>
    <w:rsid w:val="00CF14CA"/>
    <w:rsid w:val="00CF649C"/>
    <w:rsid w:val="00D001DB"/>
    <w:rsid w:val="00D00FF5"/>
    <w:rsid w:val="00D03EA3"/>
    <w:rsid w:val="00D04286"/>
    <w:rsid w:val="00D04C9A"/>
    <w:rsid w:val="00D06372"/>
    <w:rsid w:val="00D06593"/>
    <w:rsid w:val="00D06B31"/>
    <w:rsid w:val="00D10D28"/>
    <w:rsid w:val="00D12155"/>
    <w:rsid w:val="00D13B93"/>
    <w:rsid w:val="00D13D35"/>
    <w:rsid w:val="00D15F79"/>
    <w:rsid w:val="00D17554"/>
    <w:rsid w:val="00D22BA0"/>
    <w:rsid w:val="00D24DA4"/>
    <w:rsid w:val="00D25532"/>
    <w:rsid w:val="00D26811"/>
    <w:rsid w:val="00D302C6"/>
    <w:rsid w:val="00D32D08"/>
    <w:rsid w:val="00D33BBF"/>
    <w:rsid w:val="00D3608D"/>
    <w:rsid w:val="00D4257E"/>
    <w:rsid w:val="00D45748"/>
    <w:rsid w:val="00D46F9B"/>
    <w:rsid w:val="00D50A12"/>
    <w:rsid w:val="00D50BC6"/>
    <w:rsid w:val="00D53679"/>
    <w:rsid w:val="00D62A64"/>
    <w:rsid w:val="00D62F3A"/>
    <w:rsid w:val="00D6614E"/>
    <w:rsid w:val="00D6674D"/>
    <w:rsid w:val="00D67767"/>
    <w:rsid w:val="00D70222"/>
    <w:rsid w:val="00D746EB"/>
    <w:rsid w:val="00D74FE2"/>
    <w:rsid w:val="00D75644"/>
    <w:rsid w:val="00D763F8"/>
    <w:rsid w:val="00D76C78"/>
    <w:rsid w:val="00D7722C"/>
    <w:rsid w:val="00D800FD"/>
    <w:rsid w:val="00D82F69"/>
    <w:rsid w:val="00D85237"/>
    <w:rsid w:val="00D85DC0"/>
    <w:rsid w:val="00D87A2E"/>
    <w:rsid w:val="00D94A8F"/>
    <w:rsid w:val="00D9524B"/>
    <w:rsid w:val="00DA07A4"/>
    <w:rsid w:val="00DA5EB7"/>
    <w:rsid w:val="00DB6191"/>
    <w:rsid w:val="00DB62A9"/>
    <w:rsid w:val="00DB68BE"/>
    <w:rsid w:val="00DC2334"/>
    <w:rsid w:val="00DC4E7C"/>
    <w:rsid w:val="00DC5C8E"/>
    <w:rsid w:val="00DC7CA9"/>
    <w:rsid w:val="00DD0718"/>
    <w:rsid w:val="00DD288A"/>
    <w:rsid w:val="00DD4211"/>
    <w:rsid w:val="00DD45E8"/>
    <w:rsid w:val="00DD77DB"/>
    <w:rsid w:val="00DE64AE"/>
    <w:rsid w:val="00DF02D5"/>
    <w:rsid w:val="00DF0D51"/>
    <w:rsid w:val="00DF3958"/>
    <w:rsid w:val="00DF44B4"/>
    <w:rsid w:val="00DF7465"/>
    <w:rsid w:val="00E0073D"/>
    <w:rsid w:val="00E009C4"/>
    <w:rsid w:val="00E00FEB"/>
    <w:rsid w:val="00E0551A"/>
    <w:rsid w:val="00E05E03"/>
    <w:rsid w:val="00E07618"/>
    <w:rsid w:val="00E13FB4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1B7"/>
    <w:rsid w:val="00E43788"/>
    <w:rsid w:val="00E54000"/>
    <w:rsid w:val="00E54E82"/>
    <w:rsid w:val="00E56174"/>
    <w:rsid w:val="00E65A3A"/>
    <w:rsid w:val="00E72C9C"/>
    <w:rsid w:val="00E739DE"/>
    <w:rsid w:val="00E76FBA"/>
    <w:rsid w:val="00E811D6"/>
    <w:rsid w:val="00E851F5"/>
    <w:rsid w:val="00E875F0"/>
    <w:rsid w:val="00E90CCB"/>
    <w:rsid w:val="00E90DE4"/>
    <w:rsid w:val="00E920C3"/>
    <w:rsid w:val="00E93078"/>
    <w:rsid w:val="00E95039"/>
    <w:rsid w:val="00EA2657"/>
    <w:rsid w:val="00EC0BC8"/>
    <w:rsid w:val="00EC7D88"/>
    <w:rsid w:val="00EC7EDA"/>
    <w:rsid w:val="00ED02B8"/>
    <w:rsid w:val="00ED1606"/>
    <w:rsid w:val="00ED407C"/>
    <w:rsid w:val="00ED439D"/>
    <w:rsid w:val="00EE00D5"/>
    <w:rsid w:val="00EE12DC"/>
    <w:rsid w:val="00EE49B5"/>
    <w:rsid w:val="00EE56D9"/>
    <w:rsid w:val="00EE5851"/>
    <w:rsid w:val="00EE63F4"/>
    <w:rsid w:val="00EE67D8"/>
    <w:rsid w:val="00EF4B7E"/>
    <w:rsid w:val="00EF778E"/>
    <w:rsid w:val="00F02240"/>
    <w:rsid w:val="00F0326D"/>
    <w:rsid w:val="00F0472A"/>
    <w:rsid w:val="00F0632C"/>
    <w:rsid w:val="00F10AE3"/>
    <w:rsid w:val="00F12BDA"/>
    <w:rsid w:val="00F15EF8"/>
    <w:rsid w:val="00F16B61"/>
    <w:rsid w:val="00F24FB8"/>
    <w:rsid w:val="00F34CD0"/>
    <w:rsid w:val="00F376EB"/>
    <w:rsid w:val="00F44EA2"/>
    <w:rsid w:val="00F51AFD"/>
    <w:rsid w:val="00F529D5"/>
    <w:rsid w:val="00F54D48"/>
    <w:rsid w:val="00F57C35"/>
    <w:rsid w:val="00F602F0"/>
    <w:rsid w:val="00F60AD5"/>
    <w:rsid w:val="00F63489"/>
    <w:rsid w:val="00F65E69"/>
    <w:rsid w:val="00F70C42"/>
    <w:rsid w:val="00F809E1"/>
    <w:rsid w:val="00F81997"/>
    <w:rsid w:val="00F8278D"/>
    <w:rsid w:val="00F832BB"/>
    <w:rsid w:val="00F836FA"/>
    <w:rsid w:val="00F84732"/>
    <w:rsid w:val="00F84A6C"/>
    <w:rsid w:val="00F86FBB"/>
    <w:rsid w:val="00F86FDB"/>
    <w:rsid w:val="00F879B0"/>
    <w:rsid w:val="00F920A4"/>
    <w:rsid w:val="00F950CD"/>
    <w:rsid w:val="00FA1DCB"/>
    <w:rsid w:val="00FA2267"/>
    <w:rsid w:val="00FA251D"/>
    <w:rsid w:val="00FA2920"/>
    <w:rsid w:val="00FA38AC"/>
    <w:rsid w:val="00FA3B92"/>
    <w:rsid w:val="00FA4C96"/>
    <w:rsid w:val="00FA61F5"/>
    <w:rsid w:val="00FA7849"/>
    <w:rsid w:val="00FB6730"/>
    <w:rsid w:val="00FC0E0A"/>
    <w:rsid w:val="00FC1B78"/>
    <w:rsid w:val="00FC21A3"/>
    <w:rsid w:val="00FC3301"/>
    <w:rsid w:val="00FC41BE"/>
    <w:rsid w:val="00FC5F6E"/>
    <w:rsid w:val="00FD0BE4"/>
    <w:rsid w:val="00FD1CD7"/>
    <w:rsid w:val="00FD4B5F"/>
    <w:rsid w:val="00FD797D"/>
    <w:rsid w:val="00FD7EBF"/>
    <w:rsid w:val="00FE1248"/>
    <w:rsid w:val="00FE3C51"/>
    <w:rsid w:val="00FE53D0"/>
    <w:rsid w:val="00FE77B6"/>
    <w:rsid w:val="00FF1B8B"/>
    <w:rsid w:val="00FF1F35"/>
    <w:rsid w:val="00FF4FF8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54EC71B1"/>
  <w15:docId w15:val="{1069D619-6368-4312-B853-E10FD93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character" w:customStyle="1" w:styleId="TtuloCar">
    <w:name w:val="Título Car"/>
    <w:basedOn w:val="Fuentedeprrafopredeter"/>
    <w:link w:val="Ttulo"/>
    <w:rsid w:val="00CE310C"/>
    <w:rPr>
      <w:b/>
      <w:sz w:val="24"/>
      <w:lang w:val="es-ES" w:eastAsia="en-US"/>
    </w:rPr>
  </w:style>
  <w:style w:type="character" w:customStyle="1" w:styleId="negrita">
    <w:name w:val="negrita"/>
    <w:basedOn w:val="Fuentedeprrafopredeter"/>
    <w:rsid w:val="0089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jarvtutorvirtual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5F85-0712-4B4A-AA74-CCF2B09F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148</TotalTime>
  <Pages>5</Pages>
  <Words>350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106</cp:revision>
  <cp:lastPrinted>2015-07-06T03:38:00Z</cp:lastPrinted>
  <dcterms:created xsi:type="dcterms:W3CDTF">2019-08-04T21:49:00Z</dcterms:created>
  <dcterms:modified xsi:type="dcterms:W3CDTF">2024-10-02T22:41:00Z</dcterms:modified>
</cp:coreProperties>
</file>