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9639" w14:textId="44E3E8C9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F767A" wp14:editId="2B97F5EE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0F2E5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FB31208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23C7AAC1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F767A" id="Group 626" o:spid="_x0000_s1026" style="position:absolute;left:0;text-align:left;margin-left:7.65pt;margin-top:2.15pt;width:543pt;height:59.65pt;z-index:251659264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D40F2E5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FB31208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23C7AAC1" w14:textId="77777777" w:rsidR="00DC2334" w:rsidRPr="00862208" w:rsidRDefault="00DC233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2010C10E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3DCB0057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111A0A88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D8E3AC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2FDB3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B890E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F5AD7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0B62E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D0643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1ED9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2ED82BBE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B084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8C3" w14:textId="33E1F749" w:rsidR="00637232" w:rsidRPr="00DC7CA9" w:rsidRDefault="00841F49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Robótica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CC8" w14:textId="6285E166" w:rsidR="005C02C0" w:rsidRPr="00DC7CA9" w:rsidRDefault="006B23ED" w:rsidP="00AC7EB9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</w:t>
            </w:r>
            <w:r w:rsidR="005C02C0">
              <w:rPr>
                <w:rFonts w:ascii="Arial" w:hAnsi="Arial" w:cs="Arial"/>
                <w:sz w:val="20"/>
                <w:lang w:val="es-CO"/>
              </w:rPr>
              <w:t>á</w:t>
            </w:r>
            <w:r>
              <w:rPr>
                <w:rFonts w:ascii="Arial" w:hAnsi="Arial" w:cs="Arial"/>
                <w:sz w:val="20"/>
                <w:lang w:val="es-CO"/>
              </w:rPr>
              <w:t>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8D7" w14:textId="1802DFD5" w:rsidR="00637232" w:rsidRPr="00DC7CA9" w:rsidRDefault="00841F49" w:rsidP="0090721E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LEVEL </w:t>
            </w:r>
            <w:r w:rsidR="00056D67">
              <w:rPr>
                <w:rFonts w:ascii="Arial" w:hAnsi="Arial" w:cs="Arial"/>
                <w:sz w:val="20"/>
                <w:lang w:val="es-CO"/>
              </w:rPr>
              <w:t>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052F" w14:textId="589AF08B" w:rsidR="00637232" w:rsidRPr="00DC7CA9" w:rsidRDefault="00841F49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 bloque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730" w14:textId="2C2EFF91" w:rsidR="00637232" w:rsidRPr="00DC7CA9" w:rsidRDefault="00033EE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17B" w14:textId="759A898E" w:rsidR="00637232" w:rsidRPr="00DC7CA9" w:rsidRDefault="00F869AA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Sesión </w:t>
            </w:r>
            <w:r w:rsidR="007B630C">
              <w:rPr>
                <w:rFonts w:ascii="Arial" w:hAnsi="Arial" w:cs="Arial"/>
                <w:sz w:val="20"/>
                <w:lang w:val="es-CO"/>
              </w:rPr>
              <w:t>10</w:t>
            </w:r>
          </w:p>
        </w:tc>
      </w:tr>
      <w:tr w:rsidR="00637232" w:rsidRPr="00DC7CA9" w14:paraId="64E6A80C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EC9E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603" w14:textId="162A5A0D" w:rsidR="00637232" w:rsidRPr="00DC7CA9" w:rsidRDefault="007B630C" w:rsidP="00033EE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Actuadores en robótica: modificar el entorno.</w:t>
            </w:r>
          </w:p>
        </w:tc>
      </w:tr>
      <w:tr w:rsidR="00637232" w:rsidRPr="00DC7CA9" w14:paraId="5DA138AD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AEB8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CB4A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F3B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BF5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33320954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3CA9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3E2" w14:textId="19C5C44D" w:rsidR="00637232" w:rsidRPr="00DC7CA9" w:rsidRDefault="00033EE2" w:rsidP="0085410C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Reconocer el funcionamiento y utilidad de </w:t>
            </w:r>
            <w:r w:rsidR="007B630C">
              <w:rPr>
                <w:rFonts w:ascii="Arial" w:hAnsi="Arial" w:cs="Arial"/>
                <w:sz w:val="20"/>
                <w:lang w:val="es-CO"/>
              </w:rPr>
              <w:t xml:space="preserve">diferentes actuadores en la robótica. </w:t>
            </w:r>
            <w:r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</w:tr>
    </w:tbl>
    <w:p w14:paraId="3D6C3B89" w14:textId="77777777" w:rsidR="00033EE2" w:rsidRDefault="00033EE2" w:rsidP="00033EE2">
      <w:pPr>
        <w:tabs>
          <w:tab w:val="left" w:pos="7140"/>
        </w:tabs>
        <w:rPr>
          <w:rFonts w:ascii="Arial" w:hAnsi="Arial" w:cs="Arial"/>
          <w:b/>
          <w:bCs/>
          <w:lang w:val="es-CO"/>
        </w:rPr>
      </w:pPr>
    </w:p>
    <w:p w14:paraId="2BD0CB12" w14:textId="1DFEB562" w:rsidR="00033EE2" w:rsidRDefault="001A6A0C" w:rsidP="00952616">
      <w:pPr>
        <w:tabs>
          <w:tab w:val="left" w:pos="7140"/>
        </w:tabs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¿Como interactúa un robot con el medio que lo rodea?</w:t>
      </w:r>
    </w:p>
    <w:p w14:paraId="277E6C85" w14:textId="77777777" w:rsidR="001A6A0C" w:rsidRDefault="001A6A0C" w:rsidP="008B63B4">
      <w:pPr>
        <w:tabs>
          <w:tab w:val="left" w:pos="7140"/>
        </w:tabs>
        <w:jc w:val="both"/>
        <w:rPr>
          <w:rFonts w:ascii="Arial" w:hAnsi="Arial" w:cs="Arial"/>
          <w:lang w:val="es-CO"/>
        </w:rPr>
      </w:pPr>
    </w:p>
    <w:p w14:paraId="57932297" w14:textId="2758BE1F" w:rsidR="00E0108B" w:rsidRPr="00E0108B" w:rsidRDefault="00E0108B" w:rsidP="008B63B4">
      <w:pPr>
        <w:tabs>
          <w:tab w:val="left" w:pos="7140"/>
        </w:tabs>
        <w:jc w:val="both"/>
        <w:rPr>
          <w:rFonts w:ascii="Arial" w:hAnsi="Arial" w:cs="Arial"/>
          <w:lang w:val="es-CO"/>
        </w:rPr>
      </w:pPr>
      <w:r w:rsidRPr="00E0108B">
        <w:rPr>
          <w:rFonts w:ascii="Arial" w:hAnsi="Arial" w:cs="Arial"/>
          <w:lang w:val="es-CO"/>
        </w:rPr>
        <w:t>El robot tiene que interactuar con el entorno que le rodea. Para ello precisa de dispositivos y sensores electrónicos que le permitan detectar obstáculos, medir distancias respecto a un objeto, conocer en qué posición se encuentra, detectar sonidos, identificar voces, etc.</w:t>
      </w:r>
      <w:r>
        <w:rPr>
          <w:rFonts w:ascii="Arial" w:hAnsi="Arial" w:cs="Arial"/>
          <w:lang w:val="es-CO"/>
        </w:rPr>
        <w:t xml:space="preserve"> </w:t>
      </w:r>
      <w:r w:rsidR="001A6A0C">
        <w:rPr>
          <w:rFonts w:ascii="Arial" w:hAnsi="Arial" w:cs="Arial"/>
          <w:lang w:val="es-CO"/>
        </w:rPr>
        <w:t>Además,</w:t>
      </w:r>
      <w:r>
        <w:rPr>
          <w:rFonts w:ascii="Arial" w:hAnsi="Arial" w:cs="Arial"/>
          <w:lang w:val="es-CO"/>
        </w:rPr>
        <w:t xml:space="preserve"> </w:t>
      </w:r>
      <w:r w:rsidRPr="00E0108B">
        <w:rPr>
          <w:rFonts w:ascii="Arial" w:hAnsi="Arial" w:cs="Arial"/>
          <w:lang w:val="es-CO"/>
        </w:rPr>
        <w:t>ayudarían a las personas que recolectan basura a mejorar el cuidado del medio ambiente</w:t>
      </w:r>
      <w:r>
        <w:rPr>
          <w:rFonts w:ascii="Arial" w:hAnsi="Arial" w:cs="Arial"/>
          <w:lang w:val="es-CO"/>
        </w:rPr>
        <w:t xml:space="preserve">, </w:t>
      </w:r>
      <w:r w:rsidRPr="00E0108B">
        <w:rPr>
          <w:rFonts w:ascii="Arial" w:hAnsi="Arial" w:cs="Arial"/>
          <w:lang w:val="es-CO"/>
        </w:rPr>
        <w:t>se le puede dar diversas funciones para que pueda conservar la naturaleza</w:t>
      </w:r>
      <w:r w:rsidR="001A6A0C">
        <w:rPr>
          <w:rFonts w:ascii="Arial" w:hAnsi="Arial" w:cs="Arial"/>
          <w:lang w:val="es-CO"/>
        </w:rPr>
        <w:t xml:space="preserve"> y en </w:t>
      </w:r>
      <w:r w:rsidRPr="00E0108B">
        <w:rPr>
          <w:rFonts w:ascii="Arial" w:hAnsi="Arial" w:cs="Arial"/>
          <w:lang w:val="es-CO"/>
        </w:rPr>
        <w:t>el marco de la robótica, sería un avance tecnológico muy importante ya que ayudaría en el trabajo del hombre.</w:t>
      </w:r>
    </w:p>
    <w:p w14:paraId="321D31F2" w14:textId="58AC4AE1" w:rsidR="00033EE2" w:rsidRDefault="00033EE2" w:rsidP="00E0108B">
      <w:pPr>
        <w:tabs>
          <w:tab w:val="left" w:pos="7140"/>
        </w:tabs>
        <w:rPr>
          <w:rFonts w:ascii="Arial" w:hAnsi="Arial" w:cs="Arial"/>
          <w:lang w:val="es-CO"/>
        </w:rPr>
      </w:pPr>
    </w:p>
    <w:p w14:paraId="64C17393" w14:textId="6C7BC66F" w:rsidR="001A6A0C" w:rsidRPr="008B63B4" w:rsidRDefault="001A6A0C" w:rsidP="008B63B4">
      <w:pPr>
        <w:tabs>
          <w:tab w:val="left" w:pos="7140"/>
        </w:tabs>
        <w:jc w:val="center"/>
        <w:rPr>
          <w:rFonts w:ascii="Arial" w:hAnsi="Arial" w:cs="Arial"/>
          <w:b/>
          <w:bCs/>
          <w:lang w:val="es-CO"/>
        </w:rPr>
      </w:pPr>
    </w:p>
    <w:p w14:paraId="75E272A2" w14:textId="156C724D" w:rsidR="008B63B4" w:rsidRDefault="001A6A0C" w:rsidP="008B63B4">
      <w:pPr>
        <w:tabs>
          <w:tab w:val="left" w:pos="7140"/>
        </w:tabs>
        <w:jc w:val="center"/>
        <w:rPr>
          <w:rFonts w:ascii="Arial" w:hAnsi="Arial" w:cs="Arial"/>
          <w:b/>
          <w:bCs/>
          <w:lang w:val="es-CO"/>
        </w:rPr>
      </w:pPr>
      <w:r w:rsidRPr="008B63B4">
        <w:rPr>
          <w:rFonts w:ascii="Arial" w:hAnsi="Arial" w:cs="Arial"/>
          <w:b/>
          <w:bCs/>
          <w:lang w:val="es-CO"/>
        </w:rPr>
        <w:t xml:space="preserve">Actividad </w:t>
      </w:r>
      <w:r w:rsidR="008B63B4" w:rsidRPr="008B63B4">
        <w:rPr>
          <w:rFonts w:ascii="Arial" w:hAnsi="Arial" w:cs="Arial"/>
          <w:b/>
          <w:bCs/>
          <w:lang w:val="es-CO"/>
        </w:rPr>
        <w:t>número 3</w:t>
      </w:r>
    </w:p>
    <w:p w14:paraId="7C69B60E" w14:textId="77777777" w:rsidR="008B63B4" w:rsidRPr="008B63B4" w:rsidRDefault="008B63B4" w:rsidP="008B63B4">
      <w:pPr>
        <w:tabs>
          <w:tab w:val="left" w:pos="7140"/>
        </w:tabs>
        <w:jc w:val="center"/>
        <w:rPr>
          <w:rFonts w:ascii="Arial" w:hAnsi="Arial" w:cs="Arial"/>
          <w:b/>
          <w:bCs/>
          <w:lang w:val="es-CO"/>
        </w:rPr>
      </w:pPr>
    </w:p>
    <w:p w14:paraId="4886F586" w14:textId="77777777" w:rsidR="008B63B4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0D312F97" w14:textId="6A0B3A63" w:rsid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8B63B4">
        <w:rPr>
          <w:rFonts w:ascii="Arial" w:hAnsi="Arial" w:cs="Arial"/>
          <w:b/>
          <w:bCs/>
          <w:lang w:val="es-CO"/>
        </w:rPr>
        <w:t>Nombre del equipo</w:t>
      </w:r>
      <w:r w:rsidRPr="001A6A0C">
        <w:rPr>
          <w:rFonts w:ascii="Arial" w:hAnsi="Arial" w:cs="Arial"/>
          <w:lang w:val="es-CO"/>
        </w:rPr>
        <w:t>: _____________________________________________________________________</w:t>
      </w:r>
    </w:p>
    <w:p w14:paraId="4BCBD177" w14:textId="652F927A" w:rsidR="008B63B4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6D1340C3" w14:textId="77777777" w:rsidR="008B63B4" w:rsidRPr="001A6A0C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32FB7412" w14:textId="77777777" w:rsidR="001A6A0C" w:rsidRP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8B63B4">
        <w:rPr>
          <w:rFonts w:ascii="Arial" w:hAnsi="Arial" w:cs="Arial"/>
          <w:b/>
          <w:bCs/>
          <w:lang w:val="es-CO"/>
        </w:rPr>
        <w:t>Nombre del estudiante:</w:t>
      </w:r>
      <w:r w:rsidRPr="001A6A0C">
        <w:rPr>
          <w:rFonts w:ascii="Arial" w:hAnsi="Arial" w:cs="Arial"/>
          <w:lang w:val="es-CO"/>
        </w:rPr>
        <w:t xml:space="preserve"> _______________________________ </w:t>
      </w:r>
      <w:r w:rsidRPr="008B63B4">
        <w:rPr>
          <w:rFonts w:ascii="Arial" w:hAnsi="Arial" w:cs="Arial"/>
          <w:b/>
          <w:bCs/>
          <w:lang w:val="es-CO"/>
        </w:rPr>
        <w:t>Curso:</w:t>
      </w:r>
      <w:r w:rsidRPr="001A6A0C">
        <w:rPr>
          <w:rFonts w:ascii="Arial" w:hAnsi="Arial" w:cs="Arial"/>
          <w:lang w:val="es-CO"/>
        </w:rPr>
        <w:t xml:space="preserve"> _______ </w:t>
      </w:r>
      <w:r w:rsidRPr="008B63B4">
        <w:rPr>
          <w:rFonts w:ascii="Arial" w:hAnsi="Arial" w:cs="Arial"/>
          <w:b/>
          <w:bCs/>
          <w:lang w:val="es-CO"/>
        </w:rPr>
        <w:t>Fecha:</w:t>
      </w:r>
      <w:r w:rsidRPr="001A6A0C">
        <w:rPr>
          <w:rFonts w:ascii="Arial" w:hAnsi="Arial" w:cs="Arial"/>
          <w:lang w:val="es-CO"/>
        </w:rPr>
        <w:t xml:space="preserve"> ___________</w:t>
      </w:r>
    </w:p>
    <w:p w14:paraId="73A0A390" w14:textId="16A86F01" w:rsidR="001A6A0C" w:rsidRP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74AFC106" w14:textId="6C0DEEF6" w:rsidR="001A6A0C" w:rsidRDefault="001A6A0C" w:rsidP="001A6A0C">
      <w:pPr>
        <w:tabs>
          <w:tab w:val="left" w:pos="7140"/>
        </w:tabs>
        <w:rPr>
          <w:rFonts w:ascii="Arial" w:hAnsi="Arial" w:cs="Arial"/>
          <w:b/>
          <w:bCs/>
          <w:lang w:val="es-CO"/>
        </w:rPr>
      </w:pPr>
      <w:r w:rsidRPr="008B63B4">
        <w:rPr>
          <w:rFonts w:ascii="Arial" w:hAnsi="Arial" w:cs="Arial"/>
          <w:b/>
          <w:bCs/>
          <w:lang w:val="es-CO"/>
        </w:rPr>
        <w:t>Sesión 10</w:t>
      </w:r>
      <w:r w:rsidR="008B63B4">
        <w:rPr>
          <w:rFonts w:ascii="Arial" w:hAnsi="Arial" w:cs="Arial"/>
          <w:b/>
          <w:bCs/>
          <w:lang w:val="es-CO"/>
        </w:rPr>
        <w:t xml:space="preserve"> – Algoritmo</w:t>
      </w:r>
    </w:p>
    <w:p w14:paraId="33C5B7AF" w14:textId="77777777" w:rsidR="008B63B4" w:rsidRPr="008B63B4" w:rsidRDefault="008B63B4" w:rsidP="001A6A0C">
      <w:pPr>
        <w:tabs>
          <w:tab w:val="left" w:pos="7140"/>
        </w:tabs>
        <w:rPr>
          <w:rFonts w:ascii="Arial" w:hAnsi="Arial" w:cs="Arial"/>
          <w:b/>
          <w:bCs/>
          <w:lang w:val="es-CO"/>
        </w:rPr>
      </w:pPr>
    </w:p>
    <w:p w14:paraId="5A18C2C4" w14:textId="0D30E1D6" w:rsidR="001A6A0C" w:rsidRDefault="008B63B4" w:rsidP="001A6A0C">
      <w:pPr>
        <w:tabs>
          <w:tab w:val="left" w:pos="7140"/>
        </w:tabs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1</w:t>
      </w:r>
      <w:r w:rsidR="001A6A0C" w:rsidRPr="008B63B4">
        <w:rPr>
          <w:rFonts w:ascii="Arial" w:hAnsi="Arial" w:cs="Arial"/>
          <w:b/>
          <w:bCs/>
          <w:lang w:val="es-CO"/>
        </w:rPr>
        <w:t>. Roles</w:t>
      </w:r>
    </w:p>
    <w:p w14:paraId="27548D02" w14:textId="77777777" w:rsidR="008B63B4" w:rsidRPr="008B63B4" w:rsidRDefault="008B63B4" w:rsidP="001A6A0C">
      <w:pPr>
        <w:tabs>
          <w:tab w:val="left" w:pos="7140"/>
        </w:tabs>
        <w:rPr>
          <w:rFonts w:ascii="Arial" w:hAnsi="Arial" w:cs="Arial"/>
          <w:b/>
          <w:bCs/>
          <w:lang w:val="es-CO"/>
        </w:rPr>
      </w:pPr>
    </w:p>
    <w:p w14:paraId="02F4C28E" w14:textId="71B25D64" w:rsid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8B63B4">
        <w:rPr>
          <w:rFonts w:ascii="Arial" w:hAnsi="Arial" w:cs="Arial"/>
          <w:b/>
          <w:bCs/>
          <w:lang w:val="es-CO"/>
        </w:rPr>
        <w:t>• Motor derecho:</w:t>
      </w:r>
      <w:r w:rsidRPr="001A6A0C">
        <w:rPr>
          <w:rFonts w:ascii="Arial" w:hAnsi="Arial" w:cs="Arial"/>
          <w:lang w:val="es-CO"/>
        </w:rPr>
        <w:t xml:space="preserve"> mueve el motor derecho hacia adelante o lo detiene.</w:t>
      </w:r>
    </w:p>
    <w:p w14:paraId="62B5B319" w14:textId="77777777" w:rsidR="008B63B4" w:rsidRPr="001A6A0C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02D883E7" w14:textId="6FA4A3F7" w:rsid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8B63B4">
        <w:rPr>
          <w:rFonts w:ascii="Arial" w:hAnsi="Arial" w:cs="Arial"/>
          <w:b/>
          <w:bCs/>
          <w:lang w:val="es-CO"/>
        </w:rPr>
        <w:t>• Motor izquierdo:</w:t>
      </w:r>
      <w:r w:rsidRPr="001A6A0C">
        <w:rPr>
          <w:rFonts w:ascii="Arial" w:hAnsi="Arial" w:cs="Arial"/>
          <w:lang w:val="es-CO"/>
        </w:rPr>
        <w:t xml:space="preserve"> mueve el motor izquierdo hacia adelante o lo detiene.</w:t>
      </w:r>
    </w:p>
    <w:p w14:paraId="1A332B6D" w14:textId="77777777" w:rsidR="008B63B4" w:rsidRPr="001A6A0C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4748DEE1" w14:textId="3815AF44" w:rsid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8B63B4">
        <w:rPr>
          <w:rFonts w:ascii="Arial" w:hAnsi="Arial" w:cs="Arial"/>
          <w:b/>
          <w:bCs/>
          <w:lang w:val="es-CO"/>
        </w:rPr>
        <w:t>• Zumbador:</w:t>
      </w:r>
      <w:r w:rsidRPr="001A6A0C">
        <w:rPr>
          <w:rFonts w:ascii="Arial" w:hAnsi="Arial" w:cs="Arial"/>
          <w:lang w:val="es-CO"/>
        </w:rPr>
        <w:t xml:space="preserve"> reproduce un sonido constante cuando ambos motores van hacia adelante.</w:t>
      </w:r>
    </w:p>
    <w:p w14:paraId="32F1A629" w14:textId="77777777" w:rsidR="008B63B4" w:rsidRPr="001A6A0C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519B43C9" w14:textId="6D955225" w:rsid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8B63B4">
        <w:rPr>
          <w:rFonts w:ascii="Arial" w:hAnsi="Arial" w:cs="Arial"/>
          <w:b/>
          <w:bCs/>
          <w:lang w:val="es-CO"/>
        </w:rPr>
        <w:t>• Controlador:</w:t>
      </w:r>
      <w:r w:rsidRPr="001A6A0C">
        <w:rPr>
          <w:rFonts w:ascii="Arial" w:hAnsi="Arial" w:cs="Arial"/>
          <w:lang w:val="es-CO"/>
        </w:rPr>
        <w:t xml:space="preserve"> da las instrucciones para cumplir el reto.</w:t>
      </w:r>
    </w:p>
    <w:p w14:paraId="147D3C2C" w14:textId="77777777" w:rsidR="008B63B4" w:rsidRPr="001A6A0C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4C84575A" w14:textId="7B80404B" w:rsidR="001A6A0C" w:rsidRDefault="001A6A0C" w:rsidP="001A6A0C">
      <w:pPr>
        <w:tabs>
          <w:tab w:val="left" w:pos="7140"/>
        </w:tabs>
        <w:rPr>
          <w:rFonts w:ascii="Arial" w:hAnsi="Arial" w:cs="Arial"/>
          <w:b/>
          <w:bCs/>
          <w:lang w:val="es-CO"/>
        </w:rPr>
      </w:pPr>
      <w:r w:rsidRPr="008B63B4">
        <w:rPr>
          <w:rFonts w:ascii="Arial" w:hAnsi="Arial" w:cs="Arial"/>
          <w:b/>
          <w:bCs/>
          <w:lang w:val="es-CO"/>
        </w:rPr>
        <w:t>2. Recuerda que...</w:t>
      </w:r>
    </w:p>
    <w:p w14:paraId="022F6F71" w14:textId="77777777" w:rsidR="008B63B4" w:rsidRPr="008B63B4" w:rsidRDefault="008B63B4" w:rsidP="001A6A0C">
      <w:pPr>
        <w:tabs>
          <w:tab w:val="left" w:pos="7140"/>
        </w:tabs>
        <w:rPr>
          <w:rFonts w:ascii="Arial" w:hAnsi="Arial" w:cs="Arial"/>
          <w:b/>
          <w:bCs/>
          <w:lang w:val="es-CO"/>
        </w:rPr>
      </w:pPr>
    </w:p>
    <w:p w14:paraId="0C17EFAA" w14:textId="70D2EEA1" w:rsid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1A6A0C">
        <w:rPr>
          <w:rFonts w:ascii="Arial" w:hAnsi="Arial" w:cs="Arial"/>
          <w:lang w:val="es-CO"/>
        </w:rPr>
        <w:t>• Si los dos motores están activos, el carro va hacia adelante.</w:t>
      </w:r>
    </w:p>
    <w:p w14:paraId="6719999D" w14:textId="77777777" w:rsidR="008B63B4" w:rsidRPr="001A6A0C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0D5209AE" w14:textId="5C270801" w:rsid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1A6A0C">
        <w:rPr>
          <w:rFonts w:ascii="Arial" w:hAnsi="Arial" w:cs="Arial"/>
          <w:lang w:val="es-CO"/>
        </w:rPr>
        <w:t>• Si el motor derecho está activo y el motor izquierdo, inactivo, el carro gira a la izquierda.</w:t>
      </w:r>
    </w:p>
    <w:p w14:paraId="606B04C0" w14:textId="77777777" w:rsidR="008B63B4" w:rsidRPr="001A6A0C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1F49FF2D" w14:textId="04A2134B" w:rsid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1A6A0C">
        <w:rPr>
          <w:rFonts w:ascii="Arial" w:hAnsi="Arial" w:cs="Arial"/>
          <w:lang w:val="es-CO"/>
        </w:rPr>
        <w:t>• Si el motor izquierdo está activo y el motor derecho, inactivo, el carro gira a la derecha.</w:t>
      </w:r>
    </w:p>
    <w:p w14:paraId="58CADA0B" w14:textId="77777777" w:rsidR="008B63B4" w:rsidRPr="001A6A0C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74CF2634" w14:textId="791BC1DE" w:rsid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1A6A0C">
        <w:rPr>
          <w:rFonts w:ascii="Arial" w:hAnsi="Arial" w:cs="Arial"/>
          <w:lang w:val="es-CO"/>
        </w:rPr>
        <w:t>• Si ambos motores están inactivos, el carro no se mueve y debe generar un sonido.</w:t>
      </w:r>
    </w:p>
    <w:p w14:paraId="38E954BD" w14:textId="77777777" w:rsidR="008B63B4" w:rsidRPr="001A6A0C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49F99652" w14:textId="7E7A3F3A" w:rsid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1A6A0C">
        <w:rPr>
          <w:rFonts w:ascii="Arial" w:hAnsi="Arial" w:cs="Arial"/>
          <w:lang w:val="es-CO"/>
        </w:rPr>
        <w:t>• Cuando el zumbador hace un sonido, puede cantar tus canciones favoritas.</w:t>
      </w:r>
    </w:p>
    <w:p w14:paraId="32D895EC" w14:textId="77777777" w:rsidR="008B63B4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3072BCBF" w14:textId="77777777" w:rsidR="008B63B4" w:rsidRPr="001A6A0C" w:rsidRDefault="008B63B4" w:rsidP="001A6A0C">
      <w:pPr>
        <w:tabs>
          <w:tab w:val="left" w:pos="7140"/>
        </w:tabs>
        <w:rPr>
          <w:rFonts w:ascii="Arial" w:hAnsi="Arial" w:cs="Arial"/>
          <w:lang w:val="es-CO"/>
        </w:rPr>
      </w:pPr>
    </w:p>
    <w:p w14:paraId="0D88AE1B" w14:textId="39FC5055" w:rsidR="008B63B4" w:rsidRPr="008B63B4" w:rsidRDefault="001A6A0C" w:rsidP="001A6A0C">
      <w:pPr>
        <w:tabs>
          <w:tab w:val="left" w:pos="7140"/>
        </w:tabs>
        <w:rPr>
          <w:rFonts w:ascii="Arial" w:hAnsi="Arial" w:cs="Arial"/>
          <w:b/>
          <w:bCs/>
          <w:lang w:val="es-CO"/>
        </w:rPr>
      </w:pPr>
      <w:r w:rsidRPr="008B63B4">
        <w:rPr>
          <w:rFonts w:ascii="Arial" w:hAnsi="Arial" w:cs="Arial"/>
          <w:b/>
          <w:bCs/>
          <w:lang w:val="es-CO"/>
        </w:rPr>
        <w:t>3. Actividad</w:t>
      </w:r>
    </w:p>
    <w:p w14:paraId="63789013" w14:textId="2DBE94E1" w:rsidR="001A6A0C" w:rsidRDefault="001A6A0C" w:rsidP="001A6A0C">
      <w:pPr>
        <w:tabs>
          <w:tab w:val="left" w:pos="7140"/>
        </w:tabs>
        <w:rPr>
          <w:rFonts w:ascii="Arial" w:hAnsi="Arial" w:cs="Arial"/>
          <w:lang w:val="es-CO"/>
        </w:rPr>
      </w:pPr>
      <w:r w:rsidRPr="001A6A0C">
        <w:rPr>
          <w:rFonts w:ascii="Arial" w:hAnsi="Arial" w:cs="Arial"/>
          <w:lang w:val="es-CO"/>
        </w:rPr>
        <w:t xml:space="preserve">Completa la tabla con las instrucciones para seguir el trazo </w:t>
      </w:r>
      <w:r w:rsidR="008B63B4">
        <w:rPr>
          <w:rFonts w:ascii="Arial" w:hAnsi="Arial" w:cs="Arial"/>
          <w:lang w:val="es-CO"/>
        </w:rPr>
        <w:t>negro</w:t>
      </w:r>
      <w:r w:rsidRPr="001A6A0C">
        <w:rPr>
          <w:rFonts w:ascii="Arial" w:hAnsi="Arial" w:cs="Arial"/>
          <w:lang w:val="es-CO"/>
        </w:rPr>
        <w:t xml:space="preserve"> de la figura</w:t>
      </w:r>
    </w:p>
    <w:p w14:paraId="2ED26653" w14:textId="4F8BE732" w:rsidR="001A6A0C" w:rsidRDefault="001A6A0C" w:rsidP="00E0108B">
      <w:pPr>
        <w:tabs>
          <w:tab w:val="left" w:pos="7140"/>
        </w:tabs>
        <w:rPr>
          <w:rFonts w:ascii="Arial" w:hAnsi="Arial" w:cs="Arial"/>
          <w:lang w:val="es-CO"/>
        </w:rPr>
      </w:pPr>
    </w:p>
    <w:p w14:paraId="45315B81" w14:textId="119044C0" w:rsidR="008B63B4" w:rsidRDefault="008B63B4" w:rsidP="00E0108B">
      <w:pPr>
        <w:tabs>
          <w:tab w:val="left" w:pos="7140"/>
        </w:tabs>
        <w:rPr>
          <w:rFonts w:ascii="Arial" w:hAnsi="Arial" w:cs="Arial"/>
          <w:lang w:val="es-CO"/>
        </w:rPr>
      </w:pPr>
    </w:p>
    <w:p w14:paraId="66AA27E7" w14:textId="28C9C4ED" w:rsidR="008B63B4" w:rsidRDefault="008B63B4" w:rsidP="00E0108B">
      <w:pPr>
        <w:tabs>
          <w:tab w:val="left" w:pos="7140"/>
        </w:tabs>
        <w:rPr>
          <w:rFonts w:ascii="Arial" w:hAnsi="Arial" w:cs="Arial"/>
          <w:lang w:val="es-CO"/>
        </w:rPr>
      </w:pPr>
    </w:p>
    <w:p w14:paraId="5F94832D" w14:textId="5F792F56" w:rsidR="008B63B4" w:rsidRDefault="008B63B4" w:rsidP="00E0108B">
      <w:pPr>
        <w:tabs>
          <w:tab w:val="left" w:pos="7140"/>
        </w:tabs>
        <w:rPr>
          <w:rFonts w:ascii="Arial" w:hAnsi="Arial" w:cs="Arial"/>
          <w:lang w:val="es-CO"/>
        </w:rPr>
      </w:pPr>
    </w:p>
    <w:p w14:paraId="4719D5DA" w14:textId="452DDD58" w:rsidR="008B63B4" w:rsidRDefault="008B63B4" w:rsidP="00E0108B">
      <w:pPr>
        <w:tabs>
          <w:tab w:val="left" w:pos="7140"/>
        </w:tabs>
        <w:rPr>
          <w:rFonts w:ascii="Arial" w:hAnsi="Arial" w:cs="Arial"/>
          <w:lang w:val="es-CO"/>
        </w:rPr>
      </w:pPr>
    </w:p>
    <w:p w14:paraId="0B9147F2" w14:textId="5F81D39F" w:rsidR="008B63B4" w:rsidRDefault="008B63B4" w:rsidP="00E0108B">
      <w:pPr>
        <w:tabs>
          <w:tab w:val="left" w:pos="7140"/>
        </w:tabs>
        <w:rPr>
          <w:rFonts w:ascii="Arial" w:hAnsi="Arial" w:cs="Arial"/>
          <w:lang w:val="es-CO"/>
        </w:rPr>
      </w:pPr>
    </w:p>
    <w:p w14:paraId="12A06A42" w14:textId="2F19243E" w:rsidR="008B63B4" w:rsidRDefault="008B63B4" w:rsidP="00E0108B">
      <w:pPr>
        <w:tabs>
          <w:tab w:val="left" w:pos="7140"/>
        </w:tabs>
        <w:rPr>
          <w:rFonts w:ascii="Arial" w:hAnsi="Arial" w:cs="Arial"/>
          <w:lang w:val="es-CO"/>
        </w:rPr>
      </w:pPr>
    </w:p>
    <w:p w14:paraId="72903630" w14:textId="217BBD36" w:rsidR="008B63B4" w:rsidRDefault="008B63B4" w:rsidP="00E0108B">
      <w:pPr>
        <w:tabs>
          <w:tab w:val="left" w:pos="7140"/>
        </w:tabs>
        <w:rPr>
          <w:rFonts w:ascii="Arial" w:hAnsi="Arial" w:cs="Arial"/>
          <w:lang w:val="es-CO"/>
        </w:rPr>
      </w:pPr>
    </w:p>
    <w:p w14:paraId="23167824" w14:textId="300BC769" w:rsidR="008B63B4" w:rsidRDefault="008B63B4" w:rsidP="00E0108B">
      <w:pPr>
        <w:tabs>
          <w:tab w:val="left" w:pos="7140"/>
        </w:tabs>
        <w:rPr>
          <w:rFonts w:ascii="Arial" w:hAnsi="Arial" w:cs="Arial"/>
          <w:lang w:val="es-CO"/>
        </w:rPr>
      </w:pPr>
    </w:p>
    <w:p w14:paraId="4EEDC1D0" w14:textId="12312B05" w:rsidR="008B63B4" w:rsidRDefault="008B63B4" w:rsidP="00E0108B">
      <w:pPr>
        <w:tabs>
          <w:tab w:val="left" w:pos="7140"/>
        </w:tabs>
        <w:rPr>
          <w:rFonts w:ascii="Arial" w:hAnsi="Arial" w:cs="Arial"/>
          <w:lang w:val="es-CO"/>
        </w:rPr>
      </w:pPr>
    </w:p>
    <w:p w14:paraId="034C2C39" w14:textId="7CDC46BE" w:rsidR="008B63B4" w:rsidRDefault="008B63B4" w:rsidP="00E0108B">
      <w:pPr>
        <w:tabs>
          <w:tab w:val="left" w:pos="7140"/>
        </w:tabs>
        <w:rPr>
          <w:rFonts w:ascii="Arial" w:hAnsi="Arial" w:cs="Arial"/>
          <w:lang w:val="es-CO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16EE975" wp14:editId="64B0582D">
            <wp:simplePos x="0" y="0"/>
            <wp:positionH relativeFrom="margin">
              <wp:posOffset>1183005</wp:posOffset>
            </wp:positionH>
            <wp:positionV relativeFrom="paragraph">
              <wp:posOffset>8255</wp:posOffset>
            </wp:positionV>
            <wp:extent cx="4558665" cy="407670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95" t="29068" r="22069" b="10154"/>
                    <a:stretch/>
                  </pic:blipFill>
                  <pic:spPr bwMode="auto">
                    <a:xfrm>
                      <a:off x="0" y="0"/>
                      <a:ext cx="4558665" cy="407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066EF" w14:textId="6AC5F35A" w:rsidR="008B63B4" w:rsidRDefault="008B63B4" w:rsidP="008B63B4">
      <w:pPr>
        <w:tabs>
          <w:tab w:val="left" w:pos="7140"/>
        </w:tabs>
        <w:jc w:val="center"/>
        <w:rPr>
          <w:rFonts w:ascii="Arial" w:hAnsi="Arial" w:cs="Arial"/>
          <w:lang w:val="es-CO"/>
        </w:rPr>
      </w:pPr>
    </w:p>
    <w:p w14:paraId="4715B79C" w14:textId="2731B583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390D3443" w14:textId="4A9AC7BB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2EED1F29" w14:textId="59D133A5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49B73348" w14:textId="1437320B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24877E27" w14:textId="7CFF73CF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6F0ABDA3" w14:textId="0A1A16B8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25E6581A" w14:textId="10CEAD52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63DBEE64" w14:textId="075556BC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6FED2D0E" w14:textId="78E66C37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3AD27D2E" w14:textId="381929A6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385F9A46" w14:textId="46AE4885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2720EF09" w14:textId="357EE225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5FB66FEB" w14:textId="74F07956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486BD8D2" w14:textId="6C69BE70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2FBBB9D6" w14:textId="4FD516FD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3CDFD65B" w14:textId="722F30DB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17722C8F" w14:textId="12242C1D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10BD16ED" w14:textId="41253307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4B235E79" w14:textId="26EC1403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49C87894" w14:textId="2AC6962A" w:rsidR="008B63B4" w:rsidRPr="008B63B4" w:rsidRDefault="008B63B4" w:rsidP="008B63B4">
      <w:pPr>
        <w:rPr>
          <w:rFonts w:ascii="Arial" w:hAnsi="Arial" w:cs="Arial"/>
          <w:lang w:val="es-CO"/>
        </w:rPr>
      </w:pPr>
    </w:p>
    <w:p w14:paraId="1F7B9F47" w14:textId="60C345FD" w:rsidR="008B63B4" w:rsidRPr="008B63B4" w:rsidRDefault="008B63B4" w:rsidP="008B63B4">
      <w:pPr>
        <w:rPr>
          <w:rFonts w:ascii="Arial" w:hAnsi="Arial" w:cs="Arial"/>
          <w:lang w:val="es-C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E9EB51" wp14:editId="30392B88">
            <wp:simplePos x="0" y="0"/>
            <wp:positionH relativeFrom="column">
              <wp:posOffset>68580</wp:posOffset>
            </wp:positionH>
            <wp:positionV relativeFrom="paragraph">
              <wp:posOffset>305435</wp:posOffset>
            </wp:positionV>
            <wp:extent cx="6915150" cy="684847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97" t="22822" r="16127" b="6070"/>
                    <a:stretch/>
                  </pic:blipFill>
                  <pic:spPr bwMode="auto">
                    <a:xfrm>
                      <a:off x="0" y="0"/>
                      <a:ext cx="6915150" cy="684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0F815" w14:textId="1F2EC834" w:rsidR="008B63B4" w:rsidRDefault="008B63B4" w:rsidP="008B63B4">
      <w:pPr>
        <w:rPr>
          <w:rFonts w:ascii="Arial" w:hAnsi="Arial" w:cs="Arial"/>
          <w:lang w:val="es-CO"/>
        </w:rPr>
      </w:pPr>
    </w:p>
    <w:p w14:paraId="08789D4B" w14:textId="42BD1B36" w:rsidR="008B63B4" w:rsidRDefault="008B63B4" w:rsidP="008B63B4">
      <w:pPr>
        <w:rPr>
          <w:rFonts w:ascii="Arial" w:hAnsi="Arial" w:cs="Arial"/>
          <w:lang w:val="es-CO"/>
        </w:rPr>
      </w:pPr>
    </w:p>
    <w:p w14:paraId="5644FDCF" w14:textId="110DE63C" w:rsidR="008B63B4" w:rsidRPr="008B63B4" w:rsidRDefault="008B63B4" w:rsidP="008B63B4">
      <w:pPr>
        <w:tabs>
          <w:tab w:val="left" w:pos="4800"/>
        </w:tabs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ab/>
      </w:r>
    </w:p>
    <w:sectPr w:rsidR="008B63B4" w:rsidRPr="008B63B4" w:rsidSect="0015017E">
      <w:headerReference w:type="default" r:id="rId12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211A" w14:textId="77777777" w:rsidR="00396B74" w:rsidRDefault="00396B74">
      <w:r>
        <w:separator/>
      </w:r>
    </w:p>
  </w:endnote>
  <w:endnote w:type="continuationSeparator" w:id="0">
    <w:p w14:paraId="566A1889" w14:textId="77777777" w:rsidR="00396B74" w:rsidRDefault="0039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0ADE" w14:textId="77777777" w:rsidR="00396B74" w:rsidRDefault="00396B74">
      <w:r>
        <w:separator/>
      </w:r>
    </w:p>
  </w:footnote>
  <w:footnote w:type="continuationSeparator" w:id="0">
    <w:p w14:paraId="28FEF90E" w14:textId="77777777" w:rsidR="00396B74" w:rsidRDefault="0039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5C2" w14:textId="77777777" w:rsidR="00DC2334" w:rsidRDefault="00086456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FD303" wp14:editId="6BEF0FE0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367F8B5D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E1"/>
    <w:multiLevelType w:val="hybridMultilevel"/>
    <w:tmpl w:val="BCC08646"/>
    <w:lvl w:ilvl="0" w:tplc="9BFA46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25C6"/>
    <w:multiLevelType w:val="hybridMultilevel"/>
    <w:tmpl w:val="6B12F2CC"/>
    <w:lvl w:ilvl="0" w:tplc="DF58F0C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5" w:hanging="360"/>
      </w:pPr>
    </w:lvl>
    <w:lvl w:ilvl="2" w:tplc="240A001B" w:tentative="1">
      <w:start w:val="1"/>
      <w:numFmt w:val="lowerRoman"/>
      <w:lvlText w:val="%3."/>
      <w:lvlJc w:val="right"/>
      <w:pPr>
        <w:ind w:left="2265" w:hanging="180"/>
      </w:pPr>
    </w:lvl>
    <w:lvl w:ilvl="3" w:tplc="240A000F" w:tentative="1">
      <w:start w:val="1"/>
      <w:numFmt w:val="decimal"/>
      <w:lvlText w:val="%4."/>
      <w:lvlJc w:val="left"/>
      <w:pPr>
        <w:ind w:left="2985" w:hanging="360"/>
      </w:pPr>
    </w:lvl>
    <w:lvl w:ilvl="4" w:tplc="240A0019" w:tentative="1">
      <w:start w:val="1"/>
      <w:numFmt w:val="lowerLetter"/>
      <w:lvlText w:val="%5."/>
      <w:lvlJc w:val="left"/>
      <w:pPr>
        <w:ind w:left="3705" w:hanging="360"/>
      </w:pPr>
    </w:lvl>
    <w:lvl w:ilvl="5" w:tplc="240A001B" w:tentative="1">
      <w:start w:val="1"/>
      <w:numFmt w:val="lowerRoman"/>
      <w:lvlText w:val="%6."/>
      <w:lvlJc w:val="right"/>
      <w:pPr>
        <w:ind w:left="4425" w:hanging="180"/>
      </w:pPr>
    </w:lvl>
    <w:lvl w:ilvl="6" w:tplc="240A000F" w:tentative="1">
      <w:start w:val="1"/>
      <w:numFmt w:val="decimal"/>
      <w:lvlText w:val="%7."/>
      <w:lvlJc w:val="left"/>
      <w:pPr>
        <w:ind w:left="5145" w:hanging="360"/>
      </w:pPr>
    </w:lvl>
    <w:lvl w:ilvl="7" w:tplc="240A0019" w:tentative="1">
      <w:start w:val="1"/>
      <w:numFmt w:val="lowerLetter"/>
      <w:lvlText w:val="%8."/>
      <w:lvlJc w:val="left"/>
      <w:pPr>
        <w:ind w:left="5865" w:hanging="360"/>
      </w:pPr>
    </w:lvl>
    <w:lvl w:ilvl="8" w:tplc="2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44F33"/>
    <w:multiLevelType w:val="hybridMultilevel"/>
    <w:tmpl w:val="072224A4"/>
    <w:lvl w:ilvl="0" w:tplc="A12EF3FE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80" w:hanging="360"/>
      </w:pPr>
    </w:lvl>
    <w:lvl w:ilvl="2" w:tplc="240A001B" w:tentative="1">
      <w:start w:val="1"/>
      <w:numFmt w:val="lowerRoman"/>
      <w:lvlText w:val="%3."/>
      <w:lvlJc w:val="right"/>
      <w:pPr>
        <w:ind w:left="3300" w:hanging="180"/>
      </w:pPr>
    </w:lvl>
    <w:lvl w:ilvl="3" w:tplc="240A000F" w:tentative="1">
      <w:start w:val="1"/>
      <w:numFmt w:val="decimal"/>
      <w:lvlText w:val="%4."/>
      <w:lvlJc w:val="left"/>
      <w:pPr>
        <w:ind w:left="4020" w:hanging="360"/>
      </w:pPr>
    </w:lvl>
    <w:lvl w:ilvl="4" w:tplc="240A0019" w:tentative="1">
      <w:start w:val="1"/>
      <w:numFmt w:val="lowerLetter"/>
      <w:lvlText w:val="%5."/>
      <w:lvlJc w:val="left"/>
      <w:pPr>
        <w:ind w:left="4740" w:hanging="360"/>
      </w:pPr>
    </w:lvl>
    <w:lvl w:ilvl="5" w:tplc="240A001B" w:tentative="1">
      <w:start w:val="1"/>
      <w:numFmt w:val="lowerRoman"/>
      <w:lvlText w:val="%6."/>
      <w:lvlJc w:val="right"/>
      <w:pPr>
        <w:ind w:left="5460" w:hanging="180"/>
      </w:pPr>
    </w:lvl>
    <w:lvl w:ilvl="6" w:tplc="240A000F" w:tentative="1">
      <w:start w:val="1"/>
      <w:numFmt w:val="decimal"/>
      <w:lvlText w:val="%7."/>
      <w:lvlJc w:val="left"/>
      <w:pPr>
        <w:ind w:left="6180" w:hanging="360"/>
      </w:pPr>
    </w:lvl>
    <w:lvl w:ilvl="7" w:tplc="240A0019" w:tentative="1">
      <w:start w:val="1"/>
      <w:numFmt w:val="lowerLetter"/>
      <w:lvlText w:val="%8."/>
      <w:lvlJc w:val="left"/>
      <w:pPr>
        <w:ind w:left="6900" w:hanging="360"/>
      </w:pPr>
    </w:lvl>
    <w:lvl w:ilvl="8" w:tplc="2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40D2A"/>
    <w:multiLevelType w:val="multilevel"/>
    <w:tmpl w:val="53C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B29DF"/>
    <w:multiLevelType w:val="multilevel"/>
    <w:tmpl w:val="E74AB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095DD5"/>
    <w:multiLevelType w:val="hybridMultilevel"/>
    <w:tmpl w:val="61F0AA44"/>
    <w:lvl w:ilvl="0" w:tplc="A45E12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D72B9"/>
    <w:multiLevelType w:val="hybridMultilevel"/>
    <w:tmpl w:val="4C2472C4"/>
    <w:lvl w:ilvl="0" w:tplc="BD6A3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2598"/>
    <w:multiLevelType w:val="hybridMultilevel"/>
    <w:tmpl w:val="7A5A3878"/>
    <w:lvl w:ilvl="0" w:tplc="8F903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403A9"/>
    <w:multiLevelType w:val="hybridMultilevel"/>
    <w:tmpl w:val="420EA62A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7E0207"/>
    <w:multiLevelType w:val="hybridMultilevel"/>
    <w:tmpl w:val="E8D0FDA6"/>
    <w:lvl w:ilvl="0" w:tplc="62F26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8EB5372"/>
    <w:multiLevelType w:val="hybridMultilevel"/>
    <w:tmpl w:val="98C8D15A"/>
    <w:lvl w:ilvl="0" w:tplc="1E982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A3233A"/>
    <w:multiLevelType w:val="hybridMultilevel"/>
    <w:tmpl w:val="F8DEEDF4"/>
    <w:lvl w:ilvl="0" w:tplc="621676D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12CC4"/>
    <w:multiLevelType w:val="hybridMultilevel"/>
    <w:tmpl w:val="EBA24A1C"/>
    <w:lvl w:ilvl="0" w:tplc="66B6F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A44FB"/>
    <w:multiLevelType w:val="hybridMultilevel"/>
    <w:tmpl w:val="0680DDE8"/>
    <w:lvl w:ilvl="0" w:tplc="2B7E0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B1FD1"/>
    <w:multiLevelType w:val="multilevel"/>
    <w:tmpl w:val="857C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F649C0"/>
    <w:multiLevelType w:val="hybridMultilevel"/>
    <w:tmpl w:val="87C2B9E2"/>
    <w:lvl w:ilvl="0" w:tplc="A258B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8A13D0"/>
    <w:multiLevelType w:val="hybridMultilevel"/>
    <w:tmpl w:val="E688B390"/>
    <w:lvl w:ilvl="0" w:tplc="53A8C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37CF3"/>
    <w:multiLevelType w:val="hybridMultilevel"/>
    <w:tmpl w:val="7E2A775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31828"/>
    <w:multiLevelType w:val="multilevel"/>
    <w:tmpl w:val="E9D8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917B1"/>
    <w:multiLevelType w:val="hybridMultilevel"/>
    <w:tmpl w:val="494C5B9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395210"/>
    <w:multiLevelType w:val="hybridMultilevel"/>
    <w:tmpl w:val="FBFA3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B07F5"/>
    <w:multiLevelType w:val="hybridMultilevel"/>
    <w:tmpl w:val="5DE6B3A2"/>
    <w:lvl w:ilvl="0" w:tplc="24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4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40"/>
  </w:num>
  <w:num w:numId="4">
    <w:abstractNumId w:val="16"/>
  </w:num>
  <w:num w:numId="5">
    <w:abstractNumId w:val="3"/>
  </w:num>
  <w:num w:numId="6">
    <w:abstractNumId w:val="23"/>
  </w:num>
  <w:num w:numId="7">
    <w:abstractNumId w:val="31"/>
  </w:num>
  <w:num w:numId="8">
    <w:abstractNumId w:val="14"/>
  </w:num>
  <w:num w:numId="9">
    <w:abstractNumId w:val="43"/>
  </w:num>
  <w:num w:numId="10">
    <w:abstractNumId w:val="8"/>
  </w:num>
  <w:num w:numId="11">
    <w:abstractNumId w:val="4"/>
  </w:num>
  <w:num w:numId="12">
    <w:abstractNumId w:val="6"/>
  </w:num>
  <w:num w:numId="13">
    <w:abstractNumId w:val="41"/>
  </w:num>
  <w:num w:numId="14">
    <w:abstractNumId w:val="2"/>
  </w:num>
  <w:num w:numId="15">
    <w:abstractNumId w:val="7"/>
  </w:num>
  <w:num w:numId="16">
    <w:abstractNumId w:val="26"/>
  </w:num>
  <w:num w:numId="17">
    <w:abstractNumId w:val="39"/>
  </w:num>
  <w:num w:numId="18">
    <w:abstractNumId w:val="28"/>
  </w:num>
  <w:num w:numId="19">
    <w:abstractNumId w:val="20"/>
  </w:num>
  <w:num w:numId="20">
    <w:abstractNumId w:val="12"/>
  </w:num>
  <w:num w:numId="21">
    <w:abstractNumId w:val="19"/>
  </w:num>
  <w:num w:numId="22">
    <w:abstractNumId w:val="44"/>
  </w:num>
  <w:num w:numId="23">
    <w:abstractNumId w:val="38"/>
  </w:num>
  <w:num w:numId="24">
    <w:abstractNumId w:val="10"/>
  </w:num>
  <w:num w:numId="25">
    <w:abstractNumId w:val="36"/>
  </w:num>
  <w:num w:numId="26">
    <w:abstractNumId w:val="30"/>
  </w:num>
  <w:num w:numId="27">
    <w:abstractNumId w:val="25"/>
  </w:num>
  <w:num w:numId="28">
    <w:abstractNumId w:val="37"/>
  </w:num>
  <w:num w:numId="29">
    <w:abstractNumId w:val="33"/>
  </w:num>
  <w:num w:numId="30">
    <w:abstractNumId w:val="22"/>
  </w:num>
  <w:num w:numId="31">
    <w:abstractNumId w:val="24"/>
  </w:num>
  <w:num w:numId="32">
    <w:abstractNumId w:val="15"/>
  </w:num>
  <w:num w:numId="33">
    <w:abstractNumId w:val="17"/>
  </w:num>
  <w:num w:numId="34">
    <w:abstractNumId w:val="32"/>
  </w:num>
  <w:num w:numId="35">
    <w:abstractNumId w:val="18"/>
  </w:num>
  <w:num w:numId="36">
    <w:abstractNumId w:val="21"/>
  </w:num>
  <w:num w:numId="37">
    <w:abstractNumId w:val="0"/>
  </w:num>
  <w:num w:numId="38">
    <w:abstractNumId w:val="34"/>
  </w:num>
  <w:num w:numId="39">
    <w:abstractNumId w:val="9"/>
  </w:num>
  <w:num w:numId="40">
    <w:abstractNumId w:val="13"/>
  </w:num>
  <w:num w:numId="41">
    <w:abstractNumId w:val="29"/>
  </w:num>
  <w:num w:numId="42">
    <w:abstractNumId w:val="1"/>
  </w:num>
  <w:num w:numId="43">
    <w:abstractNumId w:val="5"/>
  </w:num>
  <w:num w:numId="44">
    <w:abstractNumId w:val="4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F1"/>
    <w:rsid w:val="00000057"/>
    <w:rsid w:val="00001142"/>
    <w:rsid w:val="00004867"/>
    <w:rsid w:val="00010D52"/>
    <w:rsid w:val="00021478"/>
    <w:rsid w:val="00023369"/>
    <w:rsid w:val="00023486"/>
    <w:rsid w:val="000237A8"/>
    <w:rsid w:val="00024F97"/>
    <w:rsid w:val="00025AB8"/>
    <w:rsid w:val="0002706B"/>
    <w:rsid w:val="00030212"/>
    <w:rsid w:val="00033EE2"/>
    <w:rsid w:val="00034665"/>
    <w:rsid w:val="000418D8"/>
    <w:rsid w:val="0004665F"/>
    <w:rsid w:val="00046FB3"/>
    <w:rsid w:val="00056D67"/>
    <w:rsid w:val="00066699"/>
    <w:rsid w:val="00066B4F"/>
    <w:rsid w:val="00070819"/>
    <w:rsid w:val="00070EFD"/>
    <w:rsid w:val="0007713C"/>
    <w:rsid w:val="000810AC"/>
    <w:rsid w:val="0008153C"/>
    <w:rsid w:val="00082A69"/>
    <w:rsid w:val="00086456"/>
    <w:rsid w:val="00090439"/>
    <w:rsid w:val="00090781"/>
    <w:rsid w:val="00097DD2"/>
    <w:rsid w:val="000A35E8"/>
    <w:rsid w:val="000A658D"/>
    <w:rsid w:val="000A7D16"/>
    <w:rsid w:val="000B070D"/>
    <w:rsid w:val="000B206D"/>
    <w:rsid w:val="000B5D1A"/>
    <w:rsid w:val="000B5ED6"/>
    <w:rsid w:val="000C173E"/>
    <w:rsid w:val="000C18A6"/>
    <w:rsid w:val="000C2720"/>
    <w:rsid w:val="000C7FC7"/>
    <w:rsid w:val="000D2AD2"/>
    <w:rsid w:val="000E1974"/>
    <w:rsid w:val="000E3607"/>
    <w:rsid w:val="000E3782"/>
    <w:rsid w:val="000E5560"/>
    <w:rsid w:val="000E6327"/>
    <w:rsid w:val="000F0533"/>
    <w:rsid w:val="000F0E78"/>
    <w:rsid w:val="000F23CC"/>
    <w:rsid w:val="000F4630"/>
    <w:rsid w:val="000F7ED7"/>
    <w:rsid w:val="000F7EF3"/>
    <w:rsid w:val="00102E43"/>
    <w:rsid w:val="00104CFA"/>
    <w:rsid w:val="00105929"/>
    <w:rsid w:val="001138BD"/>
    <w:rsid w:val="00113D7C"/>
    <w:rsid w:val="0011708C"/>
    <w:rsid w:val="00117F07"/>
    <w:rsid w:val="00124FC0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1264"/>
    <w:rsid w:val="00161ACA"/>
    <w:rsid w:val="00162B39"/>
    <w:rsid w:val="00164BAB"/>
    <w:rsid w:val="001714EC"/>
    <w:rsid w:val="0017206B"/>
    <w:rsid w:val="00175EBC"/>
    <w:rsid w:val="001822C4"/>
    <w:rsid w:val="0018358F"/>
    <w:rsid w:val="001836D7"/>
    <w:rsid w:val="001839ED"/>
    <w:rsid w:val="001858F4"/>
    <w:rsid w:val="00190A53"/>
    <w:rsid w:val="00192D4F"/>
    <w:rsid w:val="001A17D7"/>
    <w:rsid w:val="001A1B7B"/>
    <w:rsid w:val="001A59E8"/>
    <w:rsid w:val="001A6A0C"/>
    <w:rsid w:val="001A7508"/>
    <w:rsid w:val="001A7691"/>
    <w:rsid w:val="001B030A"/>
    <w:rsid w:val="001B3DCC"/>
    <w:rsid w:val="001C20B6"/>
    <w:rsid w:val="001C4A60"/>
    <w:rsid w:val="001C5FE2"/>
    <w:rsid w:val="001D0111"/>
    <w:rsid w:val="001D05C4"/>
    <w:rsid w:val="001D4C42"/>
    <w:rsid w:val="001D4EA5"/>
    <w:rsid w:val="001D5E3A"/>
    <w:rsid w:val="001D7859"/>
    <w:rsid w:val="001E0104"/>
    <w:rsid w:val="001E122E"/>
    <w:rsid w:val="001E7A1A"/>
    <w:rsid w:val="001F0DD2"/>
    <w:rsid w:val="001F3255"/>
    <w:rsid w:val="001F6AC7"/>
    <w:rsid w:val="00202355"/>
    <w:rsid w:val="0020389C"/>
    <w:rsid w:val="0020405B"/>
    <w:rsid w:val="0020470A"/>
    <w:rsid w:val="00206F8C"/>
    <w:rsid w:val="00207D92"/>
    <w:rsid w:val="00207E33"/>
    <w:rsid w:val="00211505"/>
    <w:rsid w:val="00211D8C"/>
    <w:rsid w:val="00215C0A"/>
    <w:rsid w:val="00236F10"/>
    <w:rsid w:val="002371D0"/>
    <w:rsid w:val="00242E47"/>
    <w:rsid w:val="0024566C"/>
    <w:rsid w:val="00251F31"/>
    <w:rsid w:val="00253061"/>
    <w:rsid w:val="00254994"/>
    <w:rsid w:val="002559BB"/>
    <w:rsid w:val="00257FBB"/>
    <w:rsid w:val="002603F7"/>
    <w:rsid w:val="00265598"/>
    <w:rsid w:val="00265D53"/>
    <w:rsid w:val="002718EC"/>
    <w:rsid w:val="0027341E"/>
    <w:rsid w:val="00277CA5"/>
    <w:rsid w:val="00292CF2"/>
    <w:rsid w:val="002936B5"/>
    <w:rsid w:val="00294AA7"/>
    <w:rsid w:val="00297166"/>
    <w:rsid w:val="00297CB1"/>
    <w:rsid w:val="002A23DC"/>
    <w:rsid w:val="002A2803"/>
    <w:rsid w:val="002B40E1"/>
    <w:rsid w:val="002B5D8C"/>
    <w:rsid w:val="002C1CA9"/>
    <w:rsid w:val="002C45B0"/>
    <w:rsid w:val="002C56E6"/>
    <w:rsid w:val="002D4854"/>
    <w:rsid w:val="002D490A"/>
    <w:rsid w:val="002E0C13"/>
    <w:rsid w:val="002E622C"/>
    <w:rsid w:val="002F0FA1"/>
    <w:rsid w:val="002F1D73"/>
    <w:rsid w:val="002F3EEF"/>
    <w:rsid w:val="002F5342"/>
    <w:rsid w:val="00303356"/>
    <w:rsid w:val="00304A77"/>
    <w:rsid w:val="0030713C"/>
    <w:rsid w:val="00310477"/>
    <w:rsid w:val="00310F92"/>
    <w:rsid w:val="00312D2D"/>
    <w:rsid w:val="003174C5"/>
    <w:rsid w:val="00320546"/>
    <w:rsid w:val="0032166B"/>
    <w:rsid w:val="003217C2"/>
    <w:rsid w:val="00325C09"/>
    <w:rsid w:val="0032749B"/>
    <w:rsid w:val="00332C53"/>
    <w:rsid w:val="00340838"/>
    <w:rsid w:val="00342BB1"/>
    <w:rsid w:val="0034567E"/>
    <w:rsid w:val="00345F31"/>
    <w:rsid w:val="00347907"/>
    <w:rsid w:val="0035269F"/>
    <w:rsid w:val="00352839"/>
    <w:rsid w:val="003547CA"/>
    <w:rsid w:val="00356CC0"/>
    <w:rsid w:val="00357D70"/>
    <w:rsid w:val="003605A8"/>
    <w:rsid w:val="00362753"/>
    <w:rsid w:val="00366E0C"/>
    <w:rsid w:val="00373858"/>
    <w:rsid w:val="00377E16"/>
    <w:rsid w:val="003823CB"/>
    <w:rsid w:val="00382681"/>
    <w:rsid w:val="00392702"/>
    <w:rsid w:val="003952CC"/>
    <w:rsid w:val="003954DA"/>
    <w:rsid w:val="00396B74"/>
    <w:rsid w:val="0039708E"/>
    <w:rsid w:val="003974EC"/>
    <w:rsid w:val="003A0A8C"/>
    <w:rsid w:val="003A249F"/>
    <w:rsid w:val="003A488D"/>
    <w:rsid w:val="003A50A2"/>
    <w:rsid w:val="003B17A3"/>
    <w:rsid w:val="003B1B39"/>
    <w:rsid w:val="003B302C"/>
    <w:rsid w:val="003B32D4"/>
    <w:rsid w:val="003B64BD"/>
    <w:rsid w:val="003B69E9"/>
    <w:rsid w:val="003B6B62"/>
    <w:rsid w:val="003B74C9"/>
    <w:rsid w:val="003B7A0D"/>
    <w:rsid w:val="003C2274"/>
    <w:rsid w:val="003C4039"/>
    <w:rsid w:val="003C4D6D"/>
    <w:rsid w:val="003C574D"/>
    <w:rsid w:val="003D502E"/>
    <w:rsid w:val="003E154A"/>
    <w:rsid w:val="003E5270"/>
    <w:rsid w:val="003E57D4"/>
    <w:rsid w:val="003E72F6"/>
    <w:rsid w:val="003F26FE"/>
    <w:rsid w:val="003F37F9"/>
    <w:rsid w:val="003F5362"/>
    <w:rsid w:val="003F570D"/>
    <w:rsid w:val="003F595A"/>
    <w:rsid w:val="003F5D27"/>
    <w:rsid w:val="003F7A94"/>
    <w:rsid w:val="00405FDA"/>
    <w:rsid w:val="0041506C"/>
    <w:rsid w:val="00421AE7"/>
    <w:rsid w:val="00424367"/>
    <w:rsid w:val="00432217"/>
    <w:rsid w:val="00432A69"/>
    <w:rsid w:val="0043563B"/>
    <w:rsid w:val="00440209"/>
    <w:rsid w:val="00440357"/>
    <w:rsid w:val="00440560"/>
    <w:rsid w:val="00441146"/>
    <w:rsid w:val="0044210F"/>
    <w:rsid w:val="00443E2F"/>
    <w:rsid w:val="00444184"/>
    <w:rsid w:val="0045100C"/>
    <w:rsid w:val="00456FC3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86F93"/>
    <w:rsid w:val="00490098"/>
    <w:rsid w:val="00490A1B"/>
    <w:rsid w:val="0049242B"/>
    <w:rsid w:val="00495300"/>
    <w:rsid w:val="00495A2B"/>
    <w:rsid w:val="0049656D"/>
    <w:rsid w:val="004A27BE"/>
    <w:rsid w:val="004A6E74"/>
    <w:rsid w:val="004B1AB8"/>
    <w:rsid w:val="004B1CB5"/>
    <w:rsid w:val="004B2AC8"/>
    <w:rsid w:val="004B60DD"/>
    <w:rsid w:val="004B6934"/>
    <w:rsid w:val="004C1D4E"/>
    <w:rsid w:val="004C4E8E"/>
    <w:rsid w:val="004C517D"/>
    <w:rsid w:val="004C6FF0"/>
    <w:rsid w:val="004D069D"/>
    <w:rsid w:val="004D7830"/>
    <w:rsid w:val="004E32FB"/>
    <w:rsid w:val="004E5F2A"/>
    <w:rsid w:val="004E709C"/>
    <w:rsid w:val="004F615E"/>
    <w:rsid w:val="004F7ED2"/>
    <w:rsid w:val="00501D0A"/>
    <w:rsid w:val="00503BD4"/>
    <w:rsid w:val="00504DA6"/>
    <w:rsid w:val="0052421F"/>
    <w:rsid w:val="00525D12"/>
    <w:rsid w:val="00525DBC"/>
    <w:rsid w:val="00527587"/>
    <w:rsid w:val="00532814"/>
    <w:rsid w:val="00532D0B"/>
    <w:rsid w:val="005339E7"/>
    <w:rsid w:val="00535F8D"/>
    <w:rsid w:val="00536EAA"/>
    <w:rsid w:val="00546F70"/>
    <w:rsid w:val="00547209"/>
    <w:rsid w:val="00550A34"/>
    <w:rsid w:val="0055511D"/>
    <w:rsid w:val="005571F1"/>
    <w:rsid w:val="00562B62"/>
    <w:rsid w:val="00565A91"/>
    <w:rsid w:val="0057066A"/>
    <w:rsid w:val="00572589"/>
    <w:rsid w:val="00573832"/>
    <w:rsid w:val="00575F32"/>
    <w:rsid w:val="00580ABC"/>
    <w:rsid w:val="00582622"/>
    <w:rsid w:val="0058346C"/>
    <w:rsid w:val="00583904"/>
    <w:rsid w:val="00583B00"/>
    <w:rsid w:val="005853C9"/>
    <w:rsid w:val="0058659F"/>
    <w:rsid w:val="00591181"/>
    <w:rsid w:val="005942B0"/>
    <w:rsid w:val="005948F0"/>
    <w:rsid w:val="0059569B"/>
    <w:rsid w:val="00595E25"/>
    <w:rsid w:val="005A4994"/>
    <w:rsid w:val="005A51EF"/>
    <w:rsid w:val="005A58BD"/>
    <w:rsid w:val="005B124C"/>
    <w:rsid w:val="005B1FF9"/>
    <w:rsid w:val="005B277B"/>
    <w:rsid w:val="005B4A0F"/>
    <w:rsid w:val="005C02C0"/>
    <w:rsid w:val="005C1918"/>
    <w:rsid w:val="005C2442"/>
    <w:rsid w:val="005C4A69"/>
    <w:rsid w:val="005C5176"/>
    <w:rsid w:val="005C790F"/>
    <w:rsid w:val="005D0297"/>
    <w:rsid w:val="005D0785"/>
    <w:rsid w:val="005D0B88"/>
    <w:rsid w:val="005D718C"/>
    <w:rsid w:val="005F6AD7"/>
    <w:rsid w:val="0060080F"/>
    <w:rsid w:val="00601242"/>
    <w:rsid w:val="006111A4"/>
    <w:rsid w:val="00613A95"/>
    <w:rsid w:val="00614017"/>
    <w:rsid w:val="00614035"/>
    <w:rsid w:val="00616675"/>
    <w:rsid w:val="00622F00"/>
    <w:rsid w:val="006232A7"/>
    <w:rsid w:val="0062347B"/>
    <w:rsid w:val="006319BA"/>
    <w:rsid w:val="00631DD1"/>
    <w:rsid w:val="006332F9"/>
    <w:rsid w:val="00634C16"/>
    <w:rsid w:val="00637232"/>
    <w:rsid w:val="00641275"/>
    <w:rsid w:val="006453B4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75F33"/>
    <w:rsid w:val="006822C3"/>
    <w:rsid w:val="006825BD"/>
    <w:rsid w:val="0068300F"/>
    <w:rsid w:val="0068379D"/>
    <w:rsid w:val="00687F3F"/>
    <w:rsid w:val="00690213"/>
    <w:rsid w:val="006956DC"/>
    <w:rsid w:val="0069571F"/>
    <w:rsid w:val="00696BD0"/>
    <w:rsid w:val="006A009F"/>
    <w:rsid w:val="006A0DA8"/>
    <w:rsid w:val="006A2972"/>
    <w:rsid w:val="006A2E33"/>
    <w:rsid w:val="006B12A1"/>
    <w:rsid w:val="006B23ED"/>
    <w:rsid w:val="006B3B35"/>
    <w:rsid w:val="006B73DF"/>
    <w:rsid w:val="006B7CBE"/>
    <w:rsid w:val="006C07DF"/>
    <w:rsid w:val="006C3392"/>
    <w:rsid w:val="006C38BD"/>
    <w:rsid w:val="006C6301"/>
    <w:rsid w:val="006C69D6"/>
    <w:rsid w:val="006C6D20"/>
    <w:rsid w:val="006C791E"/>
    <w:rsid w:val="006D054F"/>
    <w:rsid w:val="006D3004"/>
    <w:rsid w:val="006D44D2"/>
    <w:rsid w:val="006D5B8F"/>
    <w:rsid w:val="006D5F05"/>
    <w:rsid w:val="006D6252"/>
    <w:rsid w:val="006D7515"/>
    <w:rsid w:val="006E1E65"/>
    <w:rsid w:val="006E5FC0"/>
    <w:rsid w:val="006E6703"/>
    <w:rsid w:val="006E7FD0"/>
    <w:rsid w:val="006F16AD"/>
    <w:rsid w:val="006F3103"/>
    <w:rsid w:val="006F4383"/>
    <w:rsid w:val="006F4C20"/>
    <w:rsid w:val="006F52B1"/>
    <w:rsid w:val="00702E7D"/>
    <w:rsid w:val="00710054"/>
    <w:rsid w:val="0071188C"/>
    <w:rsid w:val="007126E3"/>
    <w:rsid w:val="0071468E"/>
    <w:rsid w:val="00717AD5"/>
    <w:rsid w:val="00722CAE"/>
    <w:rsid w:val="00722E0E"/>
    <w:rsid w:val="00724CD7"/>
    <w:rsid w:val="0072561B"/>
    <w:rsid w:val="00725C69"/>
    <w:rsid w:val="007354CF"/>
    <w:rsid w:val="007360F3"/>
    <w:rsid w:val="007366C3"/>
    <w:rsid w:val="0073747D"/>
    <w:rsid w:val="00737C96"/>
    <w:rsid w:val="0074496F"/>
    <w:rsid w:val="00747B2A"/>
    <w:rsid w:val="00747C22"/>
    <w:rsid w:val="00756C90"/>
    <w:rsid w:val="00757C6F"/>
    <w:rsid w:val="00757FA5"/>
    <w:rsid w:val="00760856"/>
    <w:rsid w:val="00760998"/>
    <w:rsid w:val="00762ED4"/>
    <w:rsid w:val="00763DE2"/>
    <w:rsid w:val="007713F0"/>
    <w:rsid w:val="00774397"/>
    <w:rsid w:val="00781821"/>
    <w:rsid w:val="00783854"/>
    <w:rsid w:val="00786C1C"/>
    <w:rsid w:val="00787436"/>
    <w:rsid w:val="00791D3C"/>
    <w:rsid w:val="007975BE"/>
    <w:rsid w:val="007A72B0"/>
    <w:rsid w:val="007B0351"/>
    <w:rsid w:val="007B1EC3"/>
    <w:rsid w:val="007B630C"/>
    <w:rsid w:val="007C7712"/>
    <w:rsid w:val="007D01D4"/>
    <w:rsid w:val="007D17AC"/>
    <w:rsid w:val="007D6423"/>
    <w:rsid w:val="007E08F4"/>
    <w:rsid w:val="007E09BF"/>
    <w:rsid w:val="007E5F29"/>
    <w:rsid w:val="007F07AE"/>
    <w:rsid w:val="007F5B50"/>
    <w:rsid w:val="00800E9E"/>
    <w:rsid w:val="008011E3"/>
    <w:rsid w:val="008013CA"/>
    <w:rsid w:val="0080237B"/>
    <w:rsid w:val="0080715F"/>
    <w:rsid w:val="00810749"/>
    <w:rsid w:val="00814E40"/>
    <w:rsid w:val="008154D6"/>
    <w:rsid w:val="00816DC6"/>
    <w:rsid w:val="008209D7"/>
    <w:rsid w:val="008212CF"/>
    <w:rsid w:val="00823A45"/>
    <w:rsid w:val="00826686"/>
    <w:rsid w:val="00826FEC"/>
    <w:rsid w:val="00830769"/>
    <w:rsid w:val="008318AB"/>
    <w:rsid w:val="0083283B"/>
    <w:rsid w:val="00836AE1"/>
    <w:rsid w:val="0084169B"/>
    <w:rsid w:val="00841F49"/>
    <w:rsid w:val="00846D03"/>
    <w:rsid w:val="00846F11"/>
    <w:rsid w:val="00853737"/>
    <w:rsid w:val="0085410C"/>
    <w:rsid w:val="008603F0"/>
    <w:rsid w:val="00862208"/>
    <w:rsid w:val="00871F28"/>
    <w:rsid w:val="00880187"/>
    <w:rsid w:val="008804F0"/>
    <w:rsid w:val="00883827"/>
    <w:rsid w:val="00884013"/>
    <w:rsid w:val="00884368"/>
    <w:rsid w:val="00886333"/>
    <w:rsid w:val="00887690"/>
    <w:rsid w:val="00891CDE"/>
    <w:rsid w:val="008967AF"/>
    <w:rsid w:val="00896E53"/>
    <w:rsid w:val="008A1716"/>
    <w:rsid w:val="008B0588"/>
    <w:rsid w:val="008B13E4"/>
    <w:rsid w:val="008B1E3D"/>
    <w:rsid w:val="008B4C74"/>
    <w:rsid w:val="008B63B4"/>
    <w:rsid w:val="008C15E6"/>
    <w:rsid w:val="008C3E9F"/>
    <w:rsid w:val="008C64F8"/>
    <w:rsid w:val="008C71CA"/>
    <w:rsid w:val="008D0854"/>
    <w:rsid w:val="008D414B"/>
    <w:rsid w:val="008D4452"/>
    <w:rsid w:val="008E35DA"/>
    <w:rsid w:val="008E7A9B"/>
    <w:rsid w:val="008F3E0F"/>
    <w:rsid w:val="008F3ED4"/>
    <w:rsid w:val="008F501B"/>
    <w:rsid w:val="00902A32"/>
    <w:rsid w:val="00905916"/>
    <w:rsid w:val="009070C7"/>
    <w:rsid w:val="0090721E"/>
    <w:rsid w:val="00910120"/>
    <w:rsid w:val="0091093E"/>
    <w:rsid w:val="00914F93"/>
    <w:rsid w:val="009161C4"/>
    <w:rsid w:val="00920284"/>
    <w:rsid w:val="0092054F"/>
    <w:rsid w:val="00923D83"/>
    <w:rsid w:val="00924030"/>
    <w:rsid w:val="00925E45"/>
    <w:rsid w:val="00930A45"/>
    <w:rsid w:val="00935D33"/>
    <w:rsid w:val="00943B49"/>
    <w:rsid w:val="0094434F"/>
    <w:rsid w:val="0094520F"/>
    <w:rsid w:val="009479A0"/>
    <w:rsid w:val="00950A05"/>
    <w:rsid w:val="00952616"/>
    <w:rsid w:val="00953914"/>
    <w:rsid w:val="00954E7E"/>
    <w:rsid w:val="009567A8"/>
    <w:rsid w:val="00956E27"/>
    <w:rsid w:val="00963EFD"/>
    <w:rsid w:val="009661A0"/>
    <w:rsid w:val="009724EE"/>
    <w:rsid w:val="009732B2"/>
    <w:rsid w:val="009739CF"/>
    <w:rsid w:val="009827C5"/>
    <w:rsid w:val="00986E13"/>
    <w:rsid w:val="009905D1"/>
    <w:rsid w:val="00991F63"/>
    <w:rsid w:val="009921E5"/>
    <w:rsid w:val="00993583"/>
    <w:rsid w:val="009971BE"/>
    <w:rsid w:val="009A3A6E"/>
    <w:rsid w:val="009A6F1D"/>
    <w:rsid w:val="009A7B64"/>
    <w:rsid w:val="009B563A"/>
    <w:rsid w:val="009C3DCD"/>
    <w:rsid w:val="009C56AC"/>
    <w:rsid w:val="009C6AE8"/>
    <w:rsid w:val="009D02F0"/>
    <w:rsid w:val="009D32A1"/>
    <w:rsid w:val="009E0AE6"/>
    <w:rsid w:val="009E1999"/>
    <w:rsid w:val="009E2BD0"/>
    <w:rsid w:val="009E3546"/>
    <w:rsid w:val="009E4B89"/>
    <w:rsid w:val="009F1BA2"/>
    <w:rsid w:val="009F2DAC"/>
    <w:rsid w:val="009F6E68"/>
    <w:rsid w:val="009F79B2"/>
    <w:rsid w:val="00A02524"/>
    <w:rsid w:val="00A030E4"/>
    <w:rsid w:val="00A05C0B"/>
    <w:rsid w:val="00A12F26"/>
    <w:rsid w:val="00A13FF5"/>
    <w:rsid w:val="00A15F2F"/>
    <w:rsid w:val="00A173DE"/>
    <w:rsid w:val="00A2552C"/>
    <w:rsid w:val="00A26394"/>
    <w:rsid w:val="00A30172"/>
    <w:rsid w:val="00A3109E"/>
    <w:rsid w:val="00A340F7"/>
    <w:rsid w:val="00A407A0"/>
    <w:rsid w:val="00A414FC"/>
    <w:rsid w:val="00A41580"/>
    <w:rsid w:val="00A42BD1"/>
    <w:rsid w:val="00A52E58"/>
    <w:rsid w:val="00A52F5A"/>
    <w:rsid w:val="00A53684"/>
    <w:rsid w:val="00A5415E"/>
    <w:rsid w:val="00A620B0"/>
    <w:rsid w:val="00A67EC3"/>
    <w:rsid w:val="00A71899"/>
    <w:rsid w:val="00A72656"/>
    <w:rsid w:val="00A72B24"/>
    <w:rsid w:val="00A743A6"/>
    <w:rsid w:val="00A756AC"/>
    <w:rsid w:val="00A818CB"/>
    <w:rsid w:val="00A82A9C"/>
    <w:rsid w:val="00A84118"/>
    <w:rsid w:val="00A8571B"/>
    <w:rsid w:val="00A92BE6"/>
    <w:rsid w:val="00A94531"/>
    <w:rsid w:val="00A9526A"/>
    <w:rsid w:val="00A9747B"/>
    <w:rsid w:val="00AA40F3"/>
    <w:rsid w:val="00AA49E6"/>
    <w:rsid w:val="00AA54BA"/>
    <w:rsid w:val="00AB4E5B"/>
    <w:rsid w:val="00AC1E88"/>
    <w:rsid w:val="00AC30EB"/>
    <w:rsid w:val="00AC7EB9"/>
    <w:rsid w:val="00AD1850"/>
    <w:rsid w:val="00AD4F49"/>
    <w:rsid w:val="00AD5B36"/>
    <w:rsid w:val="00AD5CC3"/>
    <w:rsid w:val="00AE377A"/>
    <w:rsid w:val="00AE3A86"/>
    <w:rsid w:val="00AE46A1"/>
    <w:rsid w:val="00AE47CA"/>
    <w:rsid w:val="00AE519F"/>
    <w:rsid w:val="00AF2D4C"/>
    <w:rsid w:val="00AF2F32"/>
    <w:rsid w:val="00AF7255"/>
    <w:rsid w:val="00AF7C1D"/>
    <w:rsid w:val="00B016D8"/>
    <w:rsid w:val="00B02D05"/>
    <w:rsid w:val="00B036E3"/>
    <w:rsid w:val="00B04508"/>
    <w:rsid w:val="00B04A39"/>
    <w:rsid w:val="00B052D5"/>
    <w:rsid w:val="00B054FD"/>
    <w:rsid w:val="00B0598A"/>
    <w:rsid w:val="00B14D5B"/>
    <w:rsid w:val="00B23716"/>
    <w:rsid w:val="00B24D34"/>
    <w:rsid w:val="00B255A8"/>
    <w:rsid w:val="00B255F8"/>
    <w:rsid w:val="00B258F4"/>
    <w:rsid w:val="00B272DD"/>
    <w:rsid w:val="00B32F91"/>
    <w:rsid w:val="00B361B6"/>
    <w:rsid w:val="00B405A8"/>
    <w:rsid w:val="00B40CF2"/>
    <w:rsid w:val="00B40FB8"/>
    <w:rsid w:val="00B4313A"/>
    <w:rsid w:val="00B44BD7"/>
    <w:rsid w:val="00B4593B"/>
    <w:rsid w:val="00B45ED9"/>
    <w:rsid w:val="00B477B0"/>
    <w:rsid w:val="00B47DA7"/>
    <w:rsid w:val="00B51856"/>
    <w:rsid w:val="00B52AA5"/>
    <w:rsid w:val="00B543F6"/>
    <w:rsid w:val="00B54506"/>
    <w:rsid w:val="00B549A7"/>
    <w:rsid w:val="00B5697E"/>
    <w:rsid w:val="00B572CE"/>
    <w:rsid w:val="00B62DCB"/>
    <w:rsid w:val="00B63B48"/>
    <w:rsid w:val="00B646F8"/>
    <w:rsid w:val="00B65B71"/>
    <w:rsid w:val="00B7119E"/>
    <w:rsid w:val="00B7131F"/>
    <w:rsid w:val="00B739DD"/>
    <w:rsid w:val="00B90E25"/>
    <w:rsid w:val="00B93A54"/>
    <w:rsid w:val="00B95105"/>
    <w:rsid w:val="00B954BC"/>
    <w:rsid w:val="00B956CF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52F"/>
    <w:rsid w:val="00BC3D34"/>
    <w:rsid w:val="00BC454B"/>
    <w:rsid w:val="00BC702E"/>
    <w:rsid w:val="00BD2A74"/>
    <w:rsid w:val="00BD3D52"/>
    <w:rsid w:val="00BD68F4"/>
    <w:rsid w:val="00BE145A"/>
    <w:rsid w:val="00BE215D"/>
    <w:rsid w:val="00BE3ED3"/>
    <w:rsid w:val="00BE5EFC"/>
    <w:rsid w:val="00BF13A0"/>
    <w:rsid w:val="00BF4D01"/>
    <w:rsid w:val="00BF6719"/>
    <w:rsid w:val="00BF7BB0"/>
    <w:rsid w:val="00C02D18"/>
    <w:rsid w:val="00C0605C"/>
    <w:rsid w:val="00C06641"/>
    <w:rsid w:val="00C11555"/>
    <w:rsid w:val="00C1333B"/>
    <w:rsid w:val="00C135CC"/>
    <w:rsid w:val="00C17C1C"/>
    <w:rsid w:val="00C20FC8"/>
    <w:rsid w:val="00C21B4D"/>
    <w:rsid w:val="00C3100C"/>
    <w:rsid w:val="00C31488"/>
    <w:rsid w:val="00C32314"/>
    <w:rsid w:val="00C3382E"/>
    <w:rsid w:val="00C3397E"/>
    <w:rsid w:val="00C41458"/>
    <w:rsid w:val="00C43124"/>
    <w:rsid w:val="00C45F20"/>
    <w:rsid w:val="00C47A7D"/>
    <w:rsid w:val="00C51C8D"/>
    <w:rsid w:val="00C5311B"/>
    <w:rsid w:val="00C54C08"/>
    <w:rsid w:val="00C571AA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23CA"/>
    <w:rsid w:val="00C82FC7"/>
    <w:rsid w:val="00C85412"/>
    <w:rsid w:val="00C85593"/>
    <w:rsid w:val="00C87A7A"/>
    <w:rsid w:val="00C93349"/>
    <w:rsid w:val="00C93390"/>
    <w:rsid w:val="00C95F4F"/>
    <w:rsid w:val="00C96C29"/>
    <w:rsid w:val="00C97FB6"/>
    <w:rsid w:val="00CA03E9"/>
    <w:rsid w:val="00CA0F02"/>
    <w:rsid w:val="00CA1C39"/>
    <w:rsid w:val="00CA4A3A"/>
    <w:rsid w:val="00CA6194"/>
    <w:rsid w:val="00CA6E67"/>
    <w:rsid w:val="00CA744D"/>
    <w:rsid w:val="00CB0091"/>
    <w:rsid w:val="00CB0D42"/>
    <w:rsid w:val="00CC09ED"/>
    <w:rsid w:val="00CC62CD"/>
    <w:rsid w:val="00CD0A0B"/>
    <w:rsid w:val="00CD120D"/>
    <w:rsid w:val="00CD12D4"/>
    <w:rsid w:val="00CD1A90"/>
    <w:rsid w:val="00CD2C9B"/>
    <w:rsid w:val="00CD61B8"/>
    <w:rsid w:val="00CE1628"/>
    <w:rsid w:val="00CE60FA"/>
    <w:rsid w:val="00CE7FE4"/>
    <w:rsid w:val="00CF14CA"/>
    <w:rsid w:val="00D001DB"/>
    <w:rsid w:val="00D00FF5"/>
    <w:rsid w:val="00D03EA3"/>
    <w:rsid w:val="00D04286"/>
    <w:rsid w:val="00D06372"/>
    <w:rsid w:val="00D17554"/>
    <w:rsid w:val="00D22BA0"/>
    <w:rsid w:val="00D25532"/>
    <w:rsid w:val="00D26811"/>
    <w:rsid w:val="00D26FFF"/>
    <w:rsid w:val="00D302C6"/>
    <w:rsid w:val="00D35E1A"/>
    <w:rsid w:val="00D3608D"/>
    <w:rsid w:val="00D36EA7"/>
    <w:rsid w:val="00D4257E"/>
    <w:rsid w:val="00D45748"/>
    <w:rsid w:val="00D46F9B"/>
    <w:rsid w:val="00D50A12"/>
    <w:rsid w:val="00D50BBD"/>
    <w:rsid w:val="00D50BC6"/>
    <w:rsid w:val="00D53679"/>
    <w:rsid w:val="00D555D9"/>
    <w:rsid w:val="00D62A64"/>
    <w:rsid w:val="00D63615"/>
    <w:rsid w:val="00D63A16"/>
    <w:rsid w:val="00D65180"/>
    <w:rsid w:val="00D6614E"/>
    <w:rsid w:val="00D6674D"/>
    <w:rsid w:val="00D70222"/>
    <w:rsid w:val="00D74FE2"/>
    <w:rsid w:val="00D74FE9"/>
    <w:rsid w:val="00D75644"/>
    <w:rsid w:val="00D763F8"/>
    <w:rsid w:val="00D7722C"/>
    <w:rsid w:val="00D77836"/>
    <w:rsid w:val="00D8054E"/>
    <w:rsid w:val="00D82F69"/>
    <w:rsid w:val="00D850B1"/>
    <w:rsid w:val="00D85DC0"/>
    <w:rsid w:val="00D87A2E"/>
    <w:rsid w:val="00D939B3"/>
    <w:rsid w:val="00D94A8F"/>
    <w:rsid w:val="00D9524B"/>
    <w:rsid w:val="00DA172D"/>
    <w:rsid w:val="00DA5EB7"/>
    <w:rsid w:val="00DB62A9"/>
    <w:rsid w:val="00DB7B7A"/>
    <w:rsid w:val="00DC2334"/>
    <w:rsid w:val="00DC4E7C"/>
    <w:rsid w:val="00DC6DC4"/>
    <w:rsid w:val="00DC7CA9"/>
    <w:rsid w:val="00DD288A"/>
    <w:rsid w:val="00DD4211"/>
    <w:rsid w:val="00DD42E2"/>
    <w:rsid w:val="00DD45E8"/>
    <w:rsid w:val="00DD77DB"/>
    <w:rsid w:val="00DE213E"/>
    <w:rsid w:val="00DE64AE"/>
    <w:rsid w:val="00DE6F39"/>
    <w:rsid w:val="00DE7CD3"/>
    <w:rsid w:val="00DF02D5"/>
    <w:rsid w:val="00DF0D51"/>
    <w:rsid w:val="00DF1C39"/>
    <w:rsid w:val="00DF2BB1"/>
    <w:rsid w:val="00DF3958"/>
    <w:rsid w:val="00DF44B4"/>
    <w:rsid w:val="00DF7483"/>
    <w:rsid w:val="00E0073D"/>
    <w:rsid w:val="00E009C4"/>
    <w:rsid w:val="00E0108B"/>
    <w:rsid w:val="00E0277A"/>
    <w:rsid w:val="00E05E03"/>
    <w:rsid w:val="00E07618"/>
    <w:rsid w:val="00E15E9D"/>
    <w:rsid w:val="00E17890"/>
    <w:rsid w:val="00E22446"/>
    <w:rsid w:val="00E22583"/>
    <w:rsid w:val="00E26737"/>
    <w:rsid w:val="00E26C54"/>
    <w:rsid w:val="00E322A7"/>
    <w:rsid w:val="00E3404E"/>
    <w:rsid w:val="00E34657"/>
    <w:rsid w:val="00E35C47"/>
    <w:rsid w:val="00E35DEC"/>
    <w:rsid w:val="00E405E2"/>
    <w:rsid w:val="00E411A1"/>
    <w:rsid w:val="00E43788"/>
    <w:rsid w:val="00E52250"/>
    <w:rsid w:val="00E54000"/>
    <w:rsid w:val="00E54E82"/>
    <w:rsid w:val="00E56174"/>
    <w:rsid w:val="00E65A3A"/>
    <w:rsid w:val="00E739DE"/>
    <w:rsid w:val="00E76FBA"/>
    <w:rsid w:val="00E811D6"/>
    <w:rsid w:val="00E851F5"/>
    <w:rsid w:val="00E875F0"/>
    <w:rsid w:val="00E90DE4"/>
    <w:rsid w:val="00E920C3"/>
    <w:rsid w:val="00E93078"/>
    <w:rsid w:val="00E95039"/>
    <w:rsid w:val="00EA2657"/>
    <w:rsid w:val="00EA51D3"/>
    <w:rsid w:val="00EB6CC5"/>
    <w:rsid w:val="00EC0BC8"/>
    <w:rsid w:val="00EC5475"/>
    <w:rsid w:val="00EC7D88"/>
    <w:rsid w:val="00EC7EDA"/>
    <w:rsid w:val="00ED02B8"/>
    <w:rsid w:val="00ED407C"/>
    <w:rsid w:val="00ED439D"/>
    <w:rsid w:val="00EE00D5"/>
    <w:rsid w:val="00EE2E27"/>
    <w:rsid w:val="00EE49B5"/>
    <w:rsid w:val="00EE56D9"/>
    <w:rsid w:val="00EE5851"/>
    <w:rsid w:val="00EE63F4"/>
    <w:rsid w:val="00EF778E"/>
    <w:rsid w:val="00F0472A"/>
    <w:rsid w:val="00F0632C"/>
    <w:rsid w:val="00F11598"/>
    <w:rsid w:val="00F11BC9"/>
    <w:rsid w:val="00F12BDA"/>
    <w:rsid w:val="00F13380"/>
    <w:rsid w:val="00F16B61"/>
    <w:rsid w:val="00F24FB8"/>
    <w:rsid w:val="00F268F8"/>
    <w:rsid w:val="00F34CD0"/>
    <w:rsid w:val="00F34EA8"/>
    <w:rsid w:val="00F44EA2"/>
    <w:rsid w:val="00F51AFD"/>
    <w:rsid w:val="00F529D5"/>
    <w:rsid w:val="00F54D48"/>
    <w:rsid w:val="00F5729A"/>
    <w:rsid w:val="00F602F0"/>
    <w:rsid w:val="00F60AD5"/>
    <w:rsid w:val="00F63194"/>
    <w:rsid w:val="00F63489"/>
    <w:rsid w:val="00F65E69"/>
    <w:rsid w:val="00F70ACF"/>
    <w:rsid w:val="00F81997"/>
    <w:rsid w:val="00F8278D"/>
    <w:rsid w:val="00F832BB"/>
    <w:rsid w:val="00F836FA"/>
    <w:rsid w:val="00F84A6C"/>
    <w:rsid w:val="00F869AA"/>
    <w:rsid w:val="00F86FBB"/>
    <w:rsid w:val="00F879B0"/>
    <w:rsid w:val="00F950CD"/>
    <w:rsid w:val="00FA1DCB"/>
    <w:rsid w:val="00FA2267"/>
    <w:rsid w:val="00FA251D"/>
    <w:rsid w:val="00FA2920"/>
    <w:rsid w:val="00FA38AC"/>
    <w:rsid w:val="00FA483B"/>
    <w:rsid w:val="00FA4C96"/>
    <w:rsid w:val="00FA61F5"/>
    <w:rsid w:val="00FA70EE"/>
    <w:rsid w:val="00FB6730"/>
    <w:rsid w:val="00FC0E0A"/>
    <w:rsid w:val="00FC21A3"/>
    <w:rsid w:val="00FC3301"/>
    <w:rsid w:val="00FC5958"/>
    <w:rsid w:val="00FC5F6E"/>
    <w:rsid w:val="00FC60DA"/>
    <w:rsid w:val="00FD0BE4"/>
    <w:rsid w:val="00FD1CD7"/>
    <w:rsid w:val="00FD4B5F"/>
    <w:rsid w:val="00FD6191"/>
    <w:rsid w:val="00FD6A1B"/>
    <w:rsid w:val="00FE1248"/>
    <w:rsid w:val="00FE3C51"/>
    <w:rsid w:val="00FE53D0"/>
    <w:rsid w:val="00FE77B6"/>
    <w:rsid w:val="00FF1F35"/>
    <w:rsid w:val="00FF315E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2552F9BD"/>
  <w15:docId w15:val="{5970275A-C81E-4C9E-9811-F709C529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character" w:customStyle="1" w:styleId="TtuloCar">
    <w:name w:val="Título Car"/>
    <w:basedOn w:val="Fuentedeprrafopredeter"/>
    <w:link w:val="Ttulo"/>
    <w:rsid w:val="00CB0D42"/>
    <w:rPr>
      <w:b/>
      <w:sz w:val="24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2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9FD46-FAB3-437A-8B90-3ED88216568F}">
  <we:reference id="wa104051163" version="1.2.0.3" store="es-E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CA79-E157-4D47-BF5C-A7B1C1BA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</Template>
  <TotalTime>8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Windows User</cp:lastModifiedBy>
  <cp:revision>2</cp:revision>
  <cp:lastPrinted>2015-07-06T03:38:00Z</cp:lastPrinted>
  <dcterms:created xsi:type="dcterms:W3CDTF">2023-05-25T18:43:00Z</dcterms:created>
  <dcterms:modified xsi:type="dcterms:W3CDTF">2023-05-25T18:43:00Z</dcterms:modified>
</cp:coreProperties>
</file>